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59142F9D" w:rsidR="00EB7360" w:rsidRPr="00815FEE" w:rsidRDefault="00EB7360" w:rsidP="00026089">
      <w:pPr>
        <w:pStyle w:val="Title"/>
        <w:rPr>
          <w14:ligatures w14:val="none"/>
        </w:rPr>
      </w:pPr>
      <w:r w:rsidRPr="00815FEE">
        <w:t>ROLLS-</w:t>
      </w:r>
      <w:proofErr w:type="gramStart"/>
      <w:r w:rsidRPr="00815FEE">
        <w:t>ROYCE</w:t>
      </w:r>
      <w:r w:rsidR="00666991">
        <w:t xml:space="preserve"> </w:t>
      </w:r>
      <w:r w:rsidRPr="00815FEE">
        <w:t xml:space="preserve"> |</w:t>
      </w:r>
      <w:proofErr w:type="gramEnd"/>
      <w:r w:rsidRPr="00815FEE">
        <w:t xml:space="preserve">  MEDIA INFORMATION</w:t>
      </w:r>
      <w:r w:rsidRPr="00815FEE">
        <w:rPr>
          <w14:ligatures w14:val="none"/>
        </w:rPr>
        <w:t xml:space="preserve"> </w:t>
      </w:r>
    </w:p>
    <w:p w14:paraId="54000A21" w14:textId="16EB5FF8" w:rsidR="00ED616D" w:rsidRPr="00072853" w:rsidRDefault="001B5F06" w:rsidP="00072853">
      <w:pPr>
        <w:jc w:val="center"/>
        <w:rPr>
          <w:sz w:val="32"/>
          <w:szCs w:val="32"/>
        </w:rPr>
      </w:pPr>
      <w:bookmarkStart w:id="0" w:name="_Hlk113369546"/>
      <w:bookmarkStart w:id="1" w:name="_Hlk81849140"/>
      <w:r w:rsidRPr="00072853">
        <w:rPr>
          <w:sz w:val="32"/>
          <w:szCs w:val="32"/>
        </w:rPr>
        <w:t>ROLLS-ROYCE MARKS NATIONAL APPRENTICESHIP WEEK</w:t>
      </w:r>
    </w:p>
    <w:p w14:paraId="54809540" w14:textId="5EA7536F" w:rsidR="001B5F06" w:rsidRPr="00072853" w:rsidRDefault="001B5F06" w:rsidP="00072853">
      <w:pPr>
        <w:jc w:val="center"/>
        <w:rPr>
          <w:sz w:val="32"/>
          <w:szCs w:val="32"/>
        </w:rPr>
      </w:pPr>
      <w:r w:rsidRPr="00072853">
        <w:rPr>
          <w:sz w:val="32"/>
          <w:szCs w:val="32"/>
        </w:rPr>
        <w:t>WITH SPECIAL ALUMNI EVENT</w:t>
      </w:r>
    </w:p>
    <w:bookmarkEnd w:id="0"/>
    <w:p w14:paraId="7ED028C0" w14:textId="548886A5" w:rsidR="00C16874" w:rsidRPr="00072853" w:rsidRDefault="00C16874" w:rsidP="00072853">
      <w:pPr>
        <w:jc w:val="center"/>
        <w:rPr>
          <w:sz w:val="32"/>
          <w:szCs w:val="32"/>
        </w:rPr>
      </w:pPr>
    </w:p>
    <w:p w14:paraId="2D6C8C13" w14:textId="5ABBEEC5" w:rsidR="001F6D78" w:rsidRPr="00815FEE" w:rsidRDefault="00072853" w:rsidP="00604651">
      <w:pPr>
        <w:spacing w:after="227"/>
      </w:pPr>
      <w:r w:rsidRPr="00072853">
        <w:t>Thursday 20 February</w:t>
      </w:r>
      <w:r>
        <w:t xml:space="preserve"> 2025</w:t>
      </w:r>
      <w:r w:rsidR="001F6D78" w:rsidRPr="00815FEE">
        <w:t xml:space="preserve">, </w:t>
      </w:r>
      <w:r w:rsidR="00503593" w:rsidRPr="00815FEE">
        <w:t>Goodwood, West Sussex</w:t>
      </w:r>
    </w:p>
    <w:bookmarkEnd w:id="1"/>
    <w:p w14:paraId="2C795637" w14:textId="006A75F1" w:rsidR="00503593" w:rsidRPr="00877E81" w:rsidRDefault="00437C58" w:rsidP="00DA7C4D">
      <w:pPr>
        <w:pStyle w:val="Bullets"/>
        <w:numPr>
          <w:ilvl w:val="0"/>
          <w:numId w:val="32"/>
        </w:numPr>
        <w:spacing w:after="165"/>
      </w:pPr>
      <w:r w:rsidRPr="00877E81">
        <w:t xml:space="preserve">Rolls-Royce </w:t>
      </w:r>
      <w:r w:rsidR="007A6E9F" w:rsidRPr="00877E81">
        <w:t>holds special event to celebrate National Apprenticeship Week</w:t>
      </w:r>
    </w:p>
    <w:p w14:paraId="6180B749" w14:textId="126F85A5" w:rsidR="00CC68CB" w:rsidRPr="00877E81" w:rsidRDefault="00F404C7" w:rsidP="00DA7C4D">
      <w:pPr>
        <w:pStyle w:val="Bullets"/>
        <w:numPr>
          <w:ilvl w:val="0"/>
          <w:numId w:val="32"/>
        </w:numPr>
        <w:spacing w:after="165"/>
      </w:pPr>
      <w:r w:rsidRPr="00877E81">
        <w:t xml:space="preserve">First event for </w:t>
      </w:r>
      <w:r w:rsidR="008054C2" w:rsidRPr="00877E81">
        <w:t>newly formed</w:t>
      </w:r>
      <w:r w:rsidRPr="00877E81">
        <w:t xml:space="preserve"> Apprentice </w:t>
      </w:r>
      <w:r w:rsidR="007A6E9F" w:rsidRPr="00877E81">
        <w:t>Alumni</w:t>
      </w:r>
      <w:r w:rsidRPr="00877E81">
        <w:t xml:space="preserve"> group</w:t>
      </w:r>
    </w:p>
    <w:p w14:paraId="3901CE6F" w14:textId="7A8711A7" w:rsidR="00F404C7" w:rsidRDefault="009A11D7" w:rsidP="00DA7C4D">
      <w:pPr>
        <w:pStyle w:val="Bullets"/>
        <w:numPr>
          <w:ilvl w:val="0"/>
          <w:numId w:val="32"/>
        </w:numPr>
        <w:spacing w:after="165"/>
      </w:pPr>
      <w:r w:rsidRPr="00877E81">
        <w:t>Important networking o</w:t>
      </w:r>
      <w:r w:rsidR="00F404C7" w:rsidRPr="00877E81">
        <w:t xml:space="preserve">pportunity for Apprentices from </w:t>
      </w:r>
      <w:r w:rsidRPr="00877E81">
        <w:t>past and present cohorts</w:t>
      </w:r>
    </w:p>
    <w:p w14:paraId="75A276D0" w14:textId="7CB01850" w:rsidR="00C17571" w:rsidRPr="00877E81" w:rsidRDefault="00C17571" w:rsidP="00DA7C4D">
      <w:pPr>
        <w:pStyle w:val="Bullets"/>
        <w:numPr>
          <w:ilvl w:val="0"/>
          <w:numId w:val="32"/>
        </w:numPr>
        <w:spacing w:after="165"/>
      </w:pPr>
      <w:r>
        <w:t>Guests included Jess Brown-Fuller, MP for Chichester</w:t>
      </w:r>
    </w:p>
    <w:p w14:paraId="0F18EAE6" w14:textId="77777777" w:rsidR="00877E81" w:rsidRPr="00877E81" w:rsidRDefault="00F041E3" w:rsidP="00DA7C4D">
      <w:pPr>
        <w:pStyle w:val="Bullets"/>
        <w:numPr>
          <w:ilvl w:val="0"/>
          <w:numId w:val="32"/>
        </w:numPr>
        <w:spacing w:after="165"/>
        <w:rPr>
          <w:i/>
          <w:iCs/>
        </w:rPr>
      </w:pPr>
      <w:r w:rsidRPr="00877E81">
        <w:t xml:space="preserve">Application window for 2025 </w:t>
      </w:r>
      <w:r w:rsidR="003E138D" w:rsidRPr="00877E81">
        <w:t xml:space="preserve">Rolls-Royce </w:t>
      </w:r>
      <w:r w:rsidRPr="00877E81">
        <w:t>Apprenticeships remains open until 31 Marc</w:t>
      </w:r>
      <w:r w:rsidR="00877E81">
        <w:t>h</w:t>
      </w:r>
    </w:p>
    <w:p w14:paraId="429FE80E" w14:textId="77777777" w:rsidR="00072853" w:rsidRDefault="00072853" w:rsidP="00877E81">
      <w:pPr>
        <w:pStyle w:val="Bullets"/>
        <w:spacing w:after="165"/>
        <w:rPr>
          <w:i/>
          <w:iCs/>
        </w:rPr>
      </w:pPr>
    </w:p>
    <w:p w14:paraId="24B60F25" w14:textId="0514DC0A" w:rsidR="00877E81" w:rsidRPr="00877E81" w:rsidRDefault="00A67989" w:rsidP="00877E81">
      <w:pPr>
        <w:pStyle w:val="Bullets"/>
        <w:spacing w:after="165"/>
        <w:rPr>
          <w:i/>
          <w:iCs/>
        </w:rPr>
      </w:pPr>
      <w:r>
        <w:rPr>
          <w:i/>
          <w:iCs/>
        </w:rPr>
        <w:t>“</w:t>
      </w:r>
      <w:r w:rsidR="00877E81" w:rsidRPr="00877E81">
        <w:rPr>
          <w:i/>
          <w:iCs/>
        </w:rPr>
        <w:t>Apprenticeships play a vital role in developing the skilled workforce of the future. The combination of hands-on training, work experience and nationally recognised qualifications provides a fantastic pathway to a fulfilling career for young people seeking alternatives to conventional further and higher education. This event, the first of</w:t>
      </w:r>
      <w:r w:rsidR="009D51F0">
        <w:rPr>
          <w:i/>
          <w:iCs/>
        </w:rPr>
        <w:t xml:space="preserve"> its</w:t>
      </w:r>
      <w:r w:rsidR="00877E81" w:rsidRPr="00877E81">
        <w:rPr>
          <w:i/>
          <w:iCs/>
        </w:rPr>
        <w:t xml:space="preserve"> kind we</w:t>
      </w:r>
      <w:r>
        <w:rPr>
          <w:i/>
          <w:iCs/>
        </w:rPr>
        <w:t>’</w:t>
      </w:r>
      <w:r w:rsidR="00877E81" w:rsidRPr="00877E81">
        <w:rPr>
          <w:i/>
          <w:iCs/>
        </w:rPr>
        <w:t>ve organised, recognised the immense contribution of our former Apprentices, who</w:t>
      </w:r>
      <w:r>
        <w:rPr>
          <w:i/>
          <w:iCs/>
        </w:rPr>
        <w:t>’</w:t>
      </w:r>
      <w:r w:rsidR="00877E81" w:rsidRPr="00877E81">
        <w:rPr>
          <w:i/>
          <w:iCs/>
        </w:rPr>
        <w:t xml:space="preserve">ve gone on to become leaders, innovators and role models here at Rolls-Royce </w:t>
      </w:r>
      <w:r w:rsidR="009D51F0">
        <w:rPr>
          <w:i/>
          <w:iCs/>
        </w:rPr>
        <w:t>Motor Cars</w:t>
      </w:r>
      <w:r w:rsidR="00877E81" w:rsidRPr="00877E81">
        <w:rPr>
          <w:i/>
          <w:iCs/>
        </w:rPr>
        <w:t>. It</w:t>
      </w:r>
      <w:r>
        <w:rPr>
          <w:i/>
          <w:iCs/>
        </w:rPr>
        <w:t>’</w:t>
      </w:r>
      <w:r w:rsidR="00877E81" w:rsidRPr="00877E81">
        <w:rPr>
          <w:i/>
          <w:iCs/>
        </w:rPr>
        <w:t xml:space="preserve">s been a real pleasure to invite them to share their experiences and insights </w:t>
      </w:r>
      <w:r w:rsidR="009D51F0">
        <w:rPr>
          <w:i/>
          <w:iCs/>
        </w:rPr>
        <w:t xml:space="preserve">– </w:t>
      </w:r>
      <w:r w:rsidR="00877E81" w:rsidRPr="00877E81">
        <w:rPr>
          <w:i/>
          <w:iCs/>
        </w:rPr>
        <w:t>particularly the importance of fostering connections</w:t>
      </w:r>
      <w:r w:rsidR="009D51F0">
        <w:rPr>
          <w:i/>
          <w:iCs/>
        </w:rPr>
        <w:t>, building networks</w:t>
      </w:r>
      <w:r w:rsidR="00877E81" w:rsidRPr="00877E81">
        <w:rPr>
          <w:i/>
          <w:iCs/>
        </w:rPr>
        <w:t xml:space="preserve"> and exchanging ideas </w:t>
      </w:r>
      <w:r w:rsidR="009D51F0">
        <w:rPr>
          <w:i/>
          <w:iCs/>
        </w:rPr>
        <w:t>–</w:t>
      </w:r>
      <w:r w:rsidR="00877E81" w:rsidRPr="00877E81">
        <w:rPr>
          <w:i/>
          <w:iCs/>
        </w:rPr>
        <w:t xml:space="preserve"> with the next generation of Apprentices through their new Alumni Network. We</w:t>
      </w:r>
      <w:r w:rsidR="009D51F0">
        <w:rPr>
          <w:i/>
          <w:iCs/>
        </w:rPr>
        <w:t xml:space="preserve"> are</w:t>
      </w:r>
      <w:r w:rsidR="00877E81" w:rsidRPr="00877E81">
        <w:rPr>
          <w:i/>
          <w:iCs/>
        </w:rPr>
        <w:t xml:space="preserve"> incredibly proud of </w:t>
      </w:r>
      <w:r w:rsidRPr="00877E81">
        <w:rPr>
          <w:i/>
          <w:iCs/>
        </w:rPr>
        <w:t>them,</w:t>
      </w:r>
      <w:r w:rsidR="00877E81" w:rsidRPr="00877E81">
        <w:rPr>
          <w:i/>
          <w:iCs/>
        </w:rPr>
        <w:t xml:space="preserve"> and we look forward to seeing this Network grow and develop.</w:t>
      </w:r>
      <w:r>
        <w:rPr>
          <w:i/>
          <w:iCs/>
        </w:rPr>
        <w:t>”</w:t>
      </w:r>
    </w:p>
    <w:p w14:paraId="6A2C1ABC" w14:textId="0531B68A" w:rsidR="00EA22E2" w:rsidRPr="00F44E70" w:rsidRDefault="001E02A2" w:rsidP="00EA22E2">
      <w:pPr>
        <w:spacing w:line="259" w:lineRule="auto"/>
        <w:rPr>
          <w:rFonts w:ascii="Riviera Nights Light" w:hAnsi="Riviera Nights Light"/>
          <w:b/>
          <w:bCs/>
        </w:rPr>
      </w:pPr>
      <w:r>
        <w:rPr>
          <w:rFonts w:ascii="Riviera Nights Light" w:hAnsi="Riviera Nights Light"/>
          <w:b/>
          <w:bCs/>
        </w:rPr>
        <w:t>Mark Adams</w:t>
      </w:r>
      <w:r w:rsidR="00A5680D">
        <w:rPr>
          <w:rFonts w:ascii="Riviera Nights Light" w:hAnsi="Riviera Nights Light"/>
          <w:b/>
          <w:bCs/>
        </w:rPr>
        <w:t xml:space="preserve">, </w:t>
      </w:r>
      <w:r>
        <w:rPr>
          <w:rFonts w:ascii="Riviera Nights Light" w:hAnsi="Riviera Nights Light"/>
          <w:b/>
          <w:bCs/>
        </w:rPr>
        <w:t>Director of Human Resources</w:t>
      </w:r>
      <w:r w:rsidR="001524CF">
        <w:rPr>
          <w:rFonts w:ascii="Riviera Nights Light" w:hAnsi="Riviera Nights Light"/>
          <w:b/>
          <w:bCs/>
        </w:rPr>
        <w:t xml:space="preserve">, </w:t>
      </w:r>
      <w:r w:rsidR="00EA22E2" w:rsidRPr="00F44E70">
        <w:rPr>
          <w:rFonts w:ascii="Riviera Nights Light" w:hAnsi="Riviera Nights Light"/>
          <w:b/>
          <w:bCs/>
        </w:rPr>
        <w:t>Rolls-Royce Motor Cars</w:t>
      </w:r>
    </w:p>
    <w:p w14:paraId="5E15F36D" w14:textId="77777777" w:rsidR="00877E81" w:rsidRDefault="00877E81" w:rsidP="00877E81">
      <w:pPr>
        <w:pStyle w:val="Bullets"/>
        <w:spacing w:after="165"/>
      </w:pPr>
    </w:p>
    <w:p w14:paraId="071B7CEE" w14:textId="77777777" w:rsidR="00CE220B" w:rsidRDefault="00CE220B">
      <w:pPr>
        <w:spacing w:line="259" w:lineRule="auto"/>
      </w:pPr>
      <w:r>
        <w:br w:type="page"/>
      </w:r>
    </w:p>
    <w:p w14:paraId="259D9DE7" w14:textId="4F1C9904" w:rsidR="005B445A" w:rsidRDefault="0046245E" w:rsidP="00877E81">
      <w:pPr>
        <w:pStyle w:val="Bullets"/>
        <w:spacing w:after="165"/>
      </w:pPr>
      <w:r>
        <w:lastRenderedPageBreak/>
        <w:t xml:space="preserve">Rolls-Royce </w:t>
      </w:r>
      <w:r w:rsidR="00877E81">
        <w:t xml:space="preserve">Motor Cars </w:t>
      </w:r>
      <w:r w:rsidR="00882BD6">
        <w:t>marked National Apprenticeship Week [1</w:t>
      </w:r>
      <w:r w:rsidR="00882BD6" w:rsidRPr="00882BD6">
        <w:t>0</w:t>
      </w:r>
      <w:r w:rsidR="00882BD6">
        <w:t>-</w:t>
      </w:r>
      <w:r w:rsidR="00882BD6" w:rsidRPr="00882BD6">
        <w:t>16 February 2025</w:t>
      </w:r>
      <w:r w:rsidR="00882BD6">
        <w:t xml:space="preserve">] </w:t>
      </w:r>
      <w:r w:rsidR="00833999">
        <w:t xml:space="preserve">by inviting alumni from its own </w:t>
      </w:r>
      <w:r w:rsidR="005B445A">
        <w:t xml:space="preserve">highly regarded </w:t>
      </w:r>
      <w:r w:rsidR="00833999">
        <w:t>apprentice</w:t>
      </w:r>
      <w:r w:rsidR="005B445A">
        <w:t xml:space="preserve">ship scheme to a </w:t>
      </w:r>
      <w:r w:rsidR="00833999">
        <w:t xml:space="preserve">special event </w:t>
      </w:r>
      <w:r w:rsidR="005B445A">
        <w:t xml:space="preserve">at Goodwood on Friday </w:t>
      </w:r>
      <w:r w:rsidR="00B82590">
        <w:t>14</w:t>
      </w:r>
      <w:r w:rsidR="005B445A">
        <w:t xml:space="preserve"> February</w:t>
      </w:r>
      <w:r w:rsidR="008054C2">
        <w:t>, an occasion that also marked the first event for Rolls-Royce</w:t>
      </w:r>
      <w:r w:rsidR="00A67989">
        <w:t>’</w:t>
      </w:r>
      <w:r w:rsidR="008054C2">
        <w:t>s newly formed Apprentice Alumni group.</w:t>
      </w:r>
    </w:p>
    <w:p w14:paraId="0D87FD80" w14:textId="651819C8" w:rsidR="005B445A" w:rsidRDefault="002A0772" w:rsidP="00877E81">
      <w:pPr>
        <w:pStyle w:val="Bullets"/>
        <w:spacing w:after="165"/>
      </w:pPr>
      <w:r>
        <w:t xml:space="preserve">As well as </w:t>
      </w:r>
      <w:r w:rsidR="00036585">
        <w:t xml:space="preserve">catching </w:t>
      </w:r>
      <w:r>
        <w:t xml:space="preserve">up with </w:t>
      </w:r>
      <w:r w:rsidR="00E40B09">
        <w:t xml:space="preserve">old </w:t>
      </w:r>
      <w:r>
        <w:t xml:space="preserve">friends and former colleagues, the </w:t>
      </w:r>
      <w:r w:rsidR="00036585">
        <w:t>alumni met and sh</w:t>
      </w:r>
      <w:r w:rsidR="00293782">
        <w:t>a</w:t>
      </w:r>
      <w:r w:rsidR="00036585">
        <w:t>red experience</w:t>
      </w:r>
      <w:r w:rsidR="00DA7C4D">
        <w:t>s</w:t>
      </w:r>
      <w:r w:rsidR="00036585">
        <w:t xml:space="preserve"> with </w:t>
      </w:r>
      <w:r w:rsidR="00293782">
        <w:t xml:space="preserve">current </w:t>
      </w:r>
      <w:r w:rsidR="00036585">
        <w:t>Apprentices</w:t>
      </w:r>
      <w:r w:rsidR="00E40B09">
        <w:t xml:space="preserve">, introducing them to the network group </w:t>
      </w:r>
      <w:r w:rsidR="000F1B10">
        <w:t xml:space="preserve">they have </w:t>
      </w:r>
      <w:r w:rsidR="00E40B09">
        <w:t>establish</w:t>
      </w:r>
      <w:r w:rsidR="000F1B10">
        <w:t>ed</w:t>
      </w:r>
      <w:r w:rsidR="00E40B09">
        <w:t xml:space="preserve"> </w:t>
      </w:r>
      <w:r w:rsidR="000F1B10">
        <w:t xml:space="preserve">to help </w:t>
      </w:r>
      <w:r w:rsidR="00E40B09">
        <w:t>apprentices</w:t>
      </w:r>
      <w:r w:rsidR="000F1B10">
        <w:t xml:space="preserve"> at all stages and levels form </w:t>
      </w:r>
      <w:r w:rsidR="00142BA8">
        <w:t>connections across the business.</w:t>
      </w:r>
    </w:p>
    <w:p w14:paraId="29E8C437" w14:textId="278DF58D" w:rsidR="007349DF" w:rsidRDefault="007349DF" w:rsidP="00877E81">
      <w:pPr>
        <w:pStyle w:val="Bullets"/>
        <w:spacing w:after="165"/>
      </w:pPr>
      <w:r>
        <w:t>The Rolls-Royce Apprenticeship Scheme has been running since 2006</w:t>
      </w:r>
      <w:r w:rsidR="00635330">
        <w:t xml:space="preserve"> and is one of the most prestigious and highly sought-after in the UK. </w:t>
      </w:r>
      <w:r w:rsidR="00B41023">
        <w:t xml:space="preserve">At present, 95 young people are </w:t>
      </w:r>
      <w:r w:rsidR="00746EEA">
        <w:t xml:space="preserve">combining </w:t>
      </w:r>
      <w:r w:rsidR="00B41023">
        <w:t>practical training</w:t>
      </w:r>
      <w:r w:rsidR="00746EEA">
        <w:t xml:space="preserve"> at Goodwood </w:t>
      </w:r>
      <w:r w:rsidR="00B41023">
        <w:t>with study for nationally recognised qualification</w:t>
      </w:r>
      <w:r w:rsidR="00DA7C4D">
        <w:t>s</w:t>
      </w:r>
      <w:r w:rsidR="00B41023">
        <w:t>, including NVQs and degrees,</w:t>
      </w:r>
      <w:r w:rsidR="00746EEA">
        <w:t xml:space="preserve"> with local further and higher education partners</w:t>
      </w:r>
      <w:r w:rsidR="00846AF5">
        <w:t xml:space="preserve">. </w:t>
      </w:r>
      <w:r w:rsidR="00660AE0">
        <w:t xml:space="preserve">On completing their </w:t>
      </w:r>
      <w:r w:rsidR="00846AF5">
        <w:t>p</w:t>
      </w:r>
      <w:r w:rsidR="00B41023">
        <w:t>rogramme</w:t>
      </w:r>
      <w:r w:rsidR="00660AE0">
        <w:t xml:space="preserve">, which </w:t>
      </w:r>
      <w:r w:rsidR="00846AF5">
        <w:t>run</w:t>
      </w:r>
      <w:r w:rsidR="00660AE0">
        <w:t>s</w:t>
      </w:r>
      <w:r w:rsidR="00846AF5">
        <w:t xml:space="preserve"> for </w:t>
      </w:r>
      <w:r w:rsidR="00E21B62">
        <w:t>between two and four years</w:t>
      </w:r>
      <w:r w:rsidR="00660AE0">
        <w:t xml:space="preserve">, </w:t>
      </w:r>
      <w:r w:rsidR="000874A0">
        <w:t xml:space="preserve">some </w:t>
      </w:r>
      <w:r w:rsidR="00660AE0">
        <w:t xml:space="preserve">may be offered further higher-level </w:t>
      </w:r>
      <w:r w:rsidR="00284C5E">
        <w:t>training</w:t>
      </w:r>
      <w:r w:rsidR="00660AE0">
        <w:t>, or a permanent position with the company</w:t>
      </w:r>
      <w:r w:rsidR="000874A0">
        <w:t xml:space="preserve">; others choose to </w:t>
      </w:r>
      <w:r w:rsidR="00BE35A8">
        <w:t xml:space="preserve">use their skills and experience to </w:t>
      </w:r>
      <w:r w:rsidR="000874A0">
        <w:t xml:space="preserve">pursue opportunities in other </w:t>
      </w:r>
      <w:r w:rsidR="00BE35A8">
        <w:t>industries and settings</w:t>
      </w:r>
      <w:r w:rsidR="00660AE0">
        <w:t xml:space="preserve">. </w:t>
      </w:r>
      <w:r w:rsidR="00284C5E">
        <w:t>T</w:t>
      </w:r>
      <w:r w:rsidR="00E21B62">
        <w:t xml:space="preserve">he </w:t>
      </w:r>
      <w:r w:rsidR="00F82AF4">
        <w:t xml:space="preserve">team at Goodwood </w:t>
      </w:r>
      <w:r w:rsidR="00284C5E">
        <w:t xml:space="preserve">currently </w:t>
      </w:r>
      <w:r w:rsidR="00F82AF4">
        <w:t xml:space="preserve">includes 133 staff, some </w:t>
      </w:r>
      <w:r w:rsidR="00337E38">
        <w:t xml:space="preserve">now </w:t>
      </w:r>
      <w:r w:rsidR="00F82AF4">
        <w:t xml:space="preserve">at </w:t>
      </w:r>
      <w:r w:rsidR="00337E38">
        <w:t>supervisory and management level, who began their careers as Apprentices.</w:t>
      </w:r>
    </w:p>
    <w:p w14:paraId="0B499EC5" w14:textId="57FBACD1" w:rsidR="00DF12DC" w:rsidRDefault="00EA44F0" w:rsidP="00877E81">
      <w:pPr>
        <w:pStyle w:val="Bullets"/>
        <w:spacing w:after="165"/>
      </w:pPr>
      <w:r>
        <w:t xml:space="preserve">This special event celebrated the contribution of the many former </w:t>
      </w:r>
      <w:r w:rsidR="00CF0D73">
        <w:t>A</w:t>
      </w:r>
      <w:r>
        <w:t>pprentices who mentor and support</w:t>
      </w:r>
      <w:r w:rsidR="00AF0BF6">
        <w:t xml:space="preserve"> those who have followed them onto the programme</w:t>
      </w:r>
      <w:r>
        <w:t xml:space="preserve">. </w:t>
      </w:r>
      <w:r w:rsidR="00C662D3">
        <w:t xml:space="preserve">They are </w:t>
      </w:r>
      <w:r w:rsidR="0057484E">
        <w:t>enthusiastic ambassadors and advocates</w:t>
      </w:r>
      <w:r w:rsidR="00C662D3">
        <w:t xml:space="preserve"> for the </w:t>
      </w:r>
      <w:r>
        <w:t xml:space="preserve">value of </w:t>
      </w:r>
      <w:r w:rsidR="00C662D3">
        <w:t xml:space="preserve">Apprenticeships </w:t>
      </w:r>
      <w:r>
        <w:t xml:space="preserve">and the </w:t>
      </w:r>
      <w:r w:rsidR="00805150">
        <w:t xml:space="preserve">unique </w:t>
      </w:r>
      <w:r>
        <w:t>experience</w:t>
      </w:r>
      <w:r w:rsidR="00805150">
        <w:t xml:space="preserve"> they provide</w:t>
      </w:r>
      <w:r>
        <w:t xml:space="preserve">. </w:t>
      </w:r>
      <w:r w:rsidR="00D833FE">
        <w:t xml:space="preserve">They are also </w:t>
      </w:r>
      <w:r w:rsidR="00DF12DC">
        <w:t xml:space="preserve">the foundation of a network that all Apprentices are encouraged to </w:t>
      </w:r>
      <w:r w:rsidR="00EB2E0C">
        <w:t>be part of</w:t>
      </w:r>
      <w:r w:rsidR="005D7E07">
        <w:t xml:space="preserve">, </w:t>
      </w:r>
      <w:r w:rsidR="00A035A8">
        <w:t xml:space="preserve">through which they </w:t>
      </w:r>
      <w:r w:rsidR="005D7E07">
        <w:t>mak</w:t>
      </w:r>
      <w:r w:rsidR="00A035A8">
        <w:t>e</w:t>
      </w:r>
      <w:r w:rsidR="005D7E07">
        <w:t xml:space="preserve"> </w:t>
      </w:r>
      <w:r w:rsidR="006D6A0A">
        <w:t xml:space="preserve">business-wide </w:t>
      </w:r>
      <w:r w:rsidR="005D7E07">
        <w:t xml:space="preserve">connections and friendships </w:t>
      </w:r>
      <w:r w:rsidR="00EB2E0C">
        <w:t xml:space="preserve">that prove invaluable in their everyday work and career development. </w:t>
      </w:r>
      <w:r w:rsidR="00A035A8">
        <w:t xml:space="preserve">This process </w:t>
      </w:r>
      <w:r w:rsidR="00C73606">
        <w:t xml:space="preserve">begins even before they </w:t>
      </w:r>
      <w:r w:rsidR="00A035A8">
        <w:t xml:space="preserve">start </w:t>
      </w:r>
      <w:r w:rsidR="00C73606">
        <w:t xml:space="preserve">their training </w:t>
      </w:r>
      <w:r w:rsidR="00DF12DC">
        <w:t xml:space="preserve">at Goodwood, </w:t>
      </w:r>
      <w:r w:rsidR="00C73606">
        <w:t xml:space="preserve">with </w:t>
      </w:r>
      <w:r w:rsidR="00DF12DC">
        <w:t xml:space="preserve">an outdoor adventure break </w:t>
      </w:r>
      <w:r w:rsidR="00C73606">
        <w:t xml:space="preserve">alongside their </w:t>
      </w:r>
      <w:r w:rsidR="00DF12DC">
        <w:t xml:space="preserve">counterparts </w:t>
      </w:r>
      <w:r w:rsidR="00C73606">
        <w:t xml:space="preserve">from </w:t>
      </w:r>
      <w:r w:rsidR="00DF12DC">
        <w:t>other sites across the BMW Group.</w:t>
      </w:r>
    </w:p>
    <w:p w14:paraId="54474BB6" w14:textId="41C2FE21" w:rsidR="003C743A" w:rsidRPr="003C743A" w:rsidRDefault="003C743A" w:rsidP="003C743A">
      <w:pPr>
        <w:pStyle w:val="Bullets"/>
        <w:spacing w:after="165"/>
      </w:pPr>
      <w:r w:rsidRPr="003C743A">
        <w:t xml:space="preserve">Among the guests was Jess Brown-Fuller, MP for Chichester since July 2024. Commenting during the event, </w:t>
      </w:r>
      <w:r w:rsidR="003F6F47">
        <w:t xml:space="preserve">she said: </w:t>
      </w:r>
      <w:r w:rsidRPr="003C743A">
        <w:t xml:space="preserve">“Apprenticeships play a key role in making careers accessible to those who choose not to pursue a traditional route in an education setting. It was wonderful to be a part of the celebration of </w:t>
      </w:r>
      <w:r w:rsidR="00CF0D73">
        <w:t>A</w:t>
      </w:r>
      <w:r w:rsidRPr="003C743A">
        <w:t xml:space="preserve">pprentices, past and present, at Rolls Royce and see the passion and enthusiasm for the endless opportunities provided to those seeking a career in </w:t>
      </w:r>
      <w:r w:rsidRPr="003C743A">
        <w:lastRenderedPageBreak/>
        <w:t>the company. I was particularly inspired by the young women who are exploring a career in manufacturing, supported and mentored by other women who have been through the apprenticeship programme.”</w:t>
      </w:r>
    </w:p>
    <w:p w14:paraId="708D857B" w14:textId="5629ABEC" w:rsidR="008C16C1" w:rsidRDefault="005274BC" w:rsidP="00877E81">
      <w:pPr>
        <w:pStyle w:val="Bullets"/>
        <w:spacing w:after="165"/>
      </w:pPr>
      <w:r>
        <w:t xml:space="preserve">Apprenticeships form </w:t>
      </w:r>
      <w:r w:rsidR="004C3F7D">
        <w:t>an essential component of the Rolls-Royce Future Talent Programme</w:t>
      </w:r>
      <w:r w:rsidR="00E10E10">
        <w:t xml:space="preserve">, which also includes </w:t>
      </w:r>
      <w:r w:rsidR="008C5671">
        <w:t>Internships for undergraduates and a Graduate scheme for those who have completed their degree.</w:t>
      </w:r>
    </w:p>
    <w:p w14:paraId="2FDD2338" w14:textId="02EC20F1" w:rsidR="00D31A1B" w:rsidRDefault="001466EF" w:rsidP="00877E81">
      <w:pPr>
        <w:pStyle w:val="Bullets"/>
        <w:spacing w:after="165"/>
      </w:pPr>
      <w:r>
        <w:t>The application window for the 2025 Apprenticeship programme is open until 31 March 2025</w:t>
      </w:r>
      <w:r w:rsidR="00D31A1B">
        <w:t xml:space="preserve">. </w:t>
      </w:r>
      <w:r w:rsidR="0061282A">
        <w:t>A</w:t>
      </w:r>
      <w:r>
        <w:t xml:space="preserve">pplications </w:t>
      </w:r>
      <w:r w:rsidR="0061282A">
        <w:t xml:space="preserve">are welcome </w:t>
      </w:r>
      <w:r>
        <w:t xml:space="preserve">from young people with a wide range of prior experience, interests and educational backgrounds. Most Apprenticeships will begin in August 2025, with opportunities available in </w:t>
      </w:r>
      <w:r w:rsidR="0061282A">
        <w:t xml:space="preserve">a range of </w:t>
      </w:r>
      <w:r>
        <w:t xml:space="preserve">specialisms and at levels </w:t>
      </w:r>
      <w:r w:rsidR="0061282A">
        <w:t>from NVQ</w:t>
      </w:r>
      <w:r w:rsidR="00BB2B83">
        <w:t xml:space="preserve"> Level </w:t>
      </w:r>
      <w:r w:rsidR="0061282A">
        <w:t xml:space="preserve">2 </w:t>
      </w:r>
      <w:r w:rsidR="00BB2B83">
        <w:t>(</w:t>
      </w:r>
      <w:r w:rsidR="00D31A1B">
        <w:t xml:space="preserve">two years, </w:t>
      </w:r>
      <w:r w:rsidR="00031219">
        <w:t>GCSE equivalent) to Level 6 (</w:t>
      </w:r>
      <w:r w:rsidR="00D31A1B">
        <w:t>four years, equivalent to undergraduate degree). Applications can be made online, with open roles available to view on th</w:t>
      </w:r>
      <w:r w:rsidR="00D31A1B" w:rsidRPr="003C594B">
        <w:t xml:space="preserve">e </w:t>
      </w:r>
      <w:hyperlink r:id="rId8" w:tgtFrame="_blank" w:history="1">
        <w:r w:rsidR="003C594B" w:rsidRPr="003C594B">
          <w:rPr>
            <w:rStyle w:val="Hyperlink"/>
            <w:rFonts w:cs="Arial"/>
          </w:rPr>
          <w:t>Rolls-Royce Motor Cars careers portal</w:t>
        </w:r>
      </w:hyperlink>
      <w:r w:rsidR="003C594B" w:rsidRPr="003C594B">
        <w:rPr>
          <w:rFonts w:cs="Arial"/>
          <w:color w:val="333333"/>
        </w:rPr>
        <w:t>.</w:t>
      </w:r>
    </w:p>
    <w:p w14:paraId="156210C1" w14:textId="77777777" w:rsidR="00DA7C4D" w:rsidRDefault="00DA7C4D" w:rsidP="00877E81">
      <w:pPr>
        <w:pStyle w:val="Bullets"/>
        <w:spacing w:after="165"/>
      </w:pPr>
    </w:p>
    <w:p w14:paraId="606B523D" w14:textId="06CA38A2" w:rsidR="00211583" w:rsidRDefault="00FE6179" w:rsidP="00267E38">
      <w:pPr>
        <w:pStyle w:val="Bullets"/>
      </w:pPr>
      <w:r w:rsidRPr="00815FEE">
        <w:t xml:space="preserve">- </w:t>
      </w:r>
      <w:r w:rsidR="00FC6008" w:rsidRPr="00815FEE">
        <w:t>ENDS</w:t>
      </w:r>
      <w:r w:rsidRPr="00815FEE">
        <w:t xml:space="preserve"> </w:t>
      </w:r>
      <w:r w:rsidR="00CE220B">
        <w:t>-</w:t>
      </w:r>
    </w:p>
    <w:p w14:paraId="3E3786F4" w14:textId="77777777" w:rsidR="00CE220B" w:rsidRDefault="00CE220B" w:rsidP="00267E38">
      <w:pPr>
        <w:pStyle w:val="Bullets"/>
      </w:pPr>
    </w:p>
    <w:p w14:paraId="321B52DF" w14:textId="77777777" w:rsidR="00CE220B" w:rsidRDefault="00CE220B" w:rsidP="00267E38">
      <w:pPr>
        <w:pStyle w:val="Bullets"/>
      </w:pPr>
    </w:p>
    <w:p w14:paraId="5014C868" w14:textId="77777777" w:rsidR="00CE220B" w:rsidRDefault="00CE220B" w:rsidP="00267E38">
      <w:pPr>
        <w:pStyle w:val="Bullets"/>
      </w:pPr>
    </w:p>
    <w:p w14:paraId="5849BE5C" w14:textId="77777777" w:rsidR="00CE220B" w:rsidRPr="00E275CF" w:rsidRDefault="00CE220B" w:rsidP="00CE220B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E275CF">
        <w:t>FURTHER INFORMATION</w:t>
      </w:r>
    </w:p>
    <w:p w14:paraId="2018B09B" w14:textId="77777777" w:rsidR="00CE220B" w:rsidRPr="00C03DE4" w:rsidRDefault="00CE220B" w:rsidP="00CE220B">
      <w:r w:rsidRPr="00C03DE4"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 w:rsidRPr="00C03DE4">
          <w:rPr>
            <w:rStyle w:val="Hyperlink"/>
          </w:rPr>
          <w:t>PressClub</w:t>
        </w:r>
        <w:proofErr w:type="spellEnd"/>
      </w:hyperlink>
      <w:r w:rsidRPr="00C03DE4">
        <w:t>.</w:t>
      </w:r>
    </w:p>
    <w:p w14:paraId="6E3BF456" w14:textId="77777777" w:rsidR="00CE220B" w:rsidRPr="00C03DE4" w:rsidRDefault="00CE220B" w:rsidP="00CE220B">
      <w:r w:rsidRPr="00C03DE4">
        <w:t xml:space="preserve">You can also follow the marque on social media: </w:t>
      </w:r>
      <w:hyperlink r:id="rId10" w:history="1">
        <w:r w:rsidRPr="00C03DE4">
          <w:rPr>
            <w:rStyle w:val="Hyperlink"/>
          </w:rPr>
          <w:t>LinkedIn</w:t>
        </w:r>
      </w:hyperlink>
      <w:r w:rsidRPr="00C03DE4">
        <w:t xml:space="preserve">; </w:t>
      </w:r>
      <w:hyperlink r:id="rId11" w:history="1">
        <w:r w:rsidRPr="00C03DE4">
          <w:rPr>
            <w:rStyle w:val="Hyperlink"/>
          </w:rPr>
          <w:t>YouTube</w:t>
        </w:r>
      </w:hyperlink>
      <w:r w:rsidRPr="00C03DE4">
        <w:t xml:space="preserve">; </w:t>
      </w:r>
      <w:hyperlink r:id="rId12" w:history="1">
        <w:r w:rsidRPr="00C03DE4">
          <w:rPr>
            <w:rStyle w:val="Hyperlink"/>
          </w:rPr>
          <w:t>Instagram</w:t>
        </w:r>
      </w:hyperlink>
      <w:r w:rsidRPr="00C03DE4">
        <w:t xml:space="preserve">; and </w:t>
      </w:r>
      <w:hyperlink r:id="rId13" w:history="1">
        <w:r w:rsidRPr="00C03DE4">
          <w:rPr>
            <w:rStyle w:val="Hyperlink"/>
          </w:rPr>
          <w:t>Facebook</w:t>
        </w:r>
      </w:hyperlink>
      <w:r w:rsidRPr="00C03DE4">
        <w:t>.</w:t>
      </w:r>
    </w:p>
    <w:p w14:paraId="0D1972C5" w14:textId="77777777" w:rsidR="00CE220B" w:rsidRDefault="00CE220B" w:rsidP="00CE220B"/>
    <w:p w14:paraId="245495DB" w14:textId="77777777" w:rsidR="00CE220B" w:rsidRPr="00C03DE4" w:rsidRDefault="00CE220B" w:rsidP="00CE220B">
      <w:r w:rsidRPr="00C03DE4">
        <w:t>EDITORS’ NOTES</w:t>
      </w:r>
    </w:p>
    <w:p w14:paraId="5C05C56E" w14:textId="77777777" w:rsidR="00CE220B" w:rsidRPr="00C03DE4" w:rsidRDefault="00CE220B" w:rsidP="00CE220B">
      <w:r w:rsidRPr="00C03DE4">
        <w:lastRenderedPageBreak/>
        <w:t>Rolls-Royce Motor Cars is a true luxury house, creating the world’s most recognised, revered and desirable handcrafted Bespoke products for its international clientele.</w:t>
      </w:r>
    </w:p>
    <w:p w14:paraId="6473E2C0" w14:textId="77777777" w:rsidR="00CE220B" w:rsidRDefault="00CE220B" w:rsidP="00CE220B">
      <w:r w:rsidRPr="00C03DE4">
        <w:t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</w:t>
      </w:r>
      <w:r>
        <w:t xml:space="preserve">. </w:t>
      </w:r>
      <w:r w:rsidRPr="00C03DE4">
        <w:t xml:space="preserve">An </w:t>
      </w:r>
      <w:hyperlink r:id="rId14" w:history="1">
        <w:r w:rsidRPr="00C03DE4">
          <w:rPr>
            <w:rStyle w:val="Hyperlink"/>
          </w:rPr>
          <w:t>independent study</w:t>
        </w:r>
      </w:hyperlink>
      <w:r w:rsidRPr="00C03DE4">
        <w:rPr>
          <w:color w:val="FF6432" w:themeColor="accent5"/>
        </w:rPr>
        <w:t xml:space="preserve"> </w:t>
      </w:r>
      <w:r w:rsidRPr="00C03DE4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4CCEDF21" w14:textId="77777777" w:rsidR="00CE220B" w:rsidRDefault="00CE220B" w:rsidP="00CE220B">
      <w:r w:rsidRPr="00C03DE4">
        <w:t xml:space="preserve">Rolls-Royce Motor Cars is a wholly owned subsidiary of the BMW Group and is </w:t>
      </w:r>
      <w:proofErr w:type="gramStart"/>
      <w:r w:rsidRPr="00C03DE4">
        <w:t>a completely separate</w:t>
      </w:r>
      <w:proofErr w:type="gramEnd"/>
      <w:r w:rsidRPr="00C03DE4">
        <w:t>, unrelated company from Rolls-Royce plc, the manufacturer of aircraft engines and propulsion systems.</w:t>
      </w:r>
      <w:bookmarkStart w:id="2" w:name="_Hlk137543139"/>
    </w:p>
    <w:p w14:paraId="3752C6BC" w14:textId="77777777" w:rsidR="00CE220B" w:rsidRDefault="00CE220B" w:rsidP="00CE220B">
      <w:pPr>
        <w:spacing w:line="259" w:lineRule="auto"/>
      </w:pPr>
    </w:p>
    <w:bookmarkEnd w:id="2"/>
    <w:p w14:paraId="7D9EFAA7" w14:textId="77777777" w:rsidR="00CE220B" w:rsidRDefault="00CE220B" w:rsidP="00CE220B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5702C922" w14:textId="77777777" w:rsidR="00CE220B" w:rsidRDefault="00CE220B" w:rsidP="00CE220B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CE220B" w14:paraId="55A4BA8B" w14:textId="77777777" w:rsidTr="006D3DC8">
        <w:tc>
          <w:tcPr>
            <w:tcW w:w="4536" w:type="dxa"/>
            <w:hideMark/>
          </w:tcPr>
          <w:p w14:paraId="20EB0FEB" w14:textId="77777777" w:rsidR="00CE220B" w:rsidRDefault="00CE220B" w:rsidP="006D3DC8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74CE79CB" w14:textId="77777777" w:rsidR="00CE220B" w:rsidRDefault="00CE220B" w:rsidP="006D3DC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  <w:p w14:paraId="30234F44" w14:textId="77777777" w:rsidR="00CE220B" w:rsidRDefault="00CE220B" w:rsidP="006D3DC8"/>
        </w:tc>
      </w:tr>
      <w:tr w:rsidR="00CE220B" w14:paraId="71910E81" w14:textId="77777777" w:rsidTr="006D3DC8">
        <w:tc>
          <w:tcPr>
            <w:tcW w:w="4536" w:type="dxa"/>
          </w:tcPr>
          <w:p w14:paraId="2B955458" w14:textId="77777777" w:rsidR="00CE220B" w:rsidRPr="00985B4F" w:rsidRDefault="00CE220B" w:rsidP="006D3DC8">
            <w:pPr>
              <w:rPr>
                <w:rStyle w:val="Hyperlink"/>
              </w:rPr>
            </w:pPr>
            <w:r w:rsidRPr="00985B4F">
              <w:rPr>
                <w:rFonts w:ascii="Riviera Nights Bold" w:hAnsi="Riviera Nights Bold"/>
              </w:rPr>
              <w:t>Head of Global Luxury and Corporate Communications</w:t>
            </w:r>
            <w:r w:rsidRPr="00985B4F">
              <w:br/>
              <w:t xml:space="preserve">Marius </w:t>
            </w:r>
            <w:proofErr w:type="spellStart"/>
            <w:r w:rsidRPr="00985B4F">
              <w:t>Tegneby</w:t>
            </w:r>
            <w:proofErr w:type="spellEnd"/>
            <w:r w:rsidRPr="00985B4F">
              <w:t>: +</w:t>
            </w:r>
            <w:r w:rsidRPr="00985B4F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7" w:history="1">
              <w:r w:rsidRPr="00985B4F">
                <w:rPr>
                  <w:rStyle w:val="Hyperlink"/>
                </w:rPr>
                <w:t>Email</w:t>
              </w:r>
            </w:hyperlink>
          </w:p>
          <w:p w14:paraId="1AD17263" w14:textId="77777777" w:rsidR="00CE220B" w:rsidRDefault="00CE220B" w:rsidP="006D3DC8"/>
        </w:tc>
        <w:tc>
          <w:tcPr>
            <w:tcW w:w="4820" w:type="dxa"/>
          </w:tcPr>
          <w:p w14:paraId="701DFF34" w14:textId="77777777" w:rsidR="00CE220B" w:rsidRPr="00985B4F" w:rsidRDefault="00CE220B" w:rsidP="006D3DC8">
            <w:pPr>
              <w:ind w:right="-103"/>
              <w:rPr>
                <w:rStyle w:val="Hyperlink"/>
              </w:rPr>
            </w:pPr>
            <w:r w:rsidRPr="00985B4F">
              <w:rPr>
                <w:rFonts w:ascii="Riviera Nights Bold" w:hAnsi="Riviera Nights Bold"/>
              </w:rPr>
              <w:t>Sustainability and Corporate Communications Manager</w:t>
            </w:r>
            <w:r w:rsidRPr="00985B4F">
              <w:rPr>
                <w:rFonts w:ascii="Riviera Nights Bold" w:hAnsi="Riviera Nights Bold"/>
                <w:b/>
                <w:bCs/>
              </w:rPr>
              <w:br/>
            </w:r>
            <w:r w:rsidRPr="00985B4F">
              <w:t xml:space="preserve">Luke Strudwick: +44 (0)7815 245918 </w:t>
            </w:r>
            <w:hyperlink r:id="rId18" w:history="1">
              <w:r w:rsidRPr="00985B4F">
                <w:rPr>
                  <w:rStyle w:val="Hyperlink"/>
                </w:rPr>
                <w:t>Email</w:t>
              </w:r>
            </w:hyperlink>
          </w:p>
          <w:p w14:paraId="49D4536B" w14:textId="77777777" w:rsidR="00CE220B" w:rsidRDefault="00CE220B" w:rsidP="006D3DC8"/>
        </w:tc>
      </w:tr>
      <w:tr w:rsidR="00CE220B" w14:paraId="6D085482" w14:textId="77777777" w:rsidTr="006D3DC8">
        <w:tc>
          <w:tcPr>
            <w:tcW w:w="4536" w:type="dxa"/>
          </w:tcPr>
          <w:p w14:paraId="64E65483" w14:textId="77777777" w:rsidR="00CE220B" w:rsidRDefault="00CE220B" w:rsidP="006D3DC8">
            <w:pPr>
              <w:ind w:right="-103"/>
            </w:pPr>
            <w:r w:rsidRPr="00985B4F">
              <w:rPr>
                <w:rFonts w:ascii="Riviera Nights Bold" w:hAnsi="Riviera Nights Bold"/>
              </w:rPr>
              <w:t>Head of Global Product Communications</w:t>
            </w:r>
            <w:r w:rsidRPr="00985B4F">
              <w:rPr>
                <w:rFonts w:ascii="Riviera Nights Bold" w:hAnsi="Riviera Nights Bold"/>
                <w:b/>
                <w:bCs/>
              </w:rPr>
              <w:br/>
            </w:r>
            <w:r w:rsidRPr="00985B4F">
              <w:t>Georgina Cox: +44 (0)7815 370878</w:t>
            </w:r>
            <w:r w:rsidRPr="00985B4F">
              <w:rPr>
                <w:rFonts w:ascii="Riviera Nights Black" w:hAnsi="Riviera Nights Black"/>
                <w:b/>
                <w:bCs/>
              </w:rPr>
              <w:t> </w:t>
            </w:r>
            <w:hyperlink r:id="rId19" w:history="1">
              <w:r w:rsidRPr="00985B4F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734503C6" w14:textId="77777777" w:rsidR="00CE220B" w:rsidRPr="00985B4F" w:rsidRDefault="00CE220B" w:rsidP="006D3DC8">
            <w:pPr>
              <w:rPr>
                <w:rFonts w:ascii="Riviera Nights Bold" w:hAnsi="Riviera Nights Bold"/>
              </w:rPr>
            </w:pPr>
            <w:r w:rsidRPr="00985B4F">
              <w:rPr>
                <w:rFonts w:ascii="Riviera Nights Bold" w:hAnsi="Riviera Nights Bold"/>
              </w:rPr>
              <w:t>Global Bespoke Communications</w:t>
            </w:r>
          </w:p>
          <w:p w14:paraId="39AEA922" w14:textId="77777777" w:rsidR="00CE220B" w:rsidRPr="00985B4F" w:rsidRDefault="00CE220B" w:rsidP="006D3DC8">
            <w:r w:rsidRPr="00985B4F">
              <w:t xml:space="preserve">Malika </w:t>
            </w:r>
            <w:proofErr w:type="spellStart"/>
            <w:r w:rsidRPr="00985B4F">
              <w:t>Abdullaeva</w:t>
            </w:r>
            <w:proofErr w:type="spellEnd"/>
            <w:r w:rsidRPr="00985B4F">
              <w:t>:</w:t>
            </w:r>
          </w:p>
          <w:p w14:paraId="7C9B4DE5" w14:textId="77777777" w:rsidR="00CE220B" w:rsidRDefault="00CE220B" w:rsidP="006D3DC8">
            <w:r w:rsidRPr="00985B4F">
              <w:rPr>
                <w:lang w:val="fr-FR"/>
              </w:rPr>
              <w:t>+</w:t>
            </w:r>
            <w:r w:rsidRPr="00985B4F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985B4F">
              <w:rPr>
                <w:lang w:val="fr-FR"/>
              </w:rPr>
              <w:t xml:space="preserve"> </w:t>
            </w:r>
            <w:hyperlink r:id="rId20" w:history="1">
              <w:proofErr w:type="gramStart"/>
              <w:r w:rsidRPr="00985B4F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</w:tr>
      <w:tr w:rsidR="00CE220B" w14:paraId="3BF5C2E4" w14:textId="77777777" w:rsidTr="006D3DC8">
        <w:tc>
          <w:tcPr>
            <w:tcW w:w="4536" w:type="dxa"/>
          </w:tcPr>
          <w:p w14:paraId="739EE4E7" w14:textId="77777777" w:rsidR="00CE220B" w:rsidRDefault="00CE220B" w:rsidP="006D3DC8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31C05E7E" w14:textId="77777777" w:rsidR="00CE220B" w:rsidRDefault="00CE220B" w:rsidP="006D3DC8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CE220B" w14:paraId="226BD889" w14:textId="77777777" w:rsidTr="006D3DC8">
        <w:tc>
          <w:tcPr>
            <w:tcW w:w="4536" w:type="dxa"/>
          </w:tcPr>
          <w:p w14:paraId="5E428ABB" w14:textId="77777777" w:rsidR="00CE220B" w:rsidRDefault="00CE220B" w:rsidP="006D3DC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39D102F9" w14:textId="77777777" w:rsidR="00CE220B" w:rsidRDefault="00CE220B" w:rsidP="006D3DC8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1E5EBD96" w14:textId="77777777" w:rsidR="00CE220B" w:rsidRDefault="00CE220B" w:rsidP="00CE220B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CE220B" w14:paraId="07D7170F" w14:textId="77777777" w:rsidTr="006D3DC8">
        <w:trPr>
          <w:trHeight w:val="993"/>
        </w:trPr>
        <w:tc>
          <w:tcPr>
            <w:tcW w:w="4617" w:type="dxa"/>
          </w:tcPr>
          <w:p w14:paraId="339BF7B6" w14:textId="77777777" w:rsidR="00CE220B" w:rsidRDefault="00CE220B" w:rsidP="006D3DC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017AE141" w14:textId="77777777" w:rsidR="00CE220B" w:rsidRDefault="00CE220B" w:rsidP="006D3DC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62202FD0" w14:textId="77777777" w:rsidR="00CE220B" w:rsidRDefault="00CE220B" w:rsidP="006D3DC8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CE220B" w14:paraId="7B6D762A" w14:textId="77777777" w:rsidTr="006D3DC8">
        <w:trPr>
          <w:trHeight w:val="993"/>
        </w:trPr>
        <w:tc>
          <w:tcPr>
            <w:tcW w:w="4617" w:type="dxa"/>
          </w:tcPr>
          <w:p w14:paraId="619C46E1" w14:textId="77777777" w:rsidR="00CE220B" w:rsidRDefault="00CE220B" w:rsidP="006D3DC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43581AED" w14:textId="77777777" w:rsidR="00CE220B" w:rsidRDefault="00CE220B" w:rsidP="006D3DC8"/>
        </w:tc>
        <w:tc>
          <w:tcPr>
            <w:tcW w:w="4858" w:type="dxa"/>
            <w:hideMark/>
          </w:tcPr>
          <w:p w14:paraId="260DD33C" w14:textId="77777777" w:rsidR="00CE220B" w:rsidRDefault="00CE220B" w:rsidP="006D3DC8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</w:t>
            </w:r>
            <w:proofErr w:type="spellStart"/>
            <w:r>
              <w:t>Hilse</w:t>
            </w:r>
            <w:proofErr w:type="spellEnd"/>
            <w:r>
              <w:t xml:space="preserve">: +49 89 382 60064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CE220B" w14:paraId="118FDC15" w14:textId="77777777" w:rsidTr="006D3DC8">
        <w:trPr>
          <w:trHeight w:val="993"/>
        </w:trPr>
        <w:tc>
          <w:tcPr>
            <w:tcW w:w="4617" w:type="dxa"/>
          </w:tcPr>
          <w:p w14:paraId="315B3380" w14:textId="77777777" w:rsidR="00CE220B" w:rsidRDefault="00CE220B" w:rsidP="006D3DC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12D3944A" w14:textId="77777777" w:rsidR="00CE220B" w:rsidRDefault="00CE220B" w:rsidP="006D3DC8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59EC85BE" w14:textId="77777777" w:rsidR="00CE220B" w:rsidRDefault="00CE220B" w:rsidP="006D3DC8"/>
        </w:tc>
        <w:tc>
          <w:tcPr>
            <w:tcW w:w="4858" w:type="dxa"/>
            <w:hideMark/>
          </w:tcPr>
          <w:p w14:paraId="61D39FF7" w14:textId="77777777" w:rsidR="00CE220B" w:rsidRDefault="00CE220B" w:rsidP="006D3DC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0EACADAF" w14:textId="77777777" w:rsidR="00CE220B" w:rsidRDefault="00CE220B" w:rsidP="006D3DC8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CE220B" w14:paraId="4E5D9CED" w14:textId="77777777" w:rsidTr="006D3DC8">
        <w:trPr>
          <w:trHeight w:val="1324"/>
        </w:trPr>
        <w:tc>
          <w:tcPr>
            <w:tcW w:w="4617" w:type="dxa"/>
          </w:tcPr>
          <w:p w14:paraId="56FACC5F" w14:textId="77777777" w:rsidR="00CE220B" w:rsidRDefault="00CE220B" w:rsidP="006D3DC8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</w:t>
            </w:r>
            <w:proofErr w:type="spellStart"/>
            <w:r>
              <w:t>Shanata</w:t>
            </w:r>
            <w:proofErr w:type="spellEnd"/>
            <w:r>
              <w:t xml:space="preserve">: +971 56 171 7883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6E7F41EF" w14:textId="77777777" w:rsidR="00CE220B" w:rsidRDefault="00CE220B" w:rsidP="006D3DC8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23115D78" w14:textId="77777777" w:rsidR="00CE220B" w:rsidRDefault="00CE220B" w:rsidP="006D3DC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6C3B90CB" w14:textId="77777777" w:rsidR="00CE220B" w:rsidRDefault="00CE220B" w:rsidP="006D3DC8">
            <w:r>
              <w:t xml:space="preserve">Isabel Matthews: +44 (0)7815 245127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442EB189" w14:textId="77777777" w:rsidR="00CE220B" w:rsidRDefault="00CE220B" w:rsidP="006D3DC8">
            <w:pPr>
              <w:rPr>
                <w:rFonts w:ascii="Riviera Nights Bold" w:hAnsi="Riviera Nights Bold"/>
              </w:rPr>
            </w:pPr>
          </w:p>
        </w:tc>
      </w:tr>
    </w:tbl>
    <w:p w14:paraId="785A06DD" w14:textId="77777777" w:rsidR="00CE220B" w:rsidRDefault="00CE220B" w:rsidP="00CE220B">
      <w:pPr>
        <w:tabs>
          <w:tab w:val="left" w:pos="1040"/>
        </w:tabs>
      </w:pPr>
    </w:p>
    <w:p w14:paraId="135C5586" w14:textId="77777777" w:rsidR="00CE220B" w:rsidRDefault="00CE220B" w:rsidP="00267E38">
      <w:pPr>
        <w:pStyle w:val="Bullets"/>
      </w:pPr>
    </w:p>
    <w:sectPr w:rsidR="00CE220B" w:rsidSect="00026089"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5206" w14:textId="77777777" w:rsidR="00FF5543" w:rsidRDefault="00FF5543" w:rsidP="001F6D78">
      <w:pPr>
        <w:spacing w:after="0" w:line="240" w:lineRule="auto"/>
      </w:pPr>
      <w:r>
        <w:separator/>
      </w:r>
    </w:p>
  </w:endnote>
  <w:endnote w:type="continuationSeparator" w:id="0">
    <w:p w14:paraId="5FA8F4F8" w14:textId="77777777" w:rsidR="00FF5543" w:rsidRDefault="00FF5543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678B" w14:textId="001AE9CF" w:rsidR="00F404C7" w:rsidRDefault="00F404C7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884E8B" wp14:editId="015FEB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311225657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DD630" w14:textId="3E5EDE68" w:rsidR="00F404C7" w:rsidRPr="00F404C7" w:rsidRDefault="00F404C7" w:rsidP="00F404C7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F404C7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84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72.3pt;height:33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" filled="f" stroked="f">
              <v:textbox style="mso-fit-shape-to-text:t" inset="0,0,0,15pt">
                <w:txbxContent>
                  <w:p w14:paraId="4A8DD630" w14:textId="3E5EDE68" w:rsidR="00F404C7" w:rsidRPr="00F404C7" w:rsidRDefault="00F404C7" w:rsidP="00F404C7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F404C7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232A7F59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1CED3975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4C07" w14:textId="14C7A605" w:rsidR="00F404C7" w:rsidRDefault="00F404C7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38D479" wp14:editId="4CC15C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88728325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CCDF9" w14:textId="0626B3EF" w:rsidR="00F404C7" w:rsidRPr="00F404C7" w:rsidRDefault="00F404C7" w:rsidP="00F404C7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F404C7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8D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72.3pt;height:33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416CCDF9" w14:textId="0626B3EF" w:rsidR="00F404C7" w:rsidRPr="00F404C7" w:rsidRDefault="00F404C7" w:rsidP="00F404C7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F404C7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0BB7A" w14:textId="77777777" w:rsidR="00FF5543" w:rsidRDefault="00FF5543" w:rsidP="001F6D78">
      <w:pPr>
        <w:spacing w:after="0" w:line="240" w:lineRule="auto"/>
      </w:pPr>
      <w:r>
        <w:separator/>
      </w:r>
    </w:p>
  </w:footnote>
  <w:footnote w:type="continuationSeparator" w:id="0">
    <w:p w14:paraId="1C3C5117" w14:textId="77777777" w:rsidR="00FF5543" w:rsidRDefault="00FF5543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B7DC7"/>
    <w:multiLevelType w:val="hybridMultilevel"/>
    <w:tmpl w:val="3078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FF169D2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90392"/>
    <w:multiLevelType w:val="hybridMultilevel"/>
    <w:tmpl w:val="4F82C2AE"/>
    <w:lvl w:ilvl="0" w:tplc="0AB66AF2">
      <w:numFmt w:val="bullet"/>
      <w:lvlText w:val="•"/>
      <w:lvlJc w:val="left"/>
      <w:pPr>
        <w:ind w:left="144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30492B"/>
    <w:multiLevelType w:val="hybridMultilevel"/>
    <w:tmpl w:val="588E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B7920"/>
    <w:multiLevelType w:val="hybridMultilevel"/>
    <w:tmpl w:val="46907C4A"/>
    <w:lvl w:ilvl="0" w:tplc="3D1CCC88">
      <w:numFmt w:val="bullet"/>
      <w:lvlText w:val="•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4211"/>
    <w:multiLevelType w:val="hybridMultilevel"/>
    <w:tmpl w:val="81E6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B40E4"/>
    <w:multiLevelType w:val="hybridMultilevel"/>
    <w:tmpl w:val="37A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568E2"/>
    <w:multiLevelType w:val="hybridMultilevel"/>
    <w:tmpl w:val="09FA0DE6"/>
    <w:lvl w:ilvl="0" w:tplc="03F41AA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966E0"/>
    <w:multiLevelType w:val="hybridMultilevel"/>
    <w:tmpl w:val="E73C9F74"/>
    <w:lvl w:ilvl="0" w:tplc="3D1CCC88">
      <w:numFmt w:val="bullet"/>
      <w:lvlText w:val="•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678CC"/>
    <w:multiLevelType w:val="hybridMultilevel"/>
    <w:tmpl w:val="124E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C7B3E"/>
    <w:multiLevelType w:val="hybridMultilevel"/>
    <w:tmpl w:val="AA9A50DE"/>
    <w:lvl w:ilvl="0" w:tplc="0AB66AF2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96B5C"/>
    <w:multiLevelType w:val="hybridMultilevel"/>
    <w:tmpl w:val="BA527E8E"/>
    <w:lvl w:ilvl="0" w:tplc="457E5A7C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20485"/>
    <w:multiLevelType w:val="hybridMultilevel"/>
    <w:tmpl w:val="600E92E8"/>
    <w:lvl w:ilvl="0" w:tplc="0AB66AF2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B6A44"/>
    <w:multiLevelType w:val="hybridMultilevel"/>
    <w:tmpl w:val="7D907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8F90C">
      <w:numFmt w:val="bullet"/>
      <w:lvlText w:val="•"/>
      <w:lvlJc w:val="left"/>
      <w:pPr>
        <w:ind w:left="1800" w:hanging="720"/>
      </w:pPr>
      <w:rPr>
        <w:rFonts w:ascii="Riviera Nights Light" w:eastAsiaTheme="minorHAnsi" w:hAnsi="Riviera Nights Light" w:cs="Times New Roman (Body CS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6545">
    <w:abstractNumId w:val="12"/>
  </w:num>
  <w:num w:numId="2" w16cid:durableId="2034065353">
    <w:abstractNumId w:val="22"/>
  </w:num>
  <w:num w:numId="3" w16cid:durableId="1647929422">
    <w:abstractNumId w:val="0"/>
  </w:num>
  <w:num w:numId="4" w16cid:durableId="1524320692">
    <w:abstractNumId w:val="1"/>
  </w:num>
  <w:num w:numId="5" w16cid:durableId="360329245">
    <w:abstractNumId w:val="2"/>
  </w:num>
  <w:num w:numId="6" w16cid:durableId="1892036318">
    <w:abstractNumId w:val="3"/>
  </w:num>
  <w:num w:numId="7" w16cid:durableId="948584683">
    <w:abstractNumId w:val="8"/>
  </w:num>
  <w:num w:numId="8" w16cid:durableId="1158035490">
    <w:abstractNumId w:val="4"/>
  </w:num>
  <w:num w:numId="9" w16cid:durableId="732200313">
    <w:abstractNumId w:val="5"/>
  </w:num>
  <w:num w:numId="10" w16cid:durableId="1173881286">
    <w:abstractNumId w:val="6"/>
  </w:num>
  <w:num w:numId="11" w16cid:durableId="269120149">
    <w:abstractNumId w:val="7"/>
  </w:num>
  <w:num w:numId="12" w16cid:durableId="685444132">
    <w:abstractNumId w:val="9"/>
  </w:num>
  <w:num w:numId="13" w16cid:durableId="1667896381">
    <w:abstractNumId w:val="25"/>
  </w:num>
  <w:num w:numId="14" w16cid:durableId="1435053806">
    <w:abstractNumId w:val="10"/>
  </w:num>
  <w:num w:numId="15" w16cid:durableId="1339772850">
    <w:abstractNumId w:val="28"/>
  </w:num>
  <w:num w:numId="16" w16cid:durableId="1029575106">
    <w:abstractNumId w:val="16"/>
  </w:num>
  <w:num w:numId="17" w16cid:durableId="1088846668">
    <w:abstractNumId w:val="18"/>
  </w:num>
  <w:num w:numId="18" w16cid:durableId="1973097114">
    <w:abstractNumId w:val="17"/>
  </w:num>
  <w:num w:numId="19" w16cid:durableId="1082070844">
    <w:abstractNumId w:val="11"/>
  </w:num>
  <w:num w:numId="20" w16cid:durableId="1911887611">
    <w:abstractNumId w:val="21"/>
  </w:num>
  <w:num w:numId="21" w16cid:durableId="262298670">
    <w:abstractNumId w:val="12"/>
  </w:num>
  <w:num w:numId="22" w16cid:durableId="774906396">
    <w:abstractNumId w:val="12"/>
  </w:num>
  <w:num w:numId="23" w16cid:durableId="1091320319">
    <w:abstractNumId w:val="24"/>
  </w:num>
  <w:num w:numId="24" w16cid:durableId="1450854404">
    <w:abstractNumId w:val="12"/>
  </w:num>
  <w:num w:numId="25" w16cid:durableId="1126118856">
    <w:abstractNumId w:val="27"/>
  </w:num>
  <w:num w:numId="26" w16cid:durableId="1239440697">
    <w:abstractNumId w:val="14"/>
  </w:num>
  <w:num w:numId="27" w16cid:durableId="26293447">
    <w:abstractNumId w:val="26"/>
  </w:num>
  <w:num w:numId="28" w16cid:durableId="1086851230">
    <w:abstractNumId w:val="23"/>
  </w:num>
  <w:num w:numId="29" w16cid:durableId="1459450981">
    <w:abstractNumId w:val="13"/>
  </w:num>
  <w:num w:numId="30" w16cid:durableId="1738477055">
    <w:abstractNumId w:val="20"/>
  </w:num>
  <w:num w:numId="31" w16cid:durableId="1110395909">
    <w:abstractNumId w:val="15"/>
  </w:num>
  <w:num w:numId="32" w16cid:durableId="17572882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BEC"/>
    <w:rsid w:val="0000725C"/>
    <w:rsid w:val="0000776E"/>
    <w:rsid w:val="00025377"/>
    <w:rsid w:val="00026089"/>
    <w:rsid w:val="0002612E"/>
    <w:rsid w:val="00031219"/>
    <w:rsid w:val="000325E9"/>
    <w:rsid w:val="000351AC"/>
    <w:rsid w:val="00035E8D"/>
    <w:rsid w:val="00036585"/>
    <w:rsid w:val="000467B1"/>
    <w:rsid w:val="000478FC"/>
    <w:rsid w:val="00053ECD"/>
    <w:rsid w:val="00054FD1"/>
    <w:rsid w:val="00060AB5"/>
    <w:rsid w:val="00064EC6"/>
    <w:rsid w:val="00067DA0"/>
    <w:rsid w:val="00072853"/>
    <w:rsid w:val="00072C75"/>
    <w:rsid w:val="00074C27"/>
    <w:rsid w:val="000874A0"/>
    <w:rsid w:val="00092B0F"/>
    <w:rsid w:val="0009321B"/>
    <w:rsid w:val="00093D19"/>
    <w:rsid w:val="000943F5"/>
    <w:rsid w:val="000967A4"/>
    <w:rsid w:val="00097B9D"/>
    <w:rsid w:val="000A4B91"/>
    <w:rsid w:val="000A6C3F"/>
    <w:rsid w:val="000B44F4"/>
    <w:rsid w:val="000B7D93"/>
    <w:rsid w:val="000C4BA2"/>
    <w:rsid w:val="000C63AE"/>
    <w:rsid w:val="000C795E"/>
    <w:rsid w:val="000D08D9"/>
    <w:rsid w:val="000D4175"/>
    <w:rsid w:val="000E76D4"/>
    <w:rsid w:val="000F1B10"/>
    <w:rsid w:val="000F45FA"/>
    <w:rsid w:val="000F54F1"/>
    <w:rsid w:val="00110741"/>
    <w:rsid w:val="001136B5"/>
    <w:rsid w:val="00113A10"/>
    <w:rsid w:val="00113DD3"/>
    <w:rsid w:val="001170ED"/>
    <w:rsid w:val="00120ACA"/>
    <w:rsid w:val="0012593A"/>
    <w:rsid w:val="001271F3"/>
    <w:rsid w:val="00130CAD"/>
    <w:rsid w:val="0013511D"/>
    <w:rsid w:val="00142BA8"/>
    <w:rsid w:val="00144EF1"/>
    <w:rsid w:val="001466EF"/>
    <w:rsid w:val="001524CF"/>
    <w:rsid w:val="00153FF7"/>
    <w:rsid w:val="0015568E"/>
    <w:rsid w:val="0015757E"/>
    <w:rsid w:val="001703F4"/>
    <w:rsid w:val="0017306A"/>
    <w:rsid w:val="00175CCD"/>
    <w:rsid w:val="00176947"/>
    <w:rsid w:val="00186D7E"/>
    <w:rsid w:val="00187A98"/>
    <w:rsid w:val="00194253"/>
    <w:rsid w:val="0019514D"/>
    <w:rsid w:val="001977E8"/>
    <w:rsid w:val="001A34EB"/>
    <w:rsid w:val="001A3665"/>
    <w:rsid w:val="001A4824"/>
    <w:rsid w:val="001B1675"/>
    <w:rsid w:val="001B5AC0"/>
    <w:rsid w:val="001B5F06"/>
    <w:rsid w:val="001C6DF4"/>
    <w:rsid w:val="001D30EA"/>
    <w:rsid w:val="001D3353"/>
    <w:rsid w:val="001D5A11"/>
    <w:rsid w:val="001D679B"/>
    <w:rsid w:val="001D6F4E"/>
    <w:rsid w:val="001D7447"/>
    <w:rsid w:val="001E02A2"/>
    <w:rsid w:val="001E37B0"/>
    <w:rsid w:val="001E4F9D"/>
    <w:rsid w:val="001F1656"/>
    <w:rsid w:val="001F27D4"/>
    <w:rsid w:val="001F5193"/>
    <w:rsid w:val="001F6D78"/>
    <w:rsid w:val="00206ECF"/>
    <w:rsid w:val="00211583"/>
    <w:rsid w:val="00215DED"/>
    <w:rsid w:val="00220F1B"/>
    <w:rsid w:val="0022219B"/>
    <w:rsid w:val="002312EF"/>
    <w:rsid w:val="002400C6"/>
    <w:rsid w:val="002448FA"/>
    <w:rsid w:val="00245D20"/>
    <w:rsid w:val="00255BD3"/>
    <w:rsid w:val="002638F7"/>
    <w:rsid w:val="00263FC5"/>
    <w:rsid w:val="00265077"/>
    <w:rsid w:val="00267E38"/>
    <w:rsid w:val="002714F7"/>
    <w:rsid w:val="00273687"/>
    <w:rsid w:val="00273B35"/>
    <w:rsid w:val="0027606E"/>
    <w:rsid w:val="00280E4F"/>
    <w:rsid w:val="0028116A"/>
    <w:rsid w:val="00281578"/>
    <w:rsid w:val="0028482A"/>
    <w:rsid w:val="00284C5E"/>
    <w:rsid w:val="00285D2D"/>
    <w:rsid w:val="00291E7E"/>
    <w:rsid w:val="00293782"/>
    <w:rsid w:val="00294FD3"/>
    <w:rsid w:val="0029712B"/>
    <w:rsid w:val="00297305"/>
    <w:rsid w:val="002A0772"/>
    <w:rsid w:val="002A44A3"/>
    <w:rsid w:val="002A7D1B"/>
    <w:rsid w:val="002B046C"/>
    <w:rsid w:val="002B3D0E"/>
    <w:rsid w:val="002B7736"/>
    <w:rsid w:val="002C28FB"/>
    <w:rsid w:val="002C57B7"/>
    <w:rsid w:val="002C5B39"/>
    <w:rsid w:val="002C7383"/>
    <w:rsid w:val="002D01BC"/>
    <w:rsid w:val="002D1BBA"/>
    <w:rsid w:val="002D282B"/>
    <w:rsid w:val="002D30B4"/>
    <w:rsid w:val="002E3C36"/>
    <w:rsid w:val="002E3F9C"/>
    <w:rsid w:val="002F7098"/>
    <w:rsid w:val="0030391F"/>
    <w:rsid w:val="00307CD4"/>
    <w:rsid w:val="00310DA5"/>
    <w:rsid w:val="0031378F"/>
    <w:rsid w:val="00314ED6"/>
    <w:rsid w:val="003152BC"/>
    <w:rsid w:val="0032091B"/>
    <w:rsid w:val="0032492D"/>
    <w:rsid w:val="003255BA"/>
    <w:rsid w:val="00332885"/>
    <w:rsid w:val="00333B09"/>
    <w:rsid w:val="00334A6D"/>
    <w:rsid w:val="00337C65"/>
    <w:rsid w:val="00337E38"/>
    <w:rsid w:val="003404DB"/>
    <w:rsid w:val="003429E4"/>
    <w:rsid w:val="003439B0"/>
    <w:rsid w:val="003470FE"/>
    <w:rsid w:val="00355B74"/>
    <w:rsid w:val="00355C4E"/>
    <w:rsid w:val="00355C96"/>
    <w:rsid w:val="00356F4C"/>
    <w:rsid w:val="00357489"/>
    <w:rsid w:val="003648D0"/>
    <w:rsid w:val="0037049C"/>
    <w:rsid w:val="00377ADB"/>
    <w:rsid w:val="003809BA"/>
    <w:rsid w:val="00383162"/>
    <w:rsid w:val="00383ADB"/>
    <w:rsid w:val="00384A92"/>
    <w:rsid w:val="00385EAC"/>
    <w:rsid w:val="00393EBA"/>
    <w:rsid w:val="003A1832"/>
    <w:rsid w:val="003A45F6"/>
    <w:rsid w:val="003A4D4E"/>
    <w:rsid w:val="003C3DE9"/>
    <w:rsid w:val="003C594B"/>
    <w:rsid w:val="003C743A"/>
    <w:rsid w:val="003D2C43"/>
    <w:rsid w:val="003D4696"/>
    <w:rsid w:val="003D7BD4"/>
    <w:rsid w:val="003E138D"/>
    <w:rsid w:val="003F2E84"/>
    <w:rsid w:val="003F38E6"/>
    <w:rsid w:val="003F452C"/>
    <w:rsid w:val="003F4A05"/>
    <w:rsid w:val="003F60D9"/>
    <w:rsid w:val="003F6F47"/>
    <w:rsid w:val="00400A11"/>
    <w:rsid w:val="00406E84"/>
    <w:rsid w:val="00407064"/>
    <w:rsid w:val="00412D90"/>
    <w:rsid w:val="004229F8"/>
    <w:rsid w:val="004277F2"/>
    <w:rsid w:val="00430F55"/>
    <w:rsid w:val="00434BC7"/>
    <w:rsid w:val="00436A1F"/>
    <w:rsid w:val="00437691"/>
    <w:rsid w:val="00437C58"/>
    <w:rsid w:val="00441835"/>
    <w:rsid w:val="004521C7"/>
    <w:rsid w:val="004605A6"/>
    <w:rsid w:val="00460782"/>
    <w:rsid w:val="0046245E"/>
    <w:rsid w:val="00467E25"/>
    <w:rsid w:val="004759B2"/>
    <w:rsid w:val="00477E4A"/>
    <w:rsid w:val="00480876"/>
    <w:rsid w:val="00484391"/>
    <w:rsid w:val="004920EF"/>
    <w:rsid w:val="00495258"/>
    <w:rsid w:val="004A0908"/>
    <w:rsid w:val="004A1431"/>
    <w:rsid w:val="004A3C50"/>
    <w:rsid w:val="004A5D05"/>
    <w:rsid w:val="004A77D0"/>
    <w:rsid w:val="004B0E8F"/>
    <w:rsid w:val="004B2E3C"/>
    <w:rsid w:val="004B409D"/>
    <w:rsid w:val="004B7EB7"/>
    <w:rsid w:val="004C10AF"/>
    <w:rsid w:val="004C3F7D"/>
    <w:rsid w:val="004C4BAB"/>
    <w:rsid w:val="004C4BC8"/>
    <w:rsid w:val="004C67CE"/>
    <w:rsid w:val="004D0CEC"/>
    <w:rsid w:val="004D1720"/>
    <w:rsid w:val="004D2269"/>
    <w:rsid w:val="004D65C7"/>
    <w:rsid w:val="004E2476"/>
    <w:rsid w:val="004E6EE4"/>
    <w:rsid w:val="004E7E1D"/>
    <w:rsid w:val="004F50CC"/>
    <w:rsid w:val="004F5E8F"/>
    <w:rsid w:val="004F79D5"/>
    <w:rsid w:val="00501CB9"/>
    <w:rsid w:val="00502F6D"/>
    <w:rsid w:val="00503593"/>
    <w:rsid w:val="005051D4"/>
    <w:rsid w:val="00505E3A"/>
    <w:rsid w:val="00513B61"/>
    <w:rsid w:val="00516C1A"/>
    <w:rsid w:val="00516DF4"/>
    <w:rsid w:val="00520732"/>
    <w:rsid w:val="005274BC"/>
    <w:rsid w:val="00534B3C"/>
    <w:rsid w:val="00534CC8"/>
    <w:rsid w:val="005417FD"/>
    <w:rsid w:val="00543614"/>
    <w:rsid w:val="00543641"/>
    <w:rsid w:val="00544B7A"/>
    <w:rsid w:val="00547339"/>
    <w:rsid w:val="00554FEF"/>
    <w:rsid w:val="00557026"/>
    <w:rsid w:val="005577FD"/>
    <w:rsid w:val="00560E9C"/>
    <w:rsid w:val="005647EF"/>
    <w:rsid w:val="0057484E"/>
    <w:rsid w:val="00583A0C"/>
    <w:rsid w:val="00584B83"/>
    <w:rsid w:val="00586586"/>
    <w:rsid w:val="00590CAB"/>
    <w:rsid w:val="00594505"/>
    <w:rsid w:val="00597200"/>
    <w:rsid w:val="005A316B"/>
    <w:rsid w:val="005A3F3A"/>
    <w:rsid w:val="005A6D48"/>
    <w:rsid w:val="005A6F20"/>
    <w:rsid w:val="005B445A"/>
    <w:rsid w:val="005B7FAB"/>
    <w:rsid w:val="005C0BDD"/>
    <w:rsid w:val="005C13CD"/>
    <w:rsid w:val="005C26D6"/>
    <w:rsid w:val="005C31B7"/>
    <w:rsid w:val="005D3C8E"/>
    <w:rsid w:val="005D7E07"/>
    <w:rsid w:val="005E4A0A"/>
    <w:rsid w:val="005F1DD9"/>
    <w:rsid w:val="005F5274"/>
    <w:rsid w:val="00603134"/>
    <w:rsid w:val="00604651"/>
    <w:rsid w:val="00605CE2"/>
    <w:rsid w:val="00611D3E"/>
    <w:rsid w:val="0061282A"/>
    <w:rsid w:val="006143B9"/>
    <w:rsid w:val="00614D9B"/>
    <w:rsid w:val="006251F8"/>
    <w:rsid w:val="006254C3"/>
    <w:rsid w:val="00627FF0"/>
    <w:rsid w:val="00635330"/>
    <w:rsid w:val="006452E7"/>
    <w:rsid w:val="00653A4F"/>
    <w:rsid w:val="00657EDE"/>
    <w:rsid w:val="00660AE0"/>
    <w:rsid w:val="0066261D"/>
    <w:rsid w:val="00663480"/>
    <w:rsid w:val="00663839"/>
    <w:rsid w:val="00666991"/>
    <w:rsid w:val="006673DE"/>
    <w:rsid w:val="00687CA1"/>
    <w:rsid w:val="006B3698"/>
    <w:rsid w:val="006B5EC3"/>
    <w:rsid w:val="006B69DB"/>
    <w:rsid w:val="006B6A3A"/>
    <w:rsid w:val="006C01FC"/>
    <w:rsid w:val="006D0FDE"/>
    <w:rsid w:val="006D1E6E"/>
    <w:rsid w:val="006D6A0A"/>
    <w:rsid w:val="006D6F5A"/>
    <w:rsid w:val="006E23FC"/>
    <w:rsid w:val="006E3D8F"/>
    <w:rsid w:val="006E75E5"/>
    <w:rsid w:val="006F29CA"/>
    <w:rsid w:val="006F61BA"/>
    <w:rsid w:val="006F7E6E"/>
    <w:rsid w:val="00710DD5"/>
    <w:rsid w:val="00711299"/>
    <w:rsid w:val="00713232"/>
    <w:rsid w:val="0071746B"/>
    <w:rsid w:val="00732C6F"/>
    <w:rsid w:val="0073445E"/>
    <w:rsid w:val="007349DF"/>
    <w:rsid w:val="007426E6"/>
    <w:rsid w:val="00746AA4"/>
    <w:rsid w:val="00746EEA"/>
    <w:rsid w:val="007503C9"/>
    <w:rsid w:val="007512D4"/>
    <w:rsid w:val="007533BA"/>
    <w:rsid w:val="007546B6"/>
    <w:rsid w:val="007565A3"/>
    <w:rsid w:val="00761222"/>
    <w:rsid w:val="00773CB8"/>
    <w:rsid w:val="00775AD7"/>
    <w:rsid w:val="0077757B"/>
    <w:rsid w:val="00780C14"/>
    <w:rsid w:val="007816AA"/>
    <w:rsid w:val="00795F7F"/>
    <w:rsid w:val="007A26CF"/>
    <w:rsid w:val="007A53A6"/>
    <w:rsid w:val="007A6E9F"/>
    <w:rsid w:val="007B246D"/>
    <w:rsid w:val="007B268E"/>
    <w:rsid w:val="007B2E8C"/>
    <w:rsid w:val="007C03F4"/>
    <w:rsid w:val="007C0C81"/>
    <w:rsid w:val="007C7257"/>
    <w:rsid w:val="007D1622"/>
    <w:rsid w:val="007D42AF"/>
    <w:rsid w:val="007D698C"/>
    <w:rsid w:val="007D786B"/>
    <w:rsid w:val="007D7F22"/>
    <w:rsid w:val="007E32EE"/>
    <w:rsid w:val="007E621B"/>
    <w:rsid w:val="007E66D9"/>
    <w:rsid w:val="007F12FC"/>
    <w:rsid w:val="007F390F"/>
    <w:rsid w:val="0080376E"/>
    <w:rsid w:val="0080456E"/>
    <w:rsid w:val="00805150"/>
    <w:rsid w:val="008054C2"/>
    <w:rsid w:val="00807C60"/>
    <w:rsid w:val="00814443"/>
    <w:rsid w:val="00815FB2"/>
    <w:rsid w:val="00815FEE"/>
    <w:rsid w:val="0082127F"/>
    <w:rsid w:val="008233CE"/>
    <w:rsid w:val="00833999"/>
    <w:rsid w:val="00836926"/>
    <w:rsid w:val="00840630"/>
    <w:rsid w:val="00841A2D"/>
    <w:rsid w:val="00846AF5"/>
    <w:rsid w:val="00857F78"/>
    <w:rsid w:val="00860D0F"/>
    <w:rsid w:val="008618D0"/>
    <w:rsid w:val="00871682"/>
    <w:rsid w:val="00871A8F"/>
    <w:rsid w:val="00877E81"/>
    <w:rsid w:val="0088127A"/>
    <w:rsid w:val="0088265C"/>
    <w:rsid w:val="00882BD6"/>
    <w:rsid w:val="00884906"/>
    <w:rsid w:val="00887CE5"/>
    <w:rsid w:val="008959EE"/>
    <w:rsid w:val="008976F2"/>
    <w:rsid w:val="008A3B4D"/>
    <w:rsid w:val="008A4AA9"/>
    <w:rsid w:val="008A7387"/>
    <w:rsid w:val="008A7928"/>
    <w:rsid w:val="008A793E"/>
    <w:rsid w:val="008B1ABC"/>
    <w:rsid w:val="008B3EDC"/>
    <w:rsid w:val="008C16C1"/>
    <w:rsid w:val="008C180F"/>
    <w:rsid w:val="008C1DAA"/>
    <w:rsid w:val="008C23C0"/>
    <w:rsid w:val="008C5671"/>
    <w:rsid w:val="008D00CB"/>
    <w:rsid w:val="008D64FA"/>
    <w:rsid w:val="008E156E"/>
    <w:rsid w:val="008E53D6"/>
    <w:rsid w:val="008E608E"/>
    <w:rsid w:val="008E743D"/>
    <w:rsid w:val="008F6D43"/>
    <w:rsid w:val="00903AE1"/>
    <w:rsid w:val="0090705C"/>
    <w:rsid w:val="009104F7"/>
    <w:rsid w:val="00911107"/>
    <w:rsid w:val="009135DC"/>
    <w:rsid w:val="009237AF"/>
    <w:rsid w:val="00923E5C"/>
    <w:rsid w:val="00926481"/>
    <w:rsid w:val="009267A4"/>
    <w:rsid w:val="00927F0A"/>
    <w:rsid w:val="00934309"/>
    <w:rsid w:val="0093512A"/>
    <w:rsid w:val="009354AB"/>
    <w:rsid w:val="0094419D"/>
    <w:rsid w:val="00946DDC"/>
    <w:rsid w:val="00946FB8"/>
    <w:rsid w:val="009473D6"/>
    <w:rsid w:val="009570D4"/>
    <w:rsid w:val="0095757C"/>
    <w:rsid w:val="00961E80"/>
    <w:rsid w:val="00977851"/>
    <w:rsid w:val="0098121B"/>
    <w:rsid w:val="00985DBA"/>
    <w:rsid w:val="00985FEC"/>
    <w:rsid w:val="009912C4"/>
    <w:rsid w:val="009939EB"/>
    <w:rsid w:val="00994195"/>
    <w:rsid w:val="009971C1"/>
    <w:rsid w:val="009A0FAA"/>
    <w:rsid w:val="009A11D7"/>
    <w:rsid w:val="009A5078"/>
    <w:rsid w:val="009A5874"/>
    <w:rsid w:val="009B5CC1"/>
    <w:rsid w:val="009C061B"/>
    <w:rsid w:val="009C2CEB"/>
    <w:rsid w:val="009D3C8D"/>
    <w:rsid w:val="009D51F0"/>
    <w:rsid w:val="009D662C"/>
    <w:rsid w:val="009E6832"/>
    <w:rsid w:val="009F0B80"/>
    <w:rsid w:val="009F1D48"/>
    <w:rsid w:val="009F5124"/>
    <w:rsid w:val="009F6646"/>
    <w:rsid w:val="00A00CBD"/>
    <w:rsid w:val="00A035A8"/>
    <w:rsid w:val="00A05BBF"/>
    <w:rsid w:val="00A073CD"/>
    <w:rsid w:val="00A074C4"/>
    <w:rsid w:val="00A13BF9"/>
    <w:rsid w:val="00A1711D"/>
    <w:rsid w:val="00A229CC"/>
    <w:rsid w:val="00A25F19"/>
    <w:rsid w:val="00A2784B"/>
    <w:rsid w:val="00A3035E"/>
    <w:rsid w:val="00A31A1A"/>
    <w:rsid w:val="00A359B6"/>
    <w:rsid w:val="00A40B57"/>
    <w:rsid w:val="00A41E6D"/>
    <w:rsid w:val="00A42B78"/>
    <w:rsid w:val="00A43262"/>
    <w:rsid w:val="00A51AF5"/>
    <w:rsid w:val="00A5216B"/>
    <w:rsid w:val="00A52611"/>
    <w:rsid w:val="00A5642B"/>
    <w:rsid w:val="00A5680D"/>
    <w:rsid w:val="00A62180"/>
    <w:rsid w:val="00A67989"/>
    <w:rsid w:val="00A7282B"/>
    <w:rsid w:val="00A72A27"/>
    <w:rsid w:val="00A73A3A"/>
    <w:rsid w:val="00A834B8"/>
    <w:rsid w:val="00A85845"/>
    <w:rsid w:val="00A92BC9"/>
    <w:rsid w:val="00AA1754"/>
    <w:rsid w:val="00AA4529"/>
    <w:rsid w:val="00AA6B6E"/>
    <w:rsid w:val="00AB2256"/>
    <w:rsid w:val="00AC1D28"/>
    <w:rsid w:val="00AC2845"/>
    <w:rsid w:val="00AC5663"/>
    <w:rsid w:val="00AC5A09"/>
    <w:rsid w:val="00AD3896"/>
    <w:rsid w:val="00AD68C8"/>
    <w:rsid w:val="00AE0E1D"/>
    <w:rsid w:val="00AE4905"/>
    <w:rsid w:val="00AE5CE5"/>
    <w:rsid w:val="00AE7092"/>
    <w:rsid w:val="00AE74F2"/>
    <w:rsid w:val="00AF0BF6"/>
    <w:rsid w:val="00AF1FA1"/>
    <w:rsid w:val="00AF6424"/>
    <w:rsid w:val="00AF6B01"/>
    <w:rsid w:val="00AF6E1B"/>
    <w:rsid w:val="00B01390"/>
    <w:rsid w:val="00B15FCB"/>
    <w:rsid w:val="00B20675"/>
    <w:rsid w:val="00B21363"/>
    <w:rsid w:val="00B24639"/>
    <w:rsid w:val="00B26222"/>
    <w:rsid w:val="00B34E72"/>
    <w:rsid w:val="00B41023"/>
    <w:rsid w:val="00B46ED4"/>
    <w:rsid w:val="00B5153B"/>
    <w:rsid w:val="00B616C9"/>
    <w:rsid w:val="00B63102"/>
    <w:rsid w:val="00B63B80"/>
    <w:rsid w:val="00B82590"/>
    <w:rsid w:val="00B95DC8"/>
    <w:rsid w:val="00BA31A1"/>
    <w:rsid w:val="00BA588F"/>
    <w:rsid w:val="00BA5AFA"/>
    <w:rsid w:val="00BA64DB"/>
    <w:rsid w:val="00BA766F"/>
    <w:rsid w:val="00BA7A55"/>
    <w:rsid w:val="00BB2B83"/>
    <w:rsid w:val="00BB37E2"/>
    <w:rsid w:val="00BB4D87"/>
    <w:rsid w:val="00BB5692"/>
    <w:rsid w:val="00BB7AA7"/>
    <w:rsid w:val="00BC3F0B"/>
    <w:rsid w:val="00BC5D52"/>
    <w:rsid w:val="00BC6F52"/>
    <w:rsid w:val="00BD1D68"/>
    <w:rsid w:val="00BD4241"/>
    <w:rsid w:val="00BD42E0"/>
    <w:rsid w:val="00BE35A8"/>
    <w:rsid w:val="00BE3B84"/>
    <w:rsid w:val="00BF4FAE"/>
    <w:rsid w:val="00C01C2E"/>
    <w:rsid w:val="00C10156"/>
    <w:rsid w:val="00C13D99"/>
    <w:rsid w:val="00C156E8"/>
    <w:rsid w:val="00C16874"/>
    <w:rsid w:val="00C17571"/>
    <w:rsid w:val="00C20EC2"/>
    <w:rsid w:val="00C22827"/>
    <w:rsid w:val="00C233C9"/>
    <w:rsid w:val="00C25A63"/>
    <w:rsid w:val="00C34A5A"/>
    <w:rsid w:val="00C424EB"/>
    <w:rsid w:val="00C508BF"/>
    <w:rsid w:val="00C52083"/>
    <w:rsid w:val="00C5334B"/>
    <w:rsid w:val="00C61B12"/>
    <w:rsid w:val="00C63244"/>
    <w:rsid w:val="00C662D3"/>
    <w:rsid w:val="00C711ED"/>
    <w:rsid w:val="00C73606"/>
    <w:rsid w:val="00C76166"/>
    <w:rsid w:val="00C91DA8"/>
    <w:rsid w:val="00C95A3C"/>
    <w:rsid w:val="00C9681E"/>
    <w:rsid w:val="00CA546F"/>
    <w:rsid w:val="00CA57BD"/>
    <w:rsid w:val="00CB0F5A"/>
    <w:rsid w:val="00CB2280"/>
    <w:rsid w:val="00CC68CB"/>
    <w:rsid w:val="00CD0020"/>
    <w:rsid w:val="00CD2EB7"/>
    <w:rsid w:val="00CE220B"/>
    <w:rsid w:val="00CE2ECB"/>
    <w:rsid w:val="00CF0D73"/>
    <w:rsid w:val="00CF2188"/>
    <w:rsid w:val="00CF4CEE"/>
    <w:rsid w:val="00D002E0"/>
    <w:rsid w:val="00D01A60"/>
    <w:rsid w:val="00D02E04"/>
    <w:rsid w:val="00D0574D"/>
    <w:rsid w:val="00D10608"/>
    <w:rsid w:val="00D16E99"/>
    <w:rsid w:val="00D20F9F"/>
    <w:rsid w:val="00D234CC"/>
    <w:rsid w:val="00D26562"/>
    <w:rsid w:val="00D266E7"/>
    <w:rsid w:val="00D31A1B"/>
    <w:rsid w:val="00D323A8"/>
    <w:rsid w:val="00D32559"/>
    <w:rsid w:val="00D35FA3"/>
    <w:rsid w:val="00D377EA"/>
    <w:rsid w:val="00D37DFA"/>
    <w:rsid w:val="00D51B7B"/>
    <w:rsid w:val="00D51EB1"/>
    <w:rsid w:val="00D53869"/>
    <w:rsid w:val="00D56D3B"/>
    <w:rsid w:val="00D57E17"/>
    <w:rsid w:val="00D6035B"/>
    <w:rsid w:val="00D61C0B"/>
    <w:rsid w:val="00D62BB4"/>
    <w:rsid w:val="00D6322B"/>
    <w:rsid w:val="00D650DE"/>
    <w:rsid w:val="00D70445"/>
    <w:rsid w:val="00D71CE8"/>
    <w:rsid w:val="00D73B7D"/>
    <w:rsid w:val="00D73F9A"/>
    <w:rsid w:val="00D756C4"/>
    <w:rsid w:val="00D76148"/>
    <w:rsid w:val="00D77E0D"/>
    <w:rsid w:val="00D81AA5"/>
    <w:rsid w:val="00D833FE"/>
    <w:rsid w:val="00D86FD2"/>
    <w:rsid w:val="00D8759F"/>
    <w:rsid w:val="00D925E1"/>
    <w:rsid w:val="00DA01CB"/>
    <w:rsid w:val="00DA7C4D"/>
    <w:rsid w:val="00DB0231"/>
    <w:rsid w:val="00DB5778"/>
    <w:rsid w:val="00DD0D89"/>
    <w:rsid w:val="00DD5E74"/>
    <w:rsid w:val="00DD64C0"/>
    <w:rsid w:val="00DD7243"/>
    <w:rsid w:val="00DE16D8"/>
    <w:rsid w:val="00DE4E7E"/>
    <w:rsid w:val="00DF0E49"/>
    <w:rsid w:val="00DF12DC"/>
    <w:rsid w:val="00DF232A"/>
    <w:rsid w:val="00E01EFE"/>
    <w:rsid w:val="00E02554"/>
    <w:rsid w:val="00E05152"/>
    <w:rsid w:val="00E10E10"/>
    <w:rsid w:val="00E1127D"/>
    <w:rsid w:val="00E1365B"/>
    <w:rsid w:val="00E14248"/>
    <w:rsid w:val="00E216A7"/>
    <w:rsid w:val="00E21B62"/>
    <w:rsid w:val="00E26038"/>
    <w:rsid w:val="00E3548A"/>
    <w:rsid w:val="00E3553F"/>
    <w:rsid w:val="00E40B09"/>
    <w:rsid w:val="00E40F14"/>
    <w:rsid w:val="00E42C7A"/>
    <w:rsid w:val="00E44D8D"/>
    <w:rsid w:val="00E50207"/>
    <w:rsid w:val="00E51C4C"/>
    <w:rsid w:val="00E604C2"/>
    <w:rsid w:val="00E607AA"/>
    <w:rsid w:val="00E62E0B"/>
    <w:rsid w:val="00E63287"/>
    <w:rsid w:val="00E639F7"/>
    <w:rsid w:val="00E670A2"/>
    <w:rsid w:val="00E7008E"/>
    <w:rsid w:val="00E70178"/>
    <w:rsid w:val="00E71B0B"/>
    <w:rsid w:val="00E72FBD"/>
    <w:rsid w:val="00E73BCC"/>
    <w:rsid w:val="00E77CBC"/>
    <w:rsid w:val="00E90826"/>
    <w:rsid w:val="00E93E74"/>
    <w:rsid w:val="00E97559"/>
    <w:rsid w:val="00EA03B5"/>
    <w:rsid w:val="00EA22E2"/>
    <w:rsid w:val="00EA25FD"/>
    <w:rsid w:val="00EA44F0"/>
    <w:rsid w:val="00EB2E0C"/>
    <w:rsid w:val="00EB50E7"/>
    <w:rsid w:val="00EB7360"/>
    <w:rsid w:val="00EC5D9A"/>
    <w:rsid w:val="00ED5742"/>
    <w:rsid w:val="00ED616D"/>
    <w:rsid w:val="00EE0718"/>
    <w:rsid w:val="00EE18F8"/>
    <w:rsid w:val="00EE7BCF"/>
    <w:rsid w:val="00EE7D87"/>
    <w:rsid w:val="00EF353C"/>
    <w:rsid w:val="00EF43EE"/>
    <w:rsid w:val="00EF644C"/>
    <w:rsid w:val="00F03484"/>
    <w:rsid w:val="00F03E31"/>
    <w:rsid w:val="00F041E3"/>
    <w:rsid w:val="00F04CF4"/>
    <w:rsid w:val="00F04D7C"/>
    <w:rsid w:val="00F05822"/>
    <w:rsid w:val="00F05FDF"/>
    <w:rsid w:val="00F07082"/>
    <w:rsid w:val="00F14432"/>
    <w:rsid w:val="00F1660F"/>
    <w:rsid w:val="00F21D44"/>
    <w:rsid w:val="00F21F3A"/>
    <w:rsid w:val="00F2401B"/>
    <w:rsid w:val="00F255E9"/>
    <w:rsid w:val="00F269D5"/>
    <w:rsid w:val="00F3374D"/>
    <w:rsid w:val="00F34612"/>
    <w:rsid w:val="00F35A1C"/>
    <w:rsid w:val="00F37825"/>
    <w:rsid w:val="00F404C7"/>
    <w:rsid w:val="00F44E70"/>
    <w:rsid w:val="00F46401"/>
    <w:rsid w:val="00F52987"/>
    <w:rsid w:val="00F540D7"/>
    <w:rsid w:val="00F61794"/>
    <w:rsid w:val="00F636B4"/>
    <w:rsid w:val="00F6377B"/>
    <w:rsid w:val="00F652CA"/>
    <w:rsid w:val="00F674DD"/>
    <w:rsid w:val="00F703E8"/>
    <w:rsid w:val="00F70C06"/>
    <w:rsid w:val="00F738CD"/>
    <w:rsid w:val="00F82AF4"/>
    <w:rsid w:val="00F83B65"/>
    <w:rsid w:val="00F87B51"/>
    <w:rsid w:val="00F971A9"/>
    <w:rsid w:val="00FA0D5E"/>
    <w:rsid w:val="00FA4F04"/>
    <w:rsid w:val="00FA5AC3"/>
    <w:rsid w:val="00FB53F1"/>
    <w:rsid w:val="00FC0A30"/>
    <w:rsid w:val="00FC125C"/>
    <w:rsid w:val="00FC29BB"/>
    <w:rsid w:val="00FC6008"/>
    <w:rsid w:val="00FD419A"/>
    <w:rsid w:val="00FD5F62"/>
    <w:rsid w:val="00FE0045"/>
    <w:rsid w:val="00FE03BE"/>
    <w:rsid w:val="00FE263E"/>
    <w:rsid w:val="00FE28C3"/>
    <w:rsid w:val="00FE2C21"/>
    <w:rsid w:val="00FE6179"/>
    <w:rsid w:val="00FE7974"/>
    <w:rsid w:val="00FF20AA"/>
    <w:rsid w:val="00FF2CEB"/>
    <w:rsid w:val="00FF48F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B9A11909-041B-4AE3-8065-232CC03D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3D7B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luke.w.strudwick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erry.spahn@rolls-roycemotorcarsna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Marius.Tegneby@rolls-roycemotorcars.com" TargetMode="External"/><Relationship Id="rId25" Type="http://schemas.openxmlformats.org/officeDocument/2006/relationships/hyperlink" Target="mailto:Ou.Sun@rolls-roycemotorcars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Georgina.Cox@rolls-roycemotorcars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2" Type="http://schemas.openxmlformats.org/officeDocument/2006/relationships/hyperlink" Target="mailto:Juliana.Tan@rolls-roycemotorcars.com" TargetMode="External"/><Relationship Id="rId27" Type="http://schemas.openxmlformats.org/officeDocument/2006/relationships/hyperlink" Target="mailto:haya.shanata@rolls-roycemotorcars.com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bmwgroup.jobs/gb/en/rolls-royce-motorcars-futuretalent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9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8</cp:revision>
  <cp:lastPrinted>2022-09-29T10:12:00Z</cp:lastPrinted>
  <dcterms:created xsi:type="dcterms:W3CDTF">2025-02-17T13:13:00Z</dcterms:created>
  <dcterms:modified xsi:type="dcterms:W3CDTF">2025-02-22T07:27:00Z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549e305,4e27b739,270591ce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2025-02-17T11:14:29Z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b1390603-7da3-473f-94d7-f6f776ad8226</vt:lpwstr>
  </property>
  <property fmtid="{D5CDD505-2E9C-101B-9397-08002B2CF9AE}" pid="11" name="MSIP_Label_e6935750-240b-48e4-a615-66942a738439_ContentBits">
    <vt:lpwstr>2</vt:lpwstr>
  </property>
</Properties>
</file>