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1850564B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4D5B8E6" w14:textId="1A5B8A51" w:rsidR="00026536" w:rsidRDefault="003F252A" w:rsidP="00942E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F30DC4">
        <w:rPr>
          <w:sz w:val="32"/>
          <w:szCs w:val="32"/>
        </w:rPr>
        <w:t>CAMEO</w:t>
      </w:r>
      <w:r w:rsidR="00822808">
        <w:rPr>
          <w:sz w:val="32"/>
          <w:szCs w:val="32"/>
        </w:rPr>
        <w:t xml:space="preserve">: </w:t>
      </w:r>
    </w:p>
    <w:p w14:paraId="12239FDE" w14:textId="78563CAA" w:rsidR="00543641" w:rsidRDefault="002212E9" w:rsidP="00942E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DESIGN </w:t>
      </w:r>
      <w:r w:rsidR="004346B8">
        <w:rPr>
          <w:sz w:val="32"/>
          <w:szCs w:val="32"/>
        </w:rPr>
        <w:t>ESSENCE</w:t>
      </w:r>
      <w:r w:rsidR="004346B8" w:rsidRPr="00F30DC4">
        <w:rPr>
          <w:sz w:val="32"/>
          <w:szCs w:val="32"/>
        </w:rPr>
        <w:t xml:space="preserve"> </w:t>
      </w:r>
      <w:r w:rsidR="004346B8">
        <w:rPr>
          <w:sz w:val="32"/>
          <w:szCs w:val="32"/>
        </w:rPr>
        <w:t>DISTILLED</w:t>
      </w:r>
    </w:p>
    <w:p w14:paraId="7A3041A4" w14:textId="77777777" w:rsidR="00F30DC4" w:rsidRDefault="00F30DC4" w:rsidP="00F30DC4">
      <w:pPr>
        <w:spacing w:after="227"/>
        <w:jc w:val="center"/>
        <w:rPr>
          <w:color w:val="FF0000"/>
        </w:rPr>
      </w:pPr>
    </w:p>
    <w:p w14:paraId="2D6C8C13" w14:textId="005048EA" w:rsidR="001F6D78" w:rsidRPr="00522567" w:rsidRDefault="007E5AF6" w:rsidP="00604651">
      <w:pPr>
        <w:spacing w:after="227"/>
      </w:pPr>
      <w:r w:rsidRPr="00522567">
        <w:t xml:space="preserve">Monday </w:t>
      </w:r>
      <w:r w:rsidR="00E22EED" w:rsidRPr="00522567">
        <w:t>2</w:t>
      </w:r>
      <w:r w:rsidR="00592E6D" w:rsidRPr="00522567">
        <w:t xml:space="preserve"> </w:t>
      </w:r>
      <w:r w:rsidR="0077722D" w:rsidRPr="00522567">
        <w:t>December</w:t>
      </w:r>
      <w:r w:rsidR="00FB5640" w:rsidRPr="00522567">
        <w:t xml:space="preserve"> 2024</w:t>
      </w:r>
      <w:r w:rsidR="001F6D78" w:rsidRPr="00522567">
        <w:t>, Goodwood, West Sussex</w:t>
      </w:r>
      <w:r w:rsidR="00C07880" w:rsidRPr="00522567">
        <w:tab/>
      </w:r>
    </w:p>
    <w:p w14:paraId="012275F4" w14:textId="77777777" w:rsidR="003A5723" w:rsidRPr="00522567" w:rsidRDefault="001E2CB2" w:rsidP="003A5723">
      <w:pPr>
        <w:pStyle w:val="Bullets"/>
        <w:spacing w:after="165"/>
        <w:ind w:left="714" w:hanging="357"/>
      </w:pPr>
      <w:r w:rsidRPr="00522567">
        <w:t>Rolls-Royce</w:t>
      </w:r>
      <w:r w:rsidR="00FF6EEF" w:rsidRPr="00522567">
        <w:t xml:space="preserve"> Motor Cars </w:t>
      </w:r>
      <w:r w:rsidR="009C49E4" w:rsidRPr="00522567">
        <w:t>presents Rolls-Royce Cameo</w:t>
      </w:r>
    </w:p>
    <w:p w14:paraId="419A6701" w14:textId="375E4E17" w:rsidR="009C49E4" w:rsidRPr="00522567" w:rsidRDefault="000207AA" w:rsidP="001E2CB2">
      <w:pPr>
        <w:pStyle w:val="Bullets"/>
        <w:spacing w:after="165"/>
        <w:ind w:left="714" w:hanging="357"/>
        <w:rPr>
          <w:i/>
          <w:iCs/>
        </w:rPr>
      </w:pPr>
      <w:r w:rsidRPr="00522567">
        <w:t>Home interior a</w:t>
      </w:r>
      <w:r w:rsidR="003A5723" w:rsidRPr="00522567">
        <w:t>rt piece</w:t>
      </w:r>
      <w:r w:rsidRPr="00522567">
        <w:t xml:space="preserve"> </w:t>
      </w:r>
      <w:r w:rsidR="00F30DC4" w:rsidRPr="00522567">
        <w:t>represents</w:t>
      </w:r>
      <w:r w:rsidR="009C49E4" w:rsidRPr="00522567">
        <w:t xml:space="preserve"> the essence of Rolls-Royce</w:t>
      </w:r>
      <w:r w:rsidR="00F30DC4" w:rsidRPr="00522567">
        <w:t xml:space="preserve"> design</w:t>
      </w:r>
      <w:r w:rsidR="009C49E4" w:rsidRPr="00522567">
        <w:t xml:space="preserve"> in miniature form</w:t>
      </w:r>
    </w:p>
    <w:p w14:paraId="6C5CEFBB" w14:textId="4FDBE8E3" w:rsidR="000A60C1" w:rsidRPr="00522567" w:rsidRDefault="00571037" w:rsidP="000146E7">
      <w:pPr>
        <w:pStyle w:val="Bullets"/>
        <w:spacing w:after="165"/>
        <w:ind w:left="714" w:hanging="357"/>
      </w:pPr>
      <w:r w:rsidRPr="00522567">
        <w:t xml:space="preserve">Expertly crafted with </w:t>
      </w:r>
      <w:r w:rsidR="002C088A" w:rsidRPr="00522567">
        <w:t xml:space="preserve">the </w:t>
      </w:r>
      <w:r w:rsidR="000A60C1" w:rsidRPr="00522567">
        <w:t>wood</w:t>
      </w:r>
      <w:r w:rsidR="00DF0F77">
        <w:t xml:space="preserve"> </w:t>
      </w:r>
      <w:r w:rsidR="000A60C1" w:rsidRPr="00522567">
        <w:t xml:space="preserve">and </w:t>
      </w:r>
      <w:r w:rsidR="002C088A" w:rsidRPr="00522567">
        <w:t>polished aluminium</w:t>
      </w:r>
      <w:r w:rsidR="004346B8" w:rsidRPr="00522567">
        <w:t xml:space="preserve"> </w:t>
      </w:r>
      <w:r w:rsidR="002C088A" w:rsidRPr="00522567">
        <w:t xml:space="preserve">materials </w:t>
      </w:r>
      <w:r w:rsidR="000A60C1" w:rsidRPr="00522567">
        <w:t>used in full-scale Rolls-Royce motor cars</w:t>
      </w:r>
    </w:p>
    <w:p w14:paraId="3FFC7762" w14:textId="4527F91B" w:rsidR="00DA7B65" w:rsidRPr="00522567" w:rsidRDefault="009C49E4" w:rsidP="000A60C1">
      <w:pPr>
        <w:pStyle w:val="Bullets"/>
        <w:spacing w:after="165"/>
        <w:ind w:left="714" w:hanging="357"/>
      </w:pPr>
      <w:r w:rsidRPr="00522567">
        <w:t xml:space="preserve">Complete with self-levelling Rolls-Royce centre caps and its </w:t>
      </w:r>
      <w:r w:rsidR="004346B8" w:rsidRPr="00522567">
        <w:t xml:space="preserve">very </w:t>
      </w:r>
      <w:r w:rsidRPr="00522567">
        <w:t>own driver</w:t>
      </w:r>
      <w:r w:rsidR="000207AA" w:rsidRPr="00522567">
        <w:t xml:space="preserve"> </w:t>
      </w:r>
    </w:p>
    <w:p w14:paraId="5C168443" w14:textId="77777777" w:rsidR="009C49E4" w:rsidRPr="00522567" w:rsidRDefault="009C49E4" w:rsidP="00942ED6">
      <w:pPr>
        <w:pStyle w:val="Bullets"/>
        <w:numPr>
          <w:ilvl w:val="0"/>
          <w:numId w:val="0"/>
        </w:numPr>
        <w:spacing w:after="165"/>
        <w:ind w:left="227" w:hanging="227"/>
      </w:pPr>
    </w:p>
    <w:p w14:paraId="3E1478AF" w14:textId="09EE13DE" w:rsidR="00942ED6" w:rsidRDefault="009C49E4" w:rsidP="00942ED6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522567">
        <w:rPr>
          <w:i/>
          <w:iCs/>
        </w:rPr>
        <w:t xml:space="preserve">“Envisioned as a celebration </w:t>
      </w:r>
      <w:r w:rsidR="00D91635" w:rsidRPr="00522567">
        <w:rPr>
          <w:i/>
          <w:iCs/>
        </w:rPr>
        <w:t xml:space="preserve">of </w:t>
      </w:r>
      <w:r w:rsidRPr="00522567">
        <w:rPr>
          <w:i/>
          <w:iCs/>
        </w:rPr>
        <w:t xml:space="preserve">Rolls-Royce design in miniature, </w:t>
      </w:r>
      <w:r w:rsidR="00416E30" w:rsidRPr="00522567">
        <w:rPr>
          <w:i/>
          <w:iCs/>
        </w:rPr>
        <w:t xml:space="preserve">creating </w:t>
      </w:r>
      <w:r w:rsidRPr="00522567">
        <w:rPr>
          <w:i/>
          <w:iCs/>
        </w:rPr>
        <w:t>Cameo was a</w:t>
      </w:r>
      <w:r w:rsidRPr="009C49E4">
        <w:rPr>
          <w:i/>
          <w:iCs/>
        </w:rPr>
        <w:t xml:space="preserve"> wonderful creative challenge. </w:t>
      </w:r>
      <w:r w:rsidR="000E10AF">
        <w:rPr>
          <w:i/>
          <w:iCs/>
        </w:rPr>
        <w:t xml:space="preserve">The purity and abstract nature of </w:t>
      </w:r>
      <w:r w:rsidR="00C72461">
        <w:rPr>
          <w:i/>
          <w:iCs/>
        </w:rPr>
        <w:t>the</w:t>
      </w:r>
      <w:r w:rsidR="000E10AF">
        <w:rPr>
          <w:i/>
          <w:iCs/>
        </w:rPr>
        <w:t xml:space="preserve"> form </w:t>
      </w:r>
      <w:r w:rsidR="00C72461">
        <w:rPr>
          <w:i/>
          <w:iCs/>
        </w:rPr>
        <w:t>empowered</w:t>
      </w:r>
      <w:r w:rsidR="000E10AF">
        <w:rPr>
          <w:i/>
          <w:iCs/>
        </w:rPr>
        <w:t xml:space="preserve"> us to </w:t>
      </w:r>
      <w:r w:rsidRPr="009C49E4">
        <w:rPr>
          <w:i/>
          <w:iCs/>
        </w:rPr>
        <w:t>distil the fundamental principles of Rolls</w:t>
      </w:r>
      <w:r w:rsidR="00F30DC4">
        <w:rPr>
          <w:i/>
          <w:iCs/>
        </w:rPr>
        <w:noBreakHyphen/>
      </w:r>
      <w:r w:rsidRPr="009C49E4">
        <w:rPr>
          <w:i/>
          <w:iCs/>
        </w:rPr>
        <w:t xml:space="preserve">Royce </w:t>
      </w:r>
      <w:r w:rsidR="004F6147">
        <w:rPr>
          <w:i/>
          <w:iCs/>
        </w:rPr>
        <w:t>styling</w:t>
      </w:r>
      <w:r w:rsidRPr="009C49E4">
        <w:rPr>
          <w:i/>
          <w:iCs/>
        </w:rPr>
        <w:t xml:space="preserve"> in</w:t>
      </w:r>
      <w:r w:rsidR="009D5F50">
        <w:rPr>
          <w:i/>
          <w:iCs/>
        </w:rPr>
        <w:t>to</w:t>
      </w:r>
      <w:r w:rsidRPr="009C49E4">
        <w:rPr>
          <w:i/>
          <w:iCs/>
        </w:rPr>
        <w:t xml:space="preserve"> a playful </w:t>
      </w:r>
      <w:r w:rsidR="000477AC">
        <w:rPr>
          <w:i/>
          <w:iCs/>
        </w:rPr>
        <w:t>sculptural</w:t>
      </w:r>
      <w:r>
        <w:rPr>
          <w:i/>
          <w:iCs/>
        </w:rPr>
        <w:t xml:space="preserve"> piece</w:t>
      </w:r>
      <w:r w:rsidR="000E10AF">
        <w:rPr>
          <w:i/>
          <w:iCs/>
        </w:rPr>
        <w:t xml:space="preserve">. Cameo is </w:t>
      </w:r>
      <w:r w:rsidR="00F45EA2">
        <w:rPr>
          <w:i/>
          <w:iCs/>
        </w:rPr>
        <w:t>crafted</w:t>
      </w:r>
      <w:r w:rsidR="000E10AF">
        <w:rPr>
          <w:i/>
          <w:iCs/>
        </w:rPr>
        <w:t xml:space="preserve"> to </w:t>
      </w:r>
      <w:r w:rsidR="004346B8">
        <w:rPr>
          <w:i/>
          <w:iCs/>
        </w:rPr>
        <w:t xml:space="preserve">captivate </w:t>
      </w:r>
      <w:r w:rsidR="000E10AF">
        <w:rPr>
          <w:i/>
          <w:iCs/>
        </w:rPr>
        <w:t xml:space="preserve">and delight, enabling our </w:t>
      </w:r>
      <w:r w:rsidR="00571037">
        <w:rPr>
          <w:i/>
          <w:iCs/>
        </w:rPr>
        <w:t xml:space="preserve">clients </w:t>
      </w:r>
      <w:r w:rsidR="00F30DC4">
        <w:rPr>
          <w:i/>
          <w:iCs/>
        </w:rPr>
        <w:t>to</w:t>
      </w:r>
      <w:r w:rsidRPr="009C49E4">
        <w:rPr>
          <w:i/>
          <w:iCs/>
        </w:rPr>
        <w:t xml:space="preserve"> enjoy </w:t>
      </w:r>
      <w:r w:rsidR="00552C0F">
        <w:rPr>
          <w:i/>
          <w:iCs/>
        </w:rPr>
        <w:t xml:space="preserve">the marque’s peerless craftsmanship and artistry </w:t>
      </w:r>
      <w:r w:rsidRPr="009C49E4">
        <w:rPr>
          <w:i/>
          <w:iCs/>
        </w:rPr>
        <w:t>in their own homes</w:t>
      </w:r>
      <w:r w:rsidR="00D91635">
        <w:rPr>
          <w:i/>
          <w:iCs/>
        </w:rPr>
        <w:t>.</w:t>
      </w:r>
      <w:r w:rsidRPr="009C49E4">
        <w:rPr>
          <w:i/>
          <w:iCs/>
        </w:rPr>
        <w:t>”</w:t>
      </w:r>
      <w:r w:rsidR="00942ED6">
        <w:rPr>
          <w:i/>
          <w:iCs/>
        </w:rPr>
        <w:br/>
      </w:r>
      <w:r w:rsidRPr="009C49E4">
        <w:rPr>
          <w:b/>
          <w:bCs/>
        </w:rPr>
        <w:t xml:space="preserve">Yohan </w:t>
      </w:r>
      <w:proofErr w:type="spellStart"/>
      <w:r w:rsidRPr="009C49E4">
        <w:rPr>
          <w:b/>
          <w:bCs/>
        </w:rPr>
        <w:t>Benchetrit</w:t>
      </w:r>
      <w:proofErr w:type="spellEnd"/>
      <w:r w:rsidRPr="009C49E4">
        <w:rPr>
          <w:b/>
          <w:bCs/>
        </w:rPr>
        <w:t>, Bespoke Design, Rolls-Royce Motor Cars</w:t>
      </w:r>
    </w:p>
    <w:p w14:paraId="0CBEE6D3" w14:textId="77777777" w:rsidR="00942ED6" w:rsidRDefault="00942ED6" w:rsidP="00942ED6">
      <w:pPr>
        <w:pStyle w:val="Bullets"/>
        <w:numPr>
          <w:ilvl w:val="0"/>
          <w:numId w:val="0"/>
        </w:numPr>
        <w:spacing w:after="165"/>
      </w:pPr>
    </w:p>
    <w:p w14:paraId="698F3136" w14:textId="2F969991" w:rsidR="00C55036" w:rsidRDefault="0077722D" w:rsidP="00942ED6">
      <w:pPr>
        <w:pStyle w:val="Bullets"/>
        <w:numPr>
          <w:ilvl w:val="0"/>
          <w:numId w:val="0"/>
        </w:numPr>
        <w:spacing w:after="165"/>
      </w:pPr>
      <w:r w:rsidRPr="0063589C">
        <w:t>Rolls-Royce Motor Cars presents Cameo, a</w:t>
      </w:r>
      <w:r w:rsidR="00126D6A">
        <w:t xml:space="preserve">n exquisite </w:t>
      </w:r>
      <w:r w:rsidR="00F30DC4">
        <w:t>miniature sculpture</w:t>
      </w:r>
      <w:r w:rsidR="007409BE">
        <w:t xml:space="preserve"> </w:t>
      </w:r>
      <w:r w:rsidR="008E7101">
        <w:t xml:space="preserve">inspired by </w:t>
      </w:r>
      <w:r w:rsidR="001B10C1">
        <w:t>the marque’s heritage, captur</w:t>
      </w:r>
      <w:r w:rsidR="00E65526">
        <w:t xml:space="preserve">ing </w:t>
      </w:r>
      <w:r w:rsidRPr="00BA51C3">
        <w:t>the</w:t>
      </w:r>
      <w:r w:rsidRPr="0063589C">
        <w:t xml:space="preserve"> essence of Rolls-Royce </w:t>
      </w:r>
      <w:r w:rsidR="004346B8">
        <w:t xml:space="preserve">motor cars </w:t>
      </w:r>
      <w:r w:rsidRPr="0063589C">
        <w:t xml:space="preserve">in </w:t>
      </w:r>
      <w:r w:rsidR="004346B8">
        <w:t xml:space="preserve">their most </w:t>
      </w:r>
      <w:r w:rsidR="000477AC">
        <w:t xml:space="preserve">elegant </w:t>
      </w:r>
      <w:r w:rsidRPr="0063589C">
        <w:t>form.</w:t>
      </w:r>
    </w:p>
    <w:p w14:paraId="08ED8F29" w14:textId="0D206A31" w:rsidR="001A04B7" w:rsidRDefault="001A04B7" w:rsidP="00942ED6">
      <w:pPr>
        <w:pStyle w:val="Bullets"/>
        <w:numPr>
          <w:ilvl w:val="0"/>
          <w:numId w:val="0"/>
        </w:numPr>
        <w:spacing w:after="165"/>
      </w:pPr>
      <w:r>
        <w:t xml:space="preserve">The silhouette of this unique collector’s item is an </w:t>
      </w:r>
      <w:r w:rsidRPr="0063589C">
        <w:t xml:space="preserve">homage to </w:t>
      </w:r>
      <w:r>
        <w:t xml:space="preserve">the </w:t>
      </w:r>
      <w:r w:rsidRPr="0063589C">
        <w:t>open-top motor cars</w:t>
      </w:r>
      <w:r>
        <w:t xml:space="preserve"> built by Rolls-Royce in its earliest years, while the materials and construction</w:t>
      </w:r>
      <w:r w:rsidR="002C088A">
        <w:t xml:space="preserve"> of the model</w:t>
      </w:r>
      <w:r>
        <w:t xml:space="preserve"> parallel</w:t>
      </w:r>
      <w:r w:rsidR="002C088A">
        <w:t xml:space="preserve"> the way</w:t>
      </w:r>
      <w:r>
        <w:t xml:space="preserve"> motor cars are </w:t>
      </w:r>
      <w:r w:rsidR="002C088A">
        <w:t>hand</w:t>
      </w:r>
      <w:r>
        <w:t>crafted at the Home of Rolls Royce at Goodwood today.</w:t>
      </w:r>
    </w:p>
    <w:p w14:paraId="54183552" w14:textId="1EB9C802" w:rsidR="008B3902" w:rsidRPr="00522567" w:rsidRDefault="001A04B7" w:rsidP="00942ED6">
      <w:pPr>
        <w:pStyle w:val="Bullets"/>
        <w:numPr>
          <w:ilvl w:val="0"/>
          <w:numId w:val="0"/>
        </w:numPr>
        <w:spacing w:after="165"/>
      </w:pPr>
      <w:r w:rsidRPr="00522567">
        <w:lastRenderedPageBreak/>
        <w:t xml:space="preserve">The model </w:t>
      </w:r>
      <w:r w:rsidR="00942ED6" w:rsidRPr="00522567">
        <w:t xml:space="preserve">comprises </w:t>
      </w:r>
      <w:r w:rsidR="00EB08D2" w:rsidRPr="00522567">
        <w:t xml:space="preserve">a series of individual, </w:t>
      </w:r>
      <w:r w:rsidR="00D25A6E" w:rsidRPr="00522567">
        <w:t>highly</w:t>
      </w:r>
      <w:r w:rsidRPr="00522567">
        <w:t xml:space="preserve"> </w:t>
      </w:r>
      <w:r w:rsidR="00D25A6E" w:rsidRPr="00522567">
        <w:t xml:space="preserve">engineered </w:t>
      </w:r>
      <w:r w:rsidR="00135952" w:rsidRPr="00522567">
        <w:t>pieces</w:t>
      </w:r>
      <w:r w:rsidR="00EB08D2" w:rsidRPr="00522567">
        <w:t xml:space="preserve"> carefully </w:t>
      </w:r>
      <w:r w:rsidR="00A12067" w:rsidRPr="00522567">
        <w:t xml:space="preserve">and meticulously </w:t>
      </w:r>
      <w:r w:rsidR="00432E89" w:rsidRPr="00522567">
        <w:t>designed for self-assembly</w:t>
      </w:r>
      <w:r w:rsidR="00C1072C" w:rsidRPr="00522567">
        <w:t xml:space="preserve">. </w:t>
      </w:r>
      <w:r w:rsidRPr="00522567">
        <w:t xml:space="preserve">Made from </w:t>
      </w:r>
      <w:proofErr w:type="gramStart"/>
      <w:r w:rsidRPr="00522567">
        <w:t xml:space="preserve">a number </w:t>
      </w:r>
      <w:r w:rsidR="00C1072C" w:rsidRPr="00522567">
        <w:t>of</w:t>
      </w:r>
      <w:proofErr w:type="gramEnd"/>
      <w:r w:rsidR="00CA5A3D" w:rsidRPr="00522567">
        <w:t xml:space="preserve"> </w:t>
      </w:r>
      <w:r w:rsidR="00C1072C" w:rsidRPr="00522567">
        <w:t xml:space="preserve">the same materials as the marque’s </w:t>
      </w:r>
      <w:r w:rsidR="008E7101" w:rsidRPr="00522567">
        <w:t xml:space="preserve">full-sized </w:t>
      </w:r>
      <w:r w:rsidR="004346B8" w:rsidRPr="00522567">
        <w:t>motor cars</w:t>
      </w:r>
      <w:r w:rsidR="00C1072C" w:rsidRPr="00522567">
        <w:t xml:space="preserve">, </w:t>
      </w:r>
      <w:r w:rsidR="00CA5A3D" w:rsidRPr="00522567">
        <w:t>the owner can enjoy the</w:t>
      </w:r>
      <w:r w:rsidR="00CB0EEF" w:rsidRPr="00522567">
        <w:t xml:space="preserve"> tactile experience of </w:t>
      </w:r>
      <w:r w:rsidR="002C088A" w:rsidRPr="00522567">
        <w:t>assembling their very own</w:t>
      </w:r>
      <w:r w:rsidR="008B3902" w:rsidRPr="00522567">
        <w:t xml:space="preserve"> Rolls-Royce motor car.</w:t>
      </w:r>
    </w:p>
    <w:p w14:paraId="629F4392" w14:textId="633CF634" w:rsidR="00942ED6" w:rsidRPr="00522567" w:rsidRDefault="00522567" w:rsidP="00942ED6">
      <w:pPr>
        <w:pStyle w:val="Bullets"/>
        <w:numPr>
          <w:ilvl w:val="0"/>
          <w:numId w:val="0"/>
        </w:numPr>
        <w:spacing w:after="165"/>
      </w:pPr>
      <w:r w:rsidRPr="00522567">
        <w:t xml:space="preserve">The body is constructed by fitting together two sections </w:t>
      </w:r>
      <w:r w:rsidR="00942ED6" w:rsidRPr="00522567">
        <w:t xml:space="preserve">– one made from solid oak, and the other from polished aluminium – which, together, recreate the iconic Rolls-Royce two-tone finish. </w:t>
      </w:r>
      <w:r w:rsidR="00F56CF4" w:rsidRPr="00522567">
        <w:t xml:space="preserve">The oak body </w:t>
      </w:r>
      <w:r w:rsidR="000E5823" w:rsidRPr="00522567">
        <w:t xml:space="preserve">magnetically </w:t>
      </w:r>
      <w:r w:rsidR="00374356" w:rsidRPr="00522567">
        <w:t>attache</w:t>
      </w:r>
      <w:r w:rsidR="00F56CF4" w:rsidRPr="00522567">
        <w:t>s</w:t>
      </w:r>
      <w:r w:rsidR="00374356" w:rsidRPr="00522567">
        <w:t xml:space="preserve"> to </w:t>
      </w:r>
      <w:r w:rsidR="000B406C" w:rsidRPr="00522567">
        <w:t xml:space="preserve">the </w:t>
      </w:r>
      <w:r w:rsidR="00F30DC4" w:rsidRPr="00522567">
        <w:t>aluminium chassis</w:t>
      </w:r>
      <w:r w:rsidR="00F56CF4" w:rsidRPr="00522567">
        <w:t xml:space="preserve">, </w:t>
      </w:r>
      <w:r w:rsidR="002C088A" w:rsidRPr="00522567">
        <w:t xml:space="preserve">emulating </w:t>
      </w:r>
      <w:r w:rsidR="00942ED6" w:rsidRPr="00522567">
        <w:t>a seminal</w:t>
      </w:r>
      <w:r w:rsidR="00F30DC4" w:rsidRPr="00522567">
        <w:t xml:space="preserve"> </w:t>
      </w:r>
      <w:r w:rsidR="00201486" w:rsidRPr="00522567">
        <w:t xml:space="preserve">stage in the </w:t>
      </w:r>
      <w:r w:rsidR="00942ED6" w:rsidRPr="00522567">
        <w:t>Home of Rolls-Royce</w:t>
      </w:r>
      <w:r w:rsidR="008353D0" w:rsidRPr="00522567">
        <w:t xml:space="preserve"> </w:t>
      </w:r>
      <w:r w:rsidR="00201486" w:rsidRPr="00522567">
        <w:t xml:space="preserve">assembly </w:t>
      </w:r>
      <w:r w:rsidR="00D20F32" w:rsidRPr="00522567">
        <w:t xml:space="preserve">journey </w:t>
      </w:r>
      <w:r w:rsidR="00F2664D" w:rsidRPr="00522567">
        <w:t xml:space="preserve">known as the </w:t>
      </w:r>
      <w:r w:rsidR="00F30DC4" w:rsidRPr="00522567">
        <w:t>‘marriage’</w:t>
      </w:r>
      <w:r w:rsidR="002C088A" w:rsidRPr="00522567">
        <w:t>,</w:t>
      </w:r>
      <w:r w:rsidR="000E5823" w:rsidRPr="00522567">
        <w:t xml:space="preserve"> </w:t>
      </w:r>
      <w:r w:rsidR="00F30DC4" w:rsidRPr="00522567">
        <w:t>when the body is mounted to the drivetrain</w:t>
      </w:r>
      <w:r w:rsidR="00135952" w:rsidRPr="00522567">
        <w:t xml:space="preserve">. </w:t>
      </w:r>
      <w:r w:rsidRPr="00522567">
        <w:t xml:space="preserve">This significant moment in the creation of a Rolls-Royce motor car is one that many clients choose to view in person, therefore it was only fitting this production milestone be referenced in Cameo.  </w:t>
      </w:r>
    </w:p>
    <w:p w14:paraId="15BA4980" w14:textId="2A78804D" w:rsidR="0077722D" w:rsidRPr="0063589C" w:rsidRDefault="008353D0" w:rsidP="00942ED6">
      <w:pPr>
        <w:pStyle w:val="Bullets"/>
        <w:numPr>
          <w:ilvl w:val="0"/>
          <w:numId w:val="0"/>
        </w:numPr>
        <w:spacing w:after="165"/>
      </w:pPr>
      <w:r w:rsidRPr="00522567">
        <w:t>Next</w:t>
      </w:r>
      <w:r w:rsidR="00C72461" w:rsidRPr="00522567">
        <w:t xml:space="preserve">, the </w:t>
      </w:r>
      <w:r w:rsidR="000E5823" w:rsidRPr="00522567">
        <w:t>meticulously engineered interior</w:t>
      </w:r>
      <w:r w:rsidR="00426F51" w:rsidRPr="00522567">
        <w:t xml:space="preserve"> </w:t>
      </w:r>
      <w:r w:rsidR="000B406C" w:rsidRPr="00522567">
        <w:t xml:space="preserve">is </w:t>
      </w:r>
      <w:r w:rsidR="00522567" w:rsidRPr="00522567">
        <w:t>installed</w:t>
      </w:r>
      <w:r w:rsidR="00D20ABE">
        <w:t xml:space="preserve">: the part is 3D-printed and painted in Rolls-Royce’s signature Grace White hue. </w:t>
      </w:r>
      <w:r w:rsidR="00B06C89" w:rsidRPr="00522567">
        <w:t xml:space="preserve">Other authentic details include the </w:t>
      </w:r>
      <w:r w:rsidR="000B406C" w:rsidRPr="00522567">
        <w:t xml:space="preserve">self-levelling </w:t>
      </w:r>
      <w:r w:rsidR="00B06C89" w:rsidRPr="00522567">
        <w:t>wheel centre caps, which</w:t>
      </w:r>
      <w:r w:rsidR="00BD6E0E" w:rsidRPr="00522567">
        <w:t xml:space="preserve"> </w:t>
      </w:r>
      <w:r w:rsidR="000B406C" w:rsidRPr="00522567">
        <w:t>allow the</w:t>
      </w:r>
      <w:r w:rsidR="0037492D" w:rsidRPr="00522567">
        <w:t xml:space="preserve"> ‘RR’ monogram </w:t>
      </w:r>
      <w:r w:rsidR="000B406C" w:rsidRPr="00522567">
        <w:t xml:space="preserve">to </w:t>
      </w:r>
      <w:r w:rsidR="0040270E" w:rsidRPr="00522567">
        <w:t>remain</w:t>
      </w:r>
      <w:r w:rsidR="0037492D" w:rsidRPr="00522567">
        <w:t xml:space="preserve"> upright</w:t>
      </w:r>
      <w:r w:rsidR="0040270E" w:rsidRPr="00522567">
        <w:t xml:space="preserve"> </w:t>
      </w:r>
      <w:r w:rsidR="000B406C" w:rsidRPr="00522567">
        <w:t>as the</w:t>
      </w:r>
      <w:r w:rsidR="0040270E" w:rsidRPr="00522567">
        <w:t xml:space="preserve"> wheels turn</w:t>
      </w:r>
      <w:r w:rsidR="0037492D" w:rsidRPr="00522567">
        <w:t xml:space="preserve">. </w:t>
      </w:r>
      <w:r w:rsidR="000E5823" w:rsidRPr="00522567">
        <w:t xml:space="preserve">Finally, the </w:t>
      </w:r>
      <w:r w:rsidR="000B406C" w:rsidRPr="00522567">
        <w:t xml:space="preserve">Cameo </w:t>
      </w:r>
      <w:r w:rsidR="000E5823" w:rsidRPr="00522567">
        <w:t>driver takes their rightful place</w:t>
      </w:r>
      <w:r w:rsidR="000B406C" w:rsidRPr="00522567">
        <w:t xml:space="preserve"> in the cockpit</w:t>
      </w:r>
      <w:r w:rsidR="000E5823" w:rsidRPr="00522567">
        <w:t xml:space="preserve">, ready to embark on </w:t>
      </w:r>
      <w:r w:rsidR="00323B7A" w:rsidRPr="00522567">
        <w:t>a</w:t>
      </w:r>
      <w:r w:rsidR="000E5823" w:rsidRPr="00522567">
        <w:t xml:space="preserve"> journey</w:t>
      </w:r>
      <w:r w:rsidR="000B406C" w:rsidRPr="00522567">
        <w:t xml:space="preserve"> in luxury and style</w:t>
      </w:r>
      <w:r w:rsidR="000E5823" w:rsidRPr="00522567">
        <w:t>.</w:t>
      </w:r>
      <w:r w:rsidR="00522567">
        <w:t xml:space="preserve"> </w:t>
      </w:r>
    </w:p>
    <w:p w14:paraId="43E25A89" w14:textId="48223356" w:rsidR="00826CAD" w:rsidRDefault="00185B99" w:rsidP="00942ED6">
      <w:pPr>
        <w:pStyle w:val="Bullets"/>
        <w:numPr>
          <w:ilvl w:val="0"/>
          <w:numId w:val="0"/>
        </w:numPr>
        <w:spacing w:after="165"/>
      </w:pPr>
      <w:r>
        <w:t xml:space="preserve">This extraordinary expression of </w:t>
      </w:r>
      <w:r w:rsidR="00DA7B65">
        <w:t xml:space="preserve">Rolls-Royce </w:t>
      </w:r>
      <w:r>
        <w:t xml:space="preserve">in </w:t>
      </w:r>
      <w:r w:rsidR="00522567">
        <w:t xml:space="preserve">miniature </w:t>
      </w:r>
      <w:r w:rsidR="00DA7B65">
        <w:t xml:space="preserve">form </w:t>
      </w:r>
      <w:r>
        <w:t xml:space="preserve">is </w:t>
      </w:r>
      <w:r w:rsidR="00DA7B65">
        <w:t xml:space="preserve">now </w:t>
      </w:r>
      <w:r>
        <w:t xml:space="preserve">available </w:t>
      </w:r>
      <w:r w:rsidR="00DA7B65">
        <w:t xml:space="preserve">in </w:t>
      </w:r>
      <w:r>
        <w:t>Rolls-Royce showrooms and Private Office boutiques.</w:t>
      </w:r>
    </w:p>
    <w:p w14:paraId="368806F6" w14:textId="77777777" w:rsidR="007C1C2B" w:rsidRDefault="007C1C2B" w:rsidP="00826CAD">
      <w:pPr>
        <w:pStyle w:val="Bullets"/>
        <w:numPr>
          <w:ilvl w:val="0"/>
          <w:numId w:val="0"/>
        </w:numPr>
      </w:pPr>
    </w:p>
    <w:p w14:paraId="14B170DA" w14:textId="23B078FE" w:rsidR="00FB5640" w:rsidRDefault="00F1660F" w:rsidP="009C49E4">
      <w:pPr>
        <w:pStyle w:val="Bullets"/>
        <w:numPr>
          <w:ilvl w:val="0"/>
          <w:numId w:val="0"/>
        </w:numPr>
        <w:ind w:left="227" w:hanging="227"/>
      </w:pPr>
      <w:r>
        <w:t>-</w:t>
      </w:r>
      <w:r w:rsidR="002E61BF">
        <w:t xml:space="preserve"> ENDS </w:t>
      </w:r>
      <w:r w:rsidR="00FB5640">
        <w:t>-</w:t>
      </w:r>
    </w:p>
    <w:p w14:paraId="6EEC9B38" w14:textId="12A9D976" w:rsidR="00942ED6" w:rsidRDefault="00942ED6">
      <w:pPr>
        <w:spacing w:line="259" w:lineRule="auto"/>
      </w:pPr>
    </w:p>
    <w:p w14:paraId="7E11870F" w14:textId="33737217" w:rsidR="00FB5640" w:rsidRPr="00E275CF" w:rsidRDefault="00FB5640" w:rsidP="00FB5640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275CF">
        <w:t>FURTHER INFORMATION</w:t>
      </w:r>
    </w:p>
    <w:p w14:paraId="57F0A06B" w14:textId="77777777" w:rsidR="00FB5640" w:rsidRPr="00C03DE4" w:rsidRDefault="00FB5640" w:rsidP="00FB5640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45470423" w14:textId="77777777" w:rsidR="00FB5640" w:rsidRPr="00C03DE4" w:rsidRDefault="00FB5640" w:rsidP="00FB5640">
      <w:r w:rsidRPr="00C03DE4">
        <w:t xml:space="preserve">You can also follow the marque on social media: </w:t>
      </w:r>
      <w:hyperlink r:id="rId9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10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1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2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503736A3" w14:textId="77777777" w:rsidR="00FB5640" w:rsidRDefault="00FB5640" w:rsidP="00525470"/>
    <w:p w14:paraId="661875A9" w14:textId="7C5E7EE6" w:rsidR="00525470" w:rsidRPr="00C03DE4" w:rsidRDefault="00525470" w:rsidP="00525470">
      <w:r w:rsidRPr="00C03DE4">
        <w:lastRenderedPageBreak/>
        <w:t>EDITORS’ NOTES</w:t>
      </w:r>
    </w:p>
    <w:p w14:paraId="5366B247" w14:textId="77777777" w:rsidR="00525470" w:rsidRPr="00C03DE4" w:rsidRDefault="00525470" w:rsidP="00525470">
      <w:r w:rsidRPr="00C03DE4">
        <w:t>Rolls-Royce Motor Cars is a true luxury house, creating the world’s most recognised, revered and desirable handcrafted Bespoke products for its international clientele.</w:t>
      </w:r>
    </w:p>
    <w:p w14:paraId="25D23E7D" w14:textId="77777777" w:rsidR="00525470" w:rsidRDefault="00525470" w:rsidP="00525470">
      <w:r w:rsidRPr="00C03DE4"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>
        <w:t xml:space="preserve">. </w:t>
      </w:r>
      <w:r w:rsidRPr="00C03DE4">
        <w:t xml:space="preserve">An </w:t>
      </w:r>
      <w:hyperlink r:id="rId13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9ABE581" w14:textId="2A2F1E39" w:rsidR="00886869" w:rsidRDefault="00525470" w:rsidP="00525470">
      <w:r w:rsidRPr="00C03DE4"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0" w:name="_Hlk137543139"/>
    </w:p>
    <w:p w14:paraId="0D325A1C" w14:textId="77777777" w:rsidR="00FB5640" w:rsidRDefault="00FB5640">
      <w:pPr>
        <w:spacing w:line="259" w:lineRule="auto"/>
      </w:pPr>
      <w:r>
        <w:br w:type="page"/>
      </w:r>
    </w:p>
    <w:bookmarkEnd w:id="0"/>
    <w:p w14:paraId="2D7E3CB2" w14:textId="77777777" w:rsidR="002212E9" w:rsidRDefault="002212E9" w:rsidP="002212E9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212E9" w14:paraId="4E3F2B79" w14:textId="77777777" w:rsidTr="00771AE1">
        <w:tc>
          <w:tcPr>
            <w:tcW w:w="4536" w:type="dxa"/>
            <w:hideMark/>
          </w:tcPr>
          <w:p w14:paraId="5EEB56B3" w14:textId="77777777" w:rsidR="002212E9" w:rsidRDefault="002212E9" w:rsidP="00771AE1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569E94C" w14:textId="77777777" w:rsidR="002212E9" w:rsidRDefault="002212E9" w:rsidP="00771AE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4B27BB09" w14:textId="77777777" w:rsidR="002212E9" w:rsidRDefault="002212E9" w:rsidP="00771AE1"/>
        </w:tc>
      </w:tr>
      <w:tr w:rsidR="002212E9" w14:paraId="16A194AF" w14:textId="77777777" w:rsidTr="00771AE1">
        <w:tc>
          <w:tcPr>
            <w:tcW w:w="4536" w:type="dxa"/>
            <w:hideMark/>
          </w:tcPr>
          <w:p w14:paraId="6873ADAD" w14:textId="77777777" w:rsidR="002212E9" w:rsidRDefault="002212E9" w:rsidP="00771AE1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8DAB531" w14:textId="77777777" w:rsidR="002212E9" w:rsidRDefault="002212E9" w:rsidP="00771AE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3965EF7E" w14:textId="77777777" w:rsidR="002212E9" w:rsidRDefault="002212E9" w:rsidP="00771AE1"/>
        </w:tc>
      </w:tr>
      <w:tr w:rsidR="002212E9" w14:paraId="29B973C7" w14:textId="77777777" w:rsidTr="00771AE1">
        <w:tc>
          <w:tcPr>
            <w:tcW w:w="4536" w:type="dxa"/>
          </w:tcPr>
          <w:p w14:paraId="4FD1C43B" w14:textId="77777777" w:rsidR="002212E9" w:rsidRDefault="002212E9" w:rsidP="00771AE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3D61F04A" w14:textId="77777777" w:rsidR="002212E9" w:rsidRDefault="002212E9" w:rsidP="00771AE1">
            <w:pPr>
              <w:ind w:right="-103"/>
            </w:pPr>
          </w:p>
        </w:tc>
        <w:tc>
          <w:tcPr>
            <w:tcW w:w="4820" w:type="dxa"/>
          </w:tcPr>
          <w:p w14:paraId="714C0D17" w14:textId="77777777" w:rsidR="002212E9" w:rsidRDefault="002212E9" w:rsidP="00771AE1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0D9F0CC4" w14:textId="77777777" w:rsidR="002212E9" w:rsidRDefault="002212E9" w:rsidP="00771AE1"/>
        </w:tc>
      </w:tr>
      <w:tr w:rsidR="002212E9" w14:paraId="4EBCF9BA" w14:textId="77777777" w:rsidTr="00771AE1">
        <w:tc>
          <w:tcPr>
            <w:tcW w:w="4536" w:type="dxa"/>
            <w:hideMark/>
          </w:tcPr>
          <w:p w14:paraId="4A9B5217" w14:textId="77777777" w:rsidR="002212E9" w:rsidRPr="00AA7933" w:rsidRDefault="002212E9" w:rsidP="00771AE1">
            <w:pPr>
              <w:rPr>
                <w:rFonts w:ascii="Riviera Nights Bold" w:hAnsi="Riviera Nights Bold"/>
              </w:rPr>
            </w:pPr>
            <w:r w:rsidRPr="00AA7933">
              <w:rPr>
                <w:rFonts w:ascii="Riviera Nights Bold" w:hAnsi="Riviera Nights Bold"/>
              </w:rPr>
              <w:t>Global Bespoke Communications</w:t>
            </w:r>
          </w:p>
          <w:p w14:paraId="43A90A0E" w14:textId="77777777" w:rsidR="002212E9" w:rsidRPr="00AA7933" w:rsidRDefault="002212E9" w:rsidP="00771AE1">
            <w:r w:rsidRPr="00AA7933">
              <w:t>Malika Abdullaeva:</w:t>
            </w:r>
          </w:p>
          <w:p w14:paraId="46F3A2C9" w14:textId="77777777" w:rsidR="002212E9" w:rsidRDefault="002212E9" w:rsidP="00771AE1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0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BB8E1D9" w14:textId="77777777" w:rsidR="002212E9" w:rsidRDefault="002212E9" w:rsidP="00771AE1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2212E9" w14:paraId="26373A1C" w14:textId="77777777" w:rsidTr="00771AE1">
        <w:tc>
          <w:tcPr>
            <w:tcW w:w="4536" w:type="dxa"/>
          </w:tcPr>
          <w:p w14:paraId="42C541BE" w14:textId="77777777" w:rsidR="002212E9" w:rsidRDefault="002212E9" w:rsidP="00771AE1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2477E274" w14:textId="77777777" w:rsidR="002212E9" w:rsidRDefault="002212E9" w:rsidP="00771AE1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2FBCFFF7" w14:textId="77777777" w:rsidR="002212E9" w:rsidRDefault="002212E9" w:rsidP="002212E9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2212E9" w14:paraId="58BBB4AE" w14:textId="77777777" w:rsidTr="00771AE1">
        <w:trPr>
          <w:trHeight w:val="993"/>
        </w:trPr>
        <w:tc>
          <w:tcPr>
            <w:tcW w:w="4617" w:type="dxa"/>
          </w:tcPr>
          <w:p w14:paraId="00B47EA0" w14:textId="77777777" w:rsidR="002212E9" w:rsidRDefault="002212E9" w:rsidP="00771AE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276A7613" w14:textId="77777777" w:rsidR="002212E9" w:rsidRDefault="002212E9" w:rsidP="00771AE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3A40885A" w14:textId="77777777" w:rsidR="002212E9" w:rsidRDefault="002212E9" w:rsidP="00771AE1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212E9" w14:paraId="5F9F326B" w14:textId="77777777" w:rsidTr="00771AE1">
        <w:trPr>
          <w:trHeight w:val="993"/>
        </w:trPr>
        <w:tc>
          <w:tcPr>
            <w:tcW w:w="4617" w:type="dxa"/>
          </w:tcPr>
          <w:p w14:paraId="340F6069" w14:textId="77777777" w:rsidR="002212E9" w:rsidRDefault="002212E9" w:rsidP="00771AE1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4CF276E2" w14:textId="77777777" w:rsidR="002212E9" w:rsidRDefault="002212E9" w:rsidP="00771AE1"/>
        </w:tc>
        <w:tc>
          <w:tcPr>
            <w:tcW w:w="4858" w:type="dxa"/>
            <w:hideMark/>
          </w:tcPr>
          <w:p w14:paraId="0CC794AC" w14:textId="77777777" w:rsidR="002212E9" w:rsidRDefault="002212E9" w:rsidP="00771AE1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212E9" w14:paraId="1656ADB0" w14:textId="77777777" w:rsidTr="00771AE1">
        <w:trPr>
          <w:trHeight w:val="993"/>
        </w:trPr>
        <w:tc>
          <w:tcPr>
            <w:tcW w:w="4617" w:type="dxa"/>
          </w:tcPr>
          <w:p w14:paraId="795E2BF4" w14:textId="77777777" w:rsidR="002212E9" w:rsidRDefault="002212E9" w:rsidP="00771AE1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2CC91DDD" w14:textId="77777777" w:rsidR="002212E9" w:rsidRDefault="002212E9" w:rsidP="00771AE1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3A8B6241" w14:textId="77777777" w:rsidR="002212E9" w:rsidRDefault="002212E9" w:rsidP="00771AE1"/>
        </w:tc>
        <w:tc>
          <w:tcPr>
            <w:tcW w:w="4858" w:type="dxa"/>
            <w:hideMark/>
          </w:tcPr>
          <w:p w14:paraId="10452F95" w14:textId="77777777" w:rsidR="002212E9" w:rsidRDefault="002212E9" w:rsidP="00771AE1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493F240C" w14:textId="77777777" w:rsidR="002212E9" w:rsidRDefault="002212E9" w:rsidP="00771AE1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212E9" w14:paraId="678A4D6E" w14:textId="77777777" w:rsidTr="00771AE1">
        <w:trPr>
          <w:trHeight w:val="1324"/>
        </w:trPr>
        <w:tc>
          <w:tcPr>
            <w:tcW w:w="4617" w:type="dxa"/>
          </w:tcPr>
          <w:p w14:paraId="1651FDCD" w14:textId="77777777" w:rsidR="002212E9" w:rsidRDefault="002212E9" w:rsidP="00771AE1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6282522D" w14:textId="77777777" w:rsidR="002212E9" w:rsidRDefault="002212E9" w:rsidP="00771AE1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C9764BC" w14:textId="77777777" w:rsidR="002212E9" w:rsidRDefault="002212E9" w:rsidP="00771AE1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170058B7" w14:textId="77777777" w:rsidR="002212E9" w:rsidRDefault="002212E9" w:rsidP="00771AE1">
            <w:r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035824D9" w14:textId="77777777" w:rsidR="002212E9" w:rsidRDefault="002212E9" w:rsidP="00771AE1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15814A62" w:rsidR="00D61C0B" w:rsidRPr="007C6679" w:rsidRDefault="00D61C0B" w:rsidP="00525470">
      <w:pPr>
        <w:pStyle w:val="Heading2"/>
        <w:spacing w:after="165"/>
        <w:rPr>
          <w:sz w:val="2"/>
          <w:szCs w:val="2"/>
        </w:rPr>
      </w:pPr>
    </w:p>
    <w:sectPr w:rsidR="00D61C0B" w:rsidRPr="007C6679" w:rsidSect="00AC4FDD"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8F6F" w14:textId="77777777" w:rsidR="0059737E" w:rsidRDefault="0059737E" w:rsidP="001F6D78">
      <w:pPr>
        <w:spacing w:after="0" w:line="240" w:lineRule="auto"/>
      </w:pPr>
      <w:r>
        <w:separator/>
      </w:r>
    </w:p>
  </w:endnote>
  <w:endnote w:type="continuationSeparator" w:id="0">
    <w:p w14:paraId="7E57E730" w14:textId="77777777" w:rsidR="0059737E" w:rsidRDefault="0059737E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8C09" w14:textId="15569005" w:rsidR="002212E9" w:rsidRDefault="00221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102C7A25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5FE2" w14:textId="6F0E3C4E" w:rsidR="002212E9" w:rsidRDefault="002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5FBE" w14:textId="77777777" w:rsidR="0059737E" w:rsidRDefault="0059737E" w:rsidP="001F6D78">
      <w:pPr>
        <w:spacing w:after="0" w:line="240" w:lineRule="auto"/>
      </w:pPr>
      <w:r>
        <w:separator/>
      </w:r>
    </w:p>
  </w:footnote>
  <w:footnote w:type="continuationSeparator" w:id="0">
    <w:p w14:paraId="2C24446F" w14:textId="77777777" w:rsidR="0059737E" w:rsidRDefault="0059737E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A8D442BC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0C9"/>
    <w:multiLevelType w:val="multilevel"/>
    <w:tmpl w:val="B7B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01EE"/>
    <w:multiLevelType w:val="hybridMultilevel"/>
    <w:tmpl w:val="842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6F08"/>
    <w:multiLevelType w:val="multilevel"/>
    <w:tmpl w:val="864A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2870491">
    <w:abstractNumId w:val="13"/>
  </w:num>
  <w:num w:numId="14" w16cid:durableId="1409426055">
    <w:abstractNumId w:val="11"/>
  </w:num>
  <w:num w:numId="15" w16cid:durableId="698892691">
    <w:abstractNumId w:val="14"/>
  </w:num>
  <w:num w:numId="16" w16cid:durableId="1516924788">
    <w:abstractNumId w:val="10"/>
  </w:num>
  <w:num w:numId="17" w16cid:durableId="1149371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91E"/>
    <w:rsid w:val="00003A83"/>
    <w:rsid w:val="00005735"/>
    <w:rsid w:val="00005822"/>
    <w:rsid w:val="00005E7E"/>
    <w:rsid w:val="0000676A"/>
    <w:rsid w:val="00006C7E"/>
    <w:rsid w:val="0000707A"/>
    <w:rsid w:val="00011625"/>
    <w:rsid w:val="000146A7"/>
    <w:rsid w:val="00017ECD"/>
    <w:rsid w:val="000207AA"/>
    <w:rsid w:val="000221C9"/>
    <w:rsid w:val="00022E67"/>
    <w:rsid w:val="00025377"/>
    <w:rsid w:val="00026089"/>
    <w:rsid w:val="00026536"/>
    <w:rsid w:val="000272F2"/>
    <w:rsid w:val="00027955"/>
    <w:rsid w:val="000312AB"/>
    <w:rsid w:val="00031BBA"/>
    <w:rsid w:val="000351AC"/>
    <w:rsid w:val="00035BF0"/>
    <w:rsid w:val="000403F7"/>
    <w:rsid w:val="00041457"/>
    <w:rsid w:val="00041C03"/>
    <w:rsid w:val="000434CB"/>
    <w:rsid w:val="00044B3D"/>
    <w:rsid w:val="00046444"/>
    <w:rsid w:val="000467B1"/>
    <w:rsid w:val="000477AC"/>
    <w:rsid w:val="00050FEB"/>
    <w:rsid w:val="00061F36"/>
    <w:rsid w:val="00062829"/>
    <w:rsid w:val="00062CA4"/>
    <w:rsid w:val="00063F3A"/>
    <w:rsid w:val="00064EC6"/>
    <w:rsid w:val="0006512E"/>
    <w:rsid w:val="00070739"/>
    <w:rsid w:val="00073E9B"/>
    <w:rsid w:val="00076BF2"/>
    <w:rsid w:val="00077065"/>
    <w:rsid w:val="00080837"/>
    <w:rsid w:val="000825A2"/>
    <w:rsid w:val="00085727"/>
    <w:rsid w:val="000905FC"/>
    <w:rsid w:val="000929A8"/>
    <w:rsid w:val="00092B69"/>
    <w:rsid w:val="00093E91"/>
    <w:rsid w:val="0009621B"/>
    <w:rsid w:val="000979CA"/>
    <w:rsid w:val="000A1B23"/>
    <w:rsid w:val="000A26BC"/>
    <w:rsid w:val="000A59C5"/>
    <w:rsid w:val="000A60C1"/>
    <w:rsid w:val="000A6C68"/>
    <w:rsid w:val="000B0D31"/>
    <w:rsid w:val="000B1008"/>
    <w:rsid w:val="000B1222"/>
    <w:rsid w:val="000B1EB1"/>
    <w:rsid w:val="000B222C"/>
    <w:rsid w:val="000B27E6"/>
    <w:rsid w:val="000B3A4F"/>
    <w:rsid w:val="000B406C"/>
    <w:rsid w:val="000C0389"/>
    <w:rsid w:val="000C03C9"/>
    <w:rsid w:val="000C3514"/>
    <w:rsid w:val="000C4BA2"/>
    <w:rsid w:val="000D058C"/>
    <w:rsid w:val="000D5114"/>
    <w:rsid w:val="000D77C5"/>
    <w:rsid w:val="000E10AF"/>
    <w:rsid w:val="000E292D"/>
    <w:rsid w:val="000E37DC"/>
    <w:rsid w:val="000E404B"/>
    <w:rsid w:val="000E5823"/>
    <w:rsid w:val="000E76D4"/>
    <w:rsid w:val="00104D0B"/>
    <w:rsid w:val="00110741"/>
    <w:rsid w:val="00113DD3"/>
    <w:rsid w:val="001157AF"/>
    <w:rsid w:val="001168EE"/>
    <w:rsid w:val="001230B3"/>
    <w:rsid w:val="0012348C"/>
    <w:rsid w:val="00125CAC"/>
    <w:rsid w:val="00126D6A"/>
    <w:rsid w:val="001271F3"/>
    <w:rsid w:val="00130911"/>
    <w:rsid w:val="00133193"/>
    <w:rsid w:val="00133264"/>
    <w:rsid w:val="00133A13"/>
    <w:rsid w:val="00134A5D"/>
    <w:rsid w:val="0013511D"/>
    <w:rsid w:val="00135952"/>
    <w:rsid w:val="00144B50"/>
    <w:rsid w:val="00144F3E"/>
    <w:rsid w:val="0014623D"/>
    <w:rsid w:val="001478C1"/>
    <w:rsid w:val="0015000C"/>
    <w:rsid w:val="00154A42"/>
    <w:rsid w:val="001621D5"/>
    <w:rsid w:val="00162324"/>
    <w:rsid w:val="00165F72"/>
    <w:rsid w:val="001675E1"/>
    <w:rsid w:val="00171DF4"/>
    <w:rsid w:val="001726F6"/>
    <w:rsid w:val="00177597"/>
    <w:rsid w:val="00180847"/>
    <w:rsid w:val="00185ACD"/>
    <w:rsid w:val="00185B99"/>
    <w:rsid w:val="00187A98"/>
    <w:rsid w:val="001902AC"/>
    <w:rsid w:val="001A04B7"/>
    <w:rsid w:val="001A0B6A"/>
    <w:rsid w:val="001A0CAB"/>
    <w:rsid w:val="001A14A2"/>
    <w:rsid w:val="001A178B"/>
    <w:rsid w:val="001A4729"/>
    <w:rsid w:val="001A4A48"/>
    <w:rsid w:val="001B048E"/>
    <w:rsid w:val="001B10C1"/>
    <w:rsid w:val="001B1675"/>
    <w:rsid w:val="001B3367"/>
    <w:rsid w:val="001B559E"/>
    <w:rsid w:val="001B604E"/>
    <w:rsid w:val="001C2407"/>
    <w:rsid w:val="001C53D6"/>
    <w:rsid w:val="001D3353"/>
    <w:rsid w:val="001D5F0A"/>
    <w:rsid w:val="001D7447"/>
    <w:rsid w:val="001E1B44"/>
    <w:rsid w:val="001E2CB2"/>
    <w:rsid w:val="001E49BA"/>
    <w:rsid w:val="001E7896"/>
    <w:rsid w:val="001F0D59"/>
    <w:rsid w:val="001F1656"/>
    <w:rsid w:val="001F2090"/>
    <w:rsid w:val="001F27D4"/>
    <w:rsid w:val="001F5A30"/>
    <w:rsid w:val="001F6D78"/>
    <w:rsid w:val="001F79C6"/>
    <w:rsid w:val="00201486"/>
    <w:rsid w:val="00202356"/>
    <w:rsid w:val="0020541D"/>
    <w:rsid w:val="00206BB5"/>
    <w:rsid w:val="00206C29"/>
    <w:rsid w:val="00206ECF"/>
    <w:rsid w:val="002117F6"/>
    <w:rsid w:val="00217F51"/>
    <w:rsid w:val="00220F1B"/>
    <w:rsid w:val="002212E9"/>
    <w:rsid w:val="002348AA"/>
    <w:rsid w:val="00241ED2"/>
    <w:rsid w:val="002455A1"/>
    <w:rsid w:val="00245D20"/>
    <w:rsid w:val="00246DEB"/>
    <w:rsid w:val="00247EA5"/>
    <w:rsid w:val="00255B67"/>
    <w:rsid w:val="00264186"/>
    <w:rsid w:val="00265077"/>
    <w:rsid w:val="002656E3"/>
    <w:rsid w:val="00270642"/>
    <w:rsid w:val="00273B35"/>
    <w:rsid w:val="00275BFA"/>
    <w:rsid w:val="00282FE6"/>
    <w:rsid w:val="0028482A"/>
    <w:rsid w:val="002A3901"/>
    <w:rsid w:val="002A5C6D"/>
    <w:rsid w:val="002A7D1B"/>
    <w:rsid w:val="002B3ACB"/>
    <w:rsid w:val="002B45C6"/>
    <w:rsid w:val="002B6668"/>
    <w:rsid w:val="002B7736"/>
    <w:rsid w:val="002C088A"/>
    <w:rsid w:val="002C22FE"/>
    <w:rsid w:val="002C662D"/>
    <w:rsid w:val="002C712B"/>
    <w:rsid w:val="002D282B"/>
    <w:rsid w:val="002D321B"/>
    <w:rsid w:val="002D5470"/>
    <w:rsid w:val="002E3F9C"/>
    <w:rsid w:val="002E61BF"/>
    <w:rsid w:val="002F0861"/>
    <w:rsid w:val="00301A1A"/>
    <w:rsid w:val="00302D9E"/>
    <w:rsid w:val="0030391F"/>
    <w:rsid w:val="003042E1"/>
    <w:rsid w:val="00310DA5"/>
    <w:rsid w:val="00314131"/>
    <w:rsid w:val="0031428E"/>
    <w:rsid w:val="00314D1C"/>
    <w:rsid w:val="00317BE6"/>
    <w:rsid w:val="00320DCE"/>
    <w:rsid w:val="00321F4C"/>
    <w:rsid w:val="00322D0E"/>
    <w:rsid w:val="00323B7A"/>
    <w:rsid w:val="00327EDB"/>
    <w:rsid w:val="003315B1"/>
    <w:rsid w:val="00331EA5"/>
    <w:rsid w:val="00331EB1"/>
    <w:rsid w:val="00334D35"/>
    <w:rsid w:val="0033698B"/>
    <w:rsid w:val="003420A0"/>
    <w:rsid w:val="003424D8"/>
    <w:rsid w:val="003439B0"/>
    <w:rsid w:val="00352BCD"/>
    <w:rsid w:val="00353080"/>
    <w:rsid w:val="003538C7"/>
    <w:rsid w:val="003558A4"/>
    <w:rsid w:val="00355B67"/>
    <w:rsid w:val="0035781C"/>
    <w:rsid w:val="00357C2A"/>
    <w:rsid w:val="00361538"/>
    <w:rsid w:val="00363C64"/>
    <w:rsid w:val="00367ED9"/>
    <w:rsid w:val="00370296"/>
    <w:rsid w:val="0037043C"/>
    <w:rsid w:val="00374356"/>
    <w:rsid w:val="0037492D"/>
    <w:rsid w:val="00377ADB"/>
    <w:rsid w:val="00380309"/>
    <w:rsid w:val="003804B6"/>
    <w:rsid w:val="003849BE"/>
    <w:rsid w:val="003864BA"/>
    <w:rsid w:val="00386874"/>
    <w:rsid w:val="003918BA"/>
    <w:rsid w:val="003958C3"/>
    <w:rsid w:val="003A1774"/>
    <w:rsid w:val="003A29B5"/>
    <w:rsid w:val="003A45F6"/>
    <w:rsid w:val="003A53A7"/>
    <w:rsid w:val="003A5723"/>
    <w:rsid w:val="003A6915"/>
    <w:rsid w:val="003B652F"/>
    <w:rsid w:val="003B6CF3"/>
    <w:rsid w:val="003C0553"/>
    <w:rsid w:val="003C1332"/>
    <w:rsid w:val="003C4B3B"/>
    <w:rsid w:val="003C65F3"/>
    <w:rsid w:val="003C7A0D"/>
    <w:rsid w:val="003D1327"/>
    <w:rsid w:val="003D4C78"/>
    <w:rsid w:val="003D7034"/>
    <w:rsid w:val="003E0D12"/>
    <w:rsid w:val="003E14A7"/>
    <w:rsid w:val="003E16B1"/>
    <w:rsid w:val="003F252A"/>
    <w:rsid w:val="003F309C"/>
    <w:rsid w:val="003F46C9"/>
    <w:rsid w:val="003F60D9"/>
    <w:rsid w:val="003F7E6F"/>
    <w:rsid w:val="00400A11"/>
    <w:rsid w:val="00400E06"/>
    <w:rsid w:val="0040270E"/>
    <w:rsid w:val="00403B8B"/>
    <w:rsid w:val="00404C30"/>
    <w:rsid w:val="00405871"/>
    <w:rsid w:val="00406E84"/>
    <w:rsid w:val="00407216"/>
    <w:rsid w:val="00412BB5"/>
    <w:rsid w:val="004135ED"/>
    <w:rsid w:val="004165D3"/>
    <w:rsid w:val="0041681E"/>
    <w:rsid w:val="00416E30"/>
    <w:rsid w:val="00417867"/>
    <w:rsid w:val="00426972"/>
    <w:rsid w:val="00426F51"/>
    <w:rsid w:val="0042772A"/>
    <w:rsid w:val="004310E1"/>
    <w:rsid w:val="00431BF9"/>
    <w:rsid w:val="00432E89"/>
    <w:rsid w:val="004346B8"/>
    <w:rsid w:val="00435C7F"/>
    <w:rsid w:val="00436499"/>
    <w:rsid w:val="00436A1F"/>
    <w:rsid w:val="00441835"/>
    <w:rsid w:val="004509C8"/>
    <w:rsid w:val="00453F28"/>
    <w:rsid w:val="00455C8F"/>
    <w:rsid w:val="00462C20"/>
    <w:rsid w:val="00463C82"/>
    <w:rsid w:val="00465DDF"/>
    <w:rsid w:val="00465EFB"/>
    <w:rsid w:val="00467A21"/>
    <w:rsid w:val="00467DAE"/>
    <w:rsid w:val="004711AA"/>
    <w:rsid w:val="00472FA1"/>
    <w:rsid w:val="00474C00"/>
    <w:rsid w:val="0048039E"/>
    <w:rsid w:val="004821D2"/>
    <w:rsid w:val="00483997"/>
    <w:rsid w:val="00484391"/>
    <w:rsid w:val="004920EF"/>
    <w:rsid w:val="00492D5E"/>
    <w:rsid w:val="004930F8"/>
    <w:rsid w:val="00493774"/>
    <w:rsid w:val="0049723C"/>
    <w:rsid w:val="004A0297"/>
    <w:rsid w:val="004A0908"/>
    <w:rsid w:val="004A10F2"/>
    <w:rsid w:val="004A1431"/>
    <w:rsid w:val="004A1D69"/>
    <w:rsid w:val="004A3158"/>
    <w:rsid w:val="004B0FA5"/>
    <w:rsid w:val="004B7F85"/>
    <w:rsid w:val="004C13CF"/>
    <w:rsid w:val="004C1C6F"/>
    <w:rsid w:val="004C42CB"/>
    <w:rsid w:val="004D38C3"/>
    <w:rsid w:val="004D6612"/>
    <w:rsid w:val="004E0283"/>
    <w:rsid w:val="004E2476"/>
    <w:rsid w:val="004E58BB"/>
    <w:rsid w:val="004E6EE4"/>
    <w:rsid w:val="004E7FE3"/>
    <w:rsid w:val="004F5921"/>
    <w:rsid w:val="004F5EDB"/>
    <w:rsid w:val="004F6147"/>
    <w:rsid w:val="004F7454"/>
    <w:rsid w:val="004F79D5"/>
    <w:rsid w:val="00501D91"/>
    <w:rsid w:val="00501DF2"/>
    <w:rsid w:val="00505A4E"/>
    <w:rsid w:val="00510C83"/>
    <w:rsid w:val="0051324D"/>
    <w:rsid w:val="00516DF4"/>
    <w:rsid w:val="00522567"/>
    <w:rsid w:val="0052544D"/>
    <w:rsid w:val="00525470"/>
    <w:rsid w:val="00525A0B"/>
    <w:rsid w:val="00527C0C"/>
    <w:rsid w:val="0053518D"/>
    <w:rsid w:val="005401E1"/>
    <w:rsid w:val="0054246A"/>
    <w:rsid w:val="0054344E"/>
    <w:rsid w:val="00543614"/>
    <w:rsid w:val="00543641"/>
    <w:rsid w:val="00543CC5"/>
    <w:rsid w:val="005477F1"/>
    <w:rsid w:val="005501F5"/>
    <w:rsid w:val="00551705"/>
    <w:rsid w:val="00552C0F"/>
    <w:rsid w:val="00554101"/>
    <w:rsid w:val="00554977"/>
    <w:rsid w:val="00571037"/>
    <w:rsid w:val="00571207"/>
    <w:rsid w:val="0058141E"/>
    <w:rsid w:val="005817C4"/>
    <w:rsid w:val="00582C6F"/>
    <w:rsid w:val="00585974"/>
    <w:rsid w:val="00586983"/>
    <w:rsid w:val="00586EBE"/>
    <w:rsid w:val="005911C3"/>
    <w:rsid w:val="005928DD"/>
    <w:rsid w:val="00592E6D"/>
    <w:rsid w:val="00595D5C"/>
    <w:rsid w:val="0059737E"/>
    <w:rsid w:val="005A092B"/>
    <w:rsid w:val="005A467B"/>
    <w:rsid w:val="005A6D48"/>
    <w:rsid w:val="005B7B8F"/>
    <w:rsid w:val="005B7FAB"/>
    <w:rsid w:val="005C26D6"/>
    <w:rsid w:val="005C3F47"/>
    <w:rsid w:val="005C4C28"/>
    <w:rsid w:val="005C59A8"/>
    <w:rsid w:val="005C6BE3"/>
    <w:rsid w:val="005D24AF"/>
    <w:rsid w:val="005D2EB4"/>
    <w:rsid w:val="005E140D"/>
    <w:rsid w:val="005E29D7"/>
    <w:rsid w:val="005E2C9A"/>
    <w:rsid w:val="005E792A"/>
    <w:rsid w:val="005E7CA4"/>
    <w:rsid w:val="005F0463"/>
    <w:rsid w:val="005F25D5"/>
    <w:rsid w:val="00604651"/>
    <w:rsid w:val="00610439"/>
    <w:rsid w:val="00612839"/>
    <w:rsid w:val="006150D7"/>
    <w:rsid w:val="00616A6D"/>
    <w:rsid w:val="00621C65"/>
    <w:rsid w:val="00622150"/>
    <w:rsid w:val="00624883"/>
    <w:rsid w:val="00625FFF"/>
    <w:rsid w:val="00630564"/>
    <w:rsid w:val="006320C5"/>
    <w:rsid w:val="00632E28"/>
    <w:rsid w:val="006330FE"/>
    <w:rsid w:val="006333BF"/>
    <w:rsid w:val="006340A8"/>
    <w:rsid w:val="00640520"/>
    <w:rsid w:val="00640EA2"/>
    <w:rsid w:val="0064192D"/>
    <w:rsid w:val="0064444D"/>
    <w:rsid w:val="006451B7"/>
    <w:rsid w:val="0064711A"/>
    <w:rsid w:val="0065253D"/>
    <w:rsid w:val="00655014"/>
    <w:rsid w:val="00655642"/>
    <w:rsid w:val="006612F6"/>
    <w:rsid w:val="00661763"/>
    <w:rsid w:val="00661EF5"/>
    <w:rsid w:val="0066257E"/>
    <w:rsid w:val="0066261D"/>
    <w:rsid w:val="006679AD"/>
    <w:rsid w:val="00670373"/>
    <w:rsid w:val="006767A4"/>
    <w:rsid w:val="00680890"/>
    <w:rsid w:val="006836B5"/>
    <w:rsid w:val="00687509"/>
    <w:rsid w:val="0069561E"/>
    <w:rsid w:val="006A6C2A"/>
    <w:rsid w:val="006A7FA2"/>
    <w:rsid w:val="006B2A1D"/>
    <w:rsid w:val="006B6079"/>
    <w:rsid w:val="006C0C6E"/>
    <w:rsid w:val="006C3463"/>
    <w:rsid w:val="006C4B81"/>
    <w:rsid w:val="006C7CCD"/>
    <w:rsid w:val="006D0D13"/>
    <w:rsid w:val="006D51CC"/>
    <w:rsid w:val="006D60BC"/>
    <w:rsid w:val="006D6F5A"/>
    <w:rsid w:val="006E05F3"/>
    <w:rsid w:val="006E41EB"/>
    <w:rsid w:val="006F075A"/>
    <w:rsid w:val="006F13AB"/>
    <w:rsid w:val="006F67DB"/>
    <w:rsid w:val="006F69CF"/>
    <w:rsid w:val="007017AE"/>
    <w:rsid w:val="00703C46"/>
    <w:rsid w:val="00706C64"/>
    <w:rsid w:val="0071269A"/>
    <w:rsid w:val="00715EA1"/>
    <w:rsid w:val="00720068"/>
    <w:rsid w:val="00720567"/>
    <w:rsid w:val="007218DB"/>
    <w:rsid w:val="00722205"/>
    <w:rsid w:val="00722B65"/>
    <w:rsid w:val="007303CF"/>
    <w:rsid w:val="00730452"/>
    <w:rsid w:val="00732A45"/>
    <w:rsid w:val="00732C6F"/>
    <w:rsid w:val="00733B10"/>
    <w:rsid w:val="00734307"/>
    <w:rsid w:val="0073443B"/>
    <w:rsid w:val="0073561D"/>
    <w:rsid w:val="0073768D"/>
    <w:rsid w:val="007409BE"/>
    <w:rsid w:val="00743FCA"/>
    <w:rsid w:val="00746234"/>
    <w:rsid w:val="0074666C"/>
    <w:rsid w:val="00746AA4"/>
    <w:rsid w:val="00756AF6"/>
    <w:rsid w:val="00756F0D"/>
    <w:rsid w:val="00765249"/>
    <w:rsid w:val="00766FE1"/>
    <w:rsid w:val="00770E11"/>
    <w:rsid w:val="00777018"/>
    <w:rsid w:val="0077722D"/>
    <w:rsid w:val="0077757B"/>
    <w:rsid w:val="007816AA"/>
    <w:rsid w:val="00783BEF"/>
    <w:rsid w:val="00796543"/>
    <w:rsid w:val="007A31D3"/>
    <w:rsid w:val="007A65EB"/>
    <w:rsid w:val="007B112E"/>
    <w:rsid w:val="007B268E"/>
    <w:rsid w:val="007B2E8C"/>
    <w:rsid w:val="007C14D2"/>
    <w:rsid w:val="007C1C2B"/>
    <w:rsid w:val="007C203A"/>
    <w:rsid w:val="007C5AA4"/>
    <w:rsid w:val="007C6679"/>
    <w:rsid w:val="007D4789"/>
    <w:rsid w:val="007D7F22"/>
    <w:rsid w:val="007E31CC"/>
    <w:rsid w:val="007E57B7"/>
    <w:rsid w:val="007E5AF6"/>
    <w:rsid w:val="007E66D9"/>
    <w:rsid w:val="007F1203"/>
    <w:rsid w:val="007F12FC"/>
    <w:rsid w:val="007F2C35"/>
    <w:rsid w:val="007F3226"/>
    <w:rsid w:val="007F4816"/>
    <w:rsid w:val="007F71AC"/>
    <w:rsid w:val="0080376E"/>
    <w:rsid w:val="0080619B"/>
    <w:rsid w:val="008065A1"/>
    <w:rsid w:val="00814C8B"/>
    <w:rsid w:val="00817195"/>
    <w:rsid w:val="00820275"/>
    <w:rsid w:val="00822808"/>
    <w:rsid w:val="008233CE"/>
    <w:rsid w:val="00825DD6"/>
    <w:rsid w:val="00826CAD"/>
    <w:rsid w:val="0083248D"/>
    <w:rsid w:val="008353D0"/>
    <w:rsid w:val="00836926"/>
    <w:rsid w:val="008378CF"/>
    <w:rsid w:val="00837ACC"/>
    <w:rsid w:val="008420F6"/>
    <w:rsid w:val="008429D4"/>
    <w:rsid w:val="008476D0"/>
    <w:rsid w:val="00850C22"/>
    <w:rsid w:val="008511AF"/>
    <w:rsid w:val="008517AD"/>
    <w:rsid w:val="00856FEE"/>
    <w:rsid w:val="00864077"/>
    <w:rsid w:val="008646F7"/>
    <w:rsid w:val="008717A5"/>
    <w:rsid w:val="00882629"/>
    <w:rsid w:val="008836CF"/>
    <w:rsid w:val="00884200"/>
    <w:rsid w:val="0088510D"/>
    <w:rsid w:val="00886869"/>
    <w:rsid w:val="008976F2"/>
    <w:rsid w:val="00897B76"/>
    <w:rsid w:val="008A0B60"/>
    <w:rsid w:val="008A19DF"/>
    <w:rsid w:val="008A2A7E"/>
    <w:rsid w:val="008A2E8D"/>
    <w:rsid w:val="008A44B0"/>
    <w:rsid w:val="008A4AA9"/>
    <w:rsid w:val="008A527F"/>
    <w:rsid w:val="008B1B25"/>
    <w:rsid w:val="008B3902"/>
    <w:rsid w:val="008B4493"/>
    <w:rsid w:val="008B4D5E"/>
    <w:rsid w:val="008C4B38"/>
    <w:rsid w:val="008C5608"/>
    <w:rsid w:val="008C71A5"/>
    <w:rsid w:val="008D3A38"/>
    <w:rsid w:val="008D64FA"/>
    <w:rsid w:val="008E036E"/>
    <w:rsid w:val="008E156E"/>
    <w:rsid w:val="008E7101"/>
    <w:rsid w:val="008F04FF"/>
    <w:rsid w:val="008F4451"/>
    <w:rsid w:val="008F7478"/>
    <w:rsid w:val="009000F6"/>
    <w:rsid w:val="009031F1"/>
    <w:rsid w:val="00903860"/>
    <w:rsid w:val="00904877"/>
    <w:rsid w:val="009055D1"/>
    <w:rsid w:val="009072CE"/>
    <w:rsid w:val="009103D8"/>
    <w:rsid w:val="00912993"/>
    <w:rsid w:val="00912A1E"/>
    <w:rsid w:val="00913898"/>
    <w:rsid w:val="0091528D"/>
    <w:rsid w:val="00924E2D"/>
    <w:rsid w:val="00934309"/>
    <w:rsid w:val="009354AB"/>
    <w:rsid w:val="009419F6"/>
    <w:rsid w:val="00942ED6"/>
    <w:rsid w:val="00945CD2"/>
    <w:rsid w:val="00951343"/>
    <w:rsid w:val="00951CA8"/>
    <w:rsid w:val="0095635E"/>
    <w:rsid w:val="0095757C"/>
    <w:rsid w:val="00957E59"/>
    <w:rsid w:val="00961E80"/>
    <w:rsid w:val="0096244B"/>
    <w:rsid w:val="0097610A"/>
    <w:rsid w:val="00977851"/>
    <w:rsid w:val="00977CEF"/>
    <w:rsid w:val="00981D69"/>
    <w:rsid w:val="00982C4F"/>
    <w:rsid w:val="009849D7"/>
    <w:rsid w:val="00987B51"/>
    <w:rsid w:val="009A219A"/>
    <w:rsid w:val="009A4543"/>
    <w:rsid w:val="009A486B"/>
    <w:rsid w:val="009A4DDD"/>
    <w:rsid w:val="009B5CC1"/>
    <w:rsid w:val="009C0B64"/>
    <w:rsid w:val="009C0E89"/>
    <w:rsid w:val="009C49E4"/>
    <w:rsid w:val="009C5285"/>
    <w:rsid w:val="009D1382"/>
    <w:rsid w:val="009D1397"/>
    <w:rsid w:val="009D2C32"/>
    <w:rsid w:val="009D5F50"/>
    <w:rsid w:val="009E1F37"/>
    <w:rsid w:val="009E3A16"/>
    <w:rsid w:val="009E4031"/>
    <w:rsid w:val="009E5849"/>
    <w:rsid w:val="009F053C"/>
    <w:rsid w:val="009F156F"/>
    <w:rsid w:val="009F193E"/>
    <w:rsid w:val="009F322E"/>
    <w:rsid w:val="009F5EA7"/>
    <w:rsid w:val="009F6E79"/>
    <w:rsid w:val="00A01A32"/>
    <w:rsid w:val="00A04F7C"/>
    <w:rsid w:val="00A1200A"/>
    <w:rsid w:val="00A12067"/>
    <w:rsid w:val="00A15EEB"/>
    <w:rsid w:val="00A2265F"/>
    <w:rsid w:val="00A26BD5"/>
    <w:rsid w:val="00A307DB"/>
    <w:rsid w:val="00A345A0"/>
    <w:rsid w:val="00A36CE0"/>
    <w:rsid w:val="00A40E67"/>
    <w:rsid w:val="00A42721"/>
    <w:rsid w:val="00A4300B"/>
    <w:rsid w:val="00A43EE6"/>
    <w:rsid w:val="00A469B8"/>
    <w:rsid w:val="00A478B9"/>
    <w:rsid w:val="00A509D2"/>
    <w:rsid w:val="00A50F62"/>
    <w:rsid w:val="00A51AF5"/>
    <w:rsid w:val="00A52272"/>
    <w:rsid w:val="00A5354A"/>
    <w:rsid w:val="00A54EB4"/>
    <w:rsid w:val="00A54F1E"/>
    <w:rsid w:val="00A5549C"/>
    <w:rsid w:val="00A60C1C"/>
    <w:rsid w:val="00A62461"/>
    <w:rsid w:val="00A63E72"/>
    <w:rsid w:val="00A71263"/>
    <w:rsid w:val="00A73A3A"/>
    <w:rsid w:val="00A766FB"/>
    <w:rsid w:val="00A77E3D"/>
    <w:rsid w:val="00A82C6C"/>
    <w:rsid w:val="00A927F8"/>
    <w:rsid w:val="00A92BC9"/>
    <w:rsid w:val="00A95740"/>
    <w:rsid w:val="00A961A4"/>
    <w:rsid w:val="00AB1633"/>
    <w:rsid w:val="00AB1726"/>
    <w:rsid w:val="00AB3895"/>
    <w:rsid w:val="00AB4C6E"/>
    <w:rsid w:val="00AB5224"/>
    <w:rsid w:val="00AC016A"/>
    <w:rsid w:val="00AC2FAB"/>
    <w:rsid w:val="00AC3CB5"/>
    <w:rsid w:val="00AC4BDC"/>
    <w:rsid w:val="00AC4FDD"/>
    <w:rsid w:val="00AC5663"/>
    <w:rsid w:val="00AC5A09"/>
    <w:rsid w:val="00AC7094"/>
    <w:rsid w:val="00AC767B"/>
    <w:rsid w:val="00AD68C8"/>
    <w:rsid w:val="00AE0F03"/>
    <w:rsid w:val="00AE33BF"/>
    <w:rsid w:val="00AE4905"/>
    <w:rsid w:val="00AE7092"/>
    <w:rsid w:val="00AF10E8"/>
    <w:rsid w:val="00AF165F"/>
    <w:rsid w:val="00AF2664"/>
    <w:rsid w:val="00AF47DB"/>
    <w:rsid w:val="00AF51AF"/>
    <w:rsid w:val="00B0177C"/>
    <w:rsid w:val="00B06C89"/>
    <w:rsid w:val="00B12E1E"/>
    <w:rsid w:val="00B15FCB"/>
    <w:rsid w:val="00B17560"/>
    <w:rsid w:val="00B203F1"/>
    <w:rsid w:val="00B26413"/>
    <w:rsid w:val="00B33E55"/>
    <w:rsid w:val="00B34517"/>
    <w:rsid w:val="00B34E72"/>
    <w:rsid w:val="00B401C4"/>
    <w:rsid w:val="00B403A1"/>
    <w:rsid w:val="00B50AF3"/>
    <w:rsid w:val="00B51823"/>
    <w:rsid w:val="00B55E3C"/>
    <w:rsid w:val="00B6248E"/>
    <w:rsid w:val="00B73728"/>
    <w:rsid w:val="00B763F8"/>
    <w:rsid w:val="00B82437"/>
    <w:rsid w:val="00B82625"/>
    <w:rsid w:val="00B826CF"/>
    <w:rsid w:val="00B826E5"/>
    <w:rsid w:val="00B83A2E"/>
    <w:rsid w:val="00B91A7B"/>
    <w:rsid w:val="00B93D13"/>
    <w:rsid w:val="00B94AA2"/>
    <w:rsid w:val="00B94F3E"/>
    <w:rsid w:val="00B95C4D"/>
    <w:rsid w:val="00BA0182"/>
    <w:rsid w:val="00BA026A"/>
    <w:rsid w:val="00BA0F29"/>
    <w:rsid w:val="00BA111E"/>
    <w:rsid w:val="00BA1E1D"/>
    <w:rsid w:val="00BA3DFE"/>
    <w:rsid w:val="00BA77A1"/>
    <w:rsid w:val="00BC2F88"/>
    <w:rsid w:val="00BC5955"/>
    <w:rsid w:val="00BC6F52"/>
    <w:rsid w:val="00BD0328"/>
    <w:rsid w:val="00BD0D31"/>
    <w:rsid w:val="00BD1789"/>
    <w:rsid w:val="00BD42E0"/>
    <w:rsid w:val="00BD634A"/>
    <w:rsid w:val="00BD6E0E"/>
    <w:rsid w:val="00BE0F78"/>
    <w:rsid w:val="00BE4AB1"/>
    <w:rsid w:val="00BF162C"/>
    <w:rsid w:val="00BF4049"/>
    <w:rsid w:val="00BF5BCD"/>
    <w:rsid w:val="00C0556A"/>
    <w:rsid w:val="00C07880"/>
    <w:rsid w:val="00C1072C"/>
    <w:rsid w:val="00C13D00"/>
    <w:rsid w:val="00C13D99"/>
    <w:rsid w:val="00C23442"/>
    <w:rsid w:val="00C23551"/>
    <w:rsid w:val="00C24A3D"/>
    <w:rsid w:val="00C3223B"/>
    <w:rsid w:val="00C34A5A"/>
    <w:rsid w:val="00C34BA2"/>
    <w:rsid w:val="00C36D44"/>
    <w:rsid w:val="00C508BF"/>
    <w:rsid w:val="00C52D27"/>
    <w:rsid w:val="00C55036"/>
    <w:rsid w:val="00C575A7"/>
    <w:rsid w:val="00C579B4"/>
    <w:rsid w:val="00C620E8"/>
    <w:rsid w:val="00C63378"/>
    <w:rsid w:val="00C70558"/>
    <w:rsid w:val="00C7128A"/>
    <w:rsid w:val="00C71DAA"/>
    <w:rsid w:val="00C72461"/>
    <w:rsid w:val="00C74580"/>
    <w:rsid w:val="00C75242"/>
    <w:rsid w:val="00C770C6"/>
    <w:rsid w:val="00C7779D"/>
    <w:rsid w:val="00C82D57"/>
    <w:rsid w:val="00C837FD"/>
    <w:rsid w:val="00C9573A"/>
    <w:rsid w:val="00C95A3C"/>
    <w:rsid w:val="00CA5A3D"/>
    <w:rsid w:val="00CB01F7"/>
    <w:rsid w:val="00CB0EEF"/>
    <w:rsid w:val="00CB2123"/>
    <w:rsid w:val="00CB2280"/>
    <w:rsid w:val="00CB2EAD"/>
    <w:rsid w:val="00CB76CE"/>
    <w:rsid w:val="00CB7ED6"/>
    <w:rsid w:val="00CB7EE0"/>
    <w:rsid w:val="00CC2D85"/>
    <w:rsid w:val="00CC6181"/>
    <w:rsid w:val="00CD3CA9"/>
    <w:rsid w:val="00CD594C"/>
    <w:rsid w:val="00CE5185"/>
    <w:rsid w:val="00CF4475"/>
    <w:rsid w:val="00D002E0"/>
    <w:rsid w:val="00D02E04"/>
    <w:rsid w:val="00D03B6B"/>
    <w:rsid w:val="00D05887"/>
    <w:rsid w:val="00D10608"/>
    <w:rsid w:val="00D110B2"/>
    <w:rsid w:val="00D116C9"/>
    <w:rsid w:val="00D156EC"/>
    <w:rsid w:val="00D168BD"/>
    <w:rsid w:val="00D16D6F"/>
    <w:rsid w:val="00D2073D"/>
    <w:rsid w:val="00D20ABE"/>
    <w:rsid w:val="00D20F32"/>
    <w:rsid w:val="00D23429"/>
    <w:rsid w:val="00D25A6E"/>
    <w:rsid w:val="00D33ECF"/>
    <w:rsid w:val="00D35FA3"/>
    <w:rsid w:val="00D377EA"/>
    <w:rsid w:val="00D432F9"/>
    <w:rsid w:val="00D43A8B"/>
    <w:rsid w:val="00D5124A"/>
    <w:rsid w:val="00D54DA2"/>
    <w:rsid w:val="00D557B6"/>
    <w:rsid w:val="00D600FF"/>
    <w:rsid w:val="00D61C0B"/>
    <w:rsid w:val="00D650DE"/>
    <w:rsid w:val="00D65CB0"/>
    <w:rsid w:val="00D663E4"/>
    <w:rsid w:val="00D7005C"/>
    <w:rsid w:val="00D74D9F"/>
    <w:rsid w:val="00D7518A"/>
    <w:rsid w:val="00D7545C"/>
    <w:rsid w:val="00D81223"/>
    <w:rsid w:val="00D81EC1"/>
    <w:rsid w:val="00D82409"/>
    <w:rsid w:val="00D830F2"/>
    <w:rsid w:val="00D84AB7"/>
    <w:rsid w:val="00D9022A"/>
    <w:rsid w:val="00D90AF5"/>
    <w:rsid w:val="00D91635"/>
    <w:rsid w:val="00D92704"/>
    <w:rsid w:val="00D929E7"/>
    <w:rsid w:val="00DA249E"/>
    <w:rsid w:val="00DA4D0B"/>
    <w:rsid w:val="00DA7B65"/>
    <w:rsid w:val="00DB0231"/>
    <w:rsid w:val="00DB063A"/>
    <w:rsid w:val="00DB0F9D"/>
    <w:rsid w:val="00DC2422"/>
    <w:rsid w:val="00DC5BA0"/>
    <w:rsid w:val="00DD0BD3"/>
    <w:rsid w:val="00DD1EFF"/>
    <w:rsid w:val="00DD23E2"/>
    <w:rsid w:val="00DD4AFA"/>
    <w:rsid w:val="00DD64C0"/>
    <w:rsid w:val="00DE1BAD"/>
    <w:rsid w:val="00DE1CF0"/>
    <w:rsid w:val="00DE4E7E"/>
    <w:rsid w:val="00DE7775"/>
    <w:rsid w:val="00DF0AD1"/>
    <w:rsid w:val="00DF0F77"/>
    <w:rsid w:val="00DF6191"/>
    <w:rsid w:val="00DF7546"/>
    <w:rsid w:val="00E01E69"/>
    <w:rsid w:val="00E02009"/>
    <w:rsid w:val="00E02F64"/>
    <w:rsid w:val="00E128F0"/>
    <w:rsid w:val="00E2208F"/>
    <w:rsid w:val="00E22D00"/>
    <w:rsid w:val="00E22EED"/>
    <w:rsid w:val="00E25F8A"/>
    <w:rsid w:val="00E275CF"/>
    <w:rsid w:val="00E300BA"/>
    <w:rsid w:val="00E3155C"/>
    <w:rsid w:val="00E3342A"/>
    <w:rsid w:val="00E36302"/>
    <w:rsid w:val="00E366A3"/>
    <w:rsid w:val="00E36932"/>
    <w:rsid w:val="00E375B0"/>
    <w:rsid w:val="00E44707"/>
    <w:rsid w:val="00E44E68"/>
    <w:rsid w:val="00E4733A"/>
    <w:rsid w:val="00E604C2"/>
    <w:rsid w:val="00E65526"/>
    <w:rsid w:val="00E670E1"/>
    <w:rsid w:val="00E70178"/>
    <w:rsid w:val="00E71B0B"/>
    <w:rsid w:val="00E85556"/>
    <w:rsid w:val="00E974D3"/>
    <w:rsid w:val="00EA16AF"/>
    <w:rsid w:val="00EA25FD"/>
    <w:rsid w:val="00EA7726"/>
    <w:rsid w:val="00EB08D2"/>
    <w:rsid w:val="00EB7360"/>
    <w:rsid w:val="00EC1D01"/>
    <w:rsid w:val="00ED2DFB"/>
    <w:rsid w:val="00ED50AE"/>
    <w:rsid w:val="00ED5F98"/>
    <w:rsid w:val="00ED638F"/>
    <w:rsid w:val="00ED7FD3"/>
    <w:rsid w:val="00EE0D84"/>
    <w:rsid w:val="00EE1322"/>
    <w:rsid w:val="00EE6A21"/>
    <w:rsid w:val="00EE7D87"/>
    <w:rsid w:val="00EF02A7"/>
    <w:rsid w:val="00EF073C"/>
    <w:rsid w:val="00EF644C"/>
    <w:rsid w:val="00F0208E"/>
    <w:rsid w:val="00F02919"/>
    <w:rsid w:val="00F03E31"/>
    <w:rsid w:val="00F11AE2"/>
    <w:rsid w:val="00F1515E"/>
    <w:rsid w:val="00F1660F"/>
    <w:rsid w:val="00F16679"/>
    <w:rsid w:val="00F173B4"/>
    <w:rsid w:val="00F21F3A"/>
    <w:rsid w:val="00F2577F"/>
    <w:rsid w:val="00F2637F"/>
    <w:rsid w:val="00F2664D"/>
    <w:rsid w:val="00F30DC4"/>
    <w:rsid w:val="00F34CCE"/>
    <w:rsid w:val="00F3563E"/>
    <w:rsid w:val="00F374A7"/>
    <w:rsid w:val="00F374D7"/>
    <w:rsid w:val="00F37825"/>
    <w:rsid w:val="00F45EA2"/>
    <w:rsid w:val="00F46C22"/>
    <w:rsid w:val="00F47A31"/>
    <w:rsid w:val="00F52EFB"/>
    <w:rsid w:val="00F5405E"/>
    <w:rsid w:val="00F555BE"/>
    <w:rsid w:val="00F563FA"/>
    <w:rsid w:val="00F56CF4"/>
    <w:rsid w:val="00F57E9E"/>
    <w:rsid w:val="00F659E3"/>
    <w:rsid w:val="00F6690B"/>
    <w:rsid w:val="00F67943"/>
    <w:rsid w:val="00F67AA8"/>
    <w:rsid w:val="00F70C06"/>
    <w:rsid w:val="00F72173"/>
    <w:rsid w:val="00F72EF7"/>
    <w:rsid w:val="00F81ABD"/>
    <w:rsid w:val="00F8397D"/>
    <w:rsid w:val="00F9047E"/>
    <w:rsid w:val="00F92870"/>
    <w:rsid w:val="00F92C37"/>
    <w:rsid w:val="00F95869"/>
    <w:rsid w:val="00FA5B58"/>
    <w:rsid w:val="00FB239E"/>
    <w:rsid w:val="00FB2570"/>
    <w:rsid w:val="00FB2A53"/>
    <w:rsid w:val="00FB4914"/>
    <w:rsid w:val="00FB5640"/>
    <w:rsid w:val="00FB65B6"/>
    <w:rsid w:val="00FB72AC"/>
    <w:rsid w:val="00FC6BDE"/>
    <w:rsid w:val="00FC751F"/>
    <w:rsid w:val="00FD1109"/>
    <w:rsid w:val="00FD333C"/>
    <w:rsid w:val="00FD5D14"/>
    <w:rsid w:val="00FE2C2B"/>
    <w:rsid w:val="00FE39AA"/>
    <w:rsid w:val="00FE6520"/>
    <w:rsid w:val="00FF2EFC"/>
    <w:rsid w:val="00FF339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33B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paragraph" w:styleId="NormalWeb">
    <w:name w:val="Normal (Web)"/>
    <w:basedOn w:val="Normal"/>
    <w:uiPriority w:val="99"/>
    <w:semiHidden/>
    <w:rsid w:val="0017759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B10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customStyle="1" w:styleId="JobTitlePressContacts">
    <w:name w:val="Job Title (Press Contacts)"/>
    <w:basedOn w:val="Normal"/>
    <w:uiPriority w:val="2"/>
    <w:qFormat/>
    <w:rsid w:val="00525470"/>
    <w:rPr>
      <w:rFonts w:ascii="Riviera Nights Bold" w:hAnsi="Riviera Nights Bold"/>
      <w:b/>
      <w:bCs/>
    </w:rPr>
  </w:style>
  <w:style w:type="paragraph" w:customStyle="1" w:styleId="BodyCopy">
    <w:name w:val="Body Copy"/>
    <w:basedOn w:val="Normal"/>
    <w:uiPriority w:val="2"/>
    <w:qFormat/>
    <w:rsid w:val="00525470"/>
  </w:style>
  <w:style w:type="character" w:styleId="CommentReference">
    <w:name w:val="annotation reference"/>
    <w:basedOn w:val="DefaultParagraphFont"/>
    <w:uiPriority w:val="99"/>
    <w:semiHidden/>
    <w:rsid w:val="0061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6D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6D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Juliana.Tan@rolls-roycemotorcars.com" TargetMode="External"/><Relationship Id="rId27" Type="http://schemas.openxmlformats.org/officeDocument/2006/relationships/hyperlink" Target="mailto:haya.shanata@rolls-roycemotorcars.com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E3A5-0ACE-4704-A6B2-5F3FAD1D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941</Words>
  <Characters>5652</Characters>
  <Application>Microsoft Office Word</Application>
  <DocSecurity>0</DocSecurity>
  <Lines>125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2024-12-02T08:46:00Z</dcterms:created>
  <dcterms:modified xsi:type="dcterms:W3CDTF">2024-12-03T22:01:00Z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2024-11-25T16:35:33Z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1b2dbfc2-ed13-464a-a98c-3e192663c9e3</vt:lpwstr>
  </property>
  <property fmtid="{D5CDD505-2E9C-101B-9397-08002B2CF9AE}" pid="8" name="MSIP_Label_c2601314-b878-4900-a263-6d04f23371fa_ContentBits">
    <vt:lpwstr>0</vt:lpwstr>
  </property>
</Properties>
</file>