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947C4D" w:rsidRDefault="00EB7360" w:rsidP="003A0EC5">
      <w:pPr>
        <w:pStyle w:val="Title"/>
        <w:ind w:left="360"/>
        <w:rPr>
          <w:noProof/>
          <w14:ligatures w14:val="none"/>
        </w:rPr>
      </w:pPr>
      <w:r w:rsidRPr="00947C4D">
        <w:t>ROLLS-ROYCE  |  MEDIA INFORMATION</w:t>
      </w:r>
      <w:r w:rsidRPr="00947C4D">
        <w:rPr>
          <w:noProof/>
          <w14:ligatures w14:val="none"/>
        </w:rPr>
        <w:t xml:space="preserve"> </w:t>
      </w:r>
    </w:p>
    <w:p w14:paraId="18133ED8" w14:textId="188EEA3F" w:rsidR="008F272F" w:rsidRPr="00947C4D" w:rsidRDefault="0074146A" w:rsidP="007D3453">
      <w:pPr>
        <w:jc w:val="center"/>
      </w:pPr>
      <w:r w:rsidRPr="00947C4D">
        <w:rPr>
          <w:sz w:val="32"/>
          <w:szCs w:val="32"/>
        </w:rPr>
        <w:t>MODELS OF THE MARQU</w:t>
      </w:r>
      <w:r w:rsidR="001C5BF2">
        <w:rPr>
          <w:sz w:val="32"/>
          <w:szCs w:val="32"/>
        </w:rPr>
        <w:t>E –</w:t>
      </w:r>
      <w:r w:rsidR="003F0656" w:rsidRPr="00947C4D">
        <w:rPr>
          <w:sz w:val="32"/>
          <w:szCs w:val="32"/>
        </w:rPr>
        <w:t xml:space="preserve"> </w:t>
      </w:r>
      <w:r w:rsidR="007D3453" w:rsidRPr="00947C4D">
        <w:rPr>
          <w:sz w:val="32"/>
          <w:szCs w:val="32"/>
        </w:rPr>
        <w:t>THE 19</w:t>
      </w:r>
      <w:r w:rsidR="00A35F3C" w:rsidRPr="00947C4D">
        <w:rPr>
          <w:sz w:val="32"/>
          <w:szCs w:val="32"/>
        </w:rPr>
        <w:t>3</w:t>
      </w:r>
      <w:r w:rsidR="007D3453" w:rsidRPr="00947C4D">
        <w:rPr>
          <w:sz w:val="32"/>
          <w:szCs w:val="32"/>
        </w:rPr>
        <w:t>0s</w:t>
      </w:r>
      <w:r w:rsidR="001C5BF2">
        <w:rPr>
          <w:sz w:val="32"/>
          <w:szCs w:val="32"/>
        </w:rPr>
        <w:t>:</w:t>
      </w:r>
    </w:p>
    <w:p w14:paraId="12239FDE" w14:textId="1ACA118B" w:rsidR="00543641" w:rsidRPr="00947C4D" w:rsidRDefault="00C01A54" w:rsidP="003F0656">
      <w:pPr>
        <w:jc w:val="center"/>
        <w:rPr>
          <w:sz w:val="32"/>
          <w:szCs w:val="32"/>
        </w:rPr>
      </w:pPr>
      <w:r w:rsidRPr="00947C4D">
        <w:rPr>
          <w:sz w:val="32"/>
          <w:szCs w:val="32"/>
        </w:rPr>
        <w:t xml:space="preserve">THE </w:t>
      </w:r>
      <w:r w:rsidR="0074146A" w:rsidRPr="00947C4D">
        <w:rPr>
          <w:sz w:val="32"/>
          <w:szCs w:val="32"/>
        </w:rPr>
        <w:t xml:space="preserve">ROLLS-ROYCE </w:t>
      </w:r>
      <w:r w:rsidR="00A35F3C" w:rsidRPr="00947C4D">
        <w:rPr>
          <w:sz w:val="32"/>
          <w:szCs w:val="32"/>
        </w:rPr>
        <w:t>PHANTOM III</w:t>
      </w:r>
    </w:p>
    <w:p w14:paraId="5CAD9FD4" w14:textId="77777777" w:rsidR="003F0656" w:rsidRPr="00947C4D" w:rsidRDefault="003F0656" w:rsidP="00604651">
      <w:pPr>
        <w:spacing w:after="227"/>
        <w:rPr>
          <w:color w:val="FF0000"/>
        </w:rPr>
      </w:pPr>
    </w:p>
    <w:p w14:paraId="2D6C8C13" w14:textId="183D9FF3" w:rsidR="001F6D78" w:rsidRPr="00947C4D" w:rsidRDefault="00DC1715" w:rsidP="00604651">
      <w:pPr>
        <w:spacing w:after="227"/>
        <w:rPr>
          <w:color w:val="FF0000"/>
        </w:rPr>
      </w:pPr>
      <w:r w:rsidRPr="00947C4D">
        <w:t>Thursday 1 August 2024</w:t>
      </w:r>
      <w:r w:rsidR="001F6D78" w:rsidRPr="00947C4D">
        <w:t>, Goodwood, West Sussex</w:t>
      </w:r>
    </w:p>
    <w:p w14:paraId="4F285E61" w14:textId="3125EC7B" w:rsidR="00190041" w:rsidRPr="00947C4D" w:rsidRDefault="00190041" w:rsidP="00816962">
      <w:pPr>
        <w:pStyle w:val="Bullets"/>
        <w:spacing w:after="165"/>
        <w:ind w:left="714" w:hanging="357"/>
        <w:rPr>
          <w:i/>
          <w:iCs/>
        </w:rPr>
      </w:pPr>
      <w:r w:rsidRPr="00947C4D">
        <w:t xml:space="preserve">A brief history of the Rolls-Royce </w:t>
      </w:r>
      <w:r w:rsidR="00A35F3C" w:rsidRPr="00947C4D">
        <w:t xml:space="preserve">Phantom III </w:t>
      </w:r>
      <w:r w:rsidRPr="00947C4D">
        <w:t>launched in 19</w:t>
      </w:r>
      <w:r w:rsidR="00D70746" w:rsidRPr="00947C4D">
        <w:t>36</w:t>
      </w:r>
    </w:p>
    <w:p w14:paraId="1DC7E893" w14:textId="53259990" w:rsidR="00492E15" w:rsidRPr="00947C4D" w:rsidRDefault="0007135E" w:rsidP="00816962">
      <w:pPr>
        <w:pStyle w:val="Bullets"/>
        <w:spacing w:after="165"/>
        <w:ind w:left="714" w:hanging="357"/>
        <w:rPr>
          <w:i/>
          <w:iCs/>
        </w:rPr>
      </w:pPr>
      <w:r w:rsidRPr="00947C4D">
        <w:t>The first Rolls-Royce motor car powered by a V12 engine</w:t>
      </w:r>
    </w:p>
    <w:p w14:paraId="1F14CD0D" w14:textId="52C81068" w:rsidR="0007135E" w:rsidRPr="00947C4D" w:rsidRDefault="0007135E" w:rsidP="00816962">
      <w:pPr>
        <w:pStyle w:val="Bullets"/>
        <w:spacing w:after="165"/>
        <w:ind w:left="714" w:hanging="357"/>
        <w:rPr>
          <w:i/>
          <w:iCs/>
        </w:rPr>
      </w:pPr>
      <w:r w:rsidRPr="00947C4D">
        <w:t xml:space="preserve">Sir Henry Royce’s last major design before his </w:t>
      </w:r>
      <w:r w:rsidR="00C0167C" w:rsidRPr="00947C4D">
        <w:t xml:space="preserve">passing </w:t>
      </w:r>
      <w:r w:rsidRPr="00947C4D">
        <w:t>in 1933</w:t>
      </w:r>
    </w:p>
    <w:p w14:paraId="6649508D" w14:textId="536EAF29" w:rsidR="0007135E" w:rsidRPr="00947C4D" w:rsidRDefault="00492E15" w:rsidP="00816962">
      <w:pPr>
        <w:pStyle w:val="Bullets"/>
        <w:spacing w:after="165"/>
        <w:ind w:left="714" w:hanging="357"/>
        <w:rPr>
          <w:i/>
          <w:iCs/>
        </w:rPr>
      </w:pPr>
      <w:r w:rsidRPr="00947C4D">
        <w:t>N</w:t>
      </w:r>
      <w:r w:rsidR="0007135E" w:rsidRPr="00947C4D">
        <w:t xml:space="preserve">aming of the marque’s first </w:t>
      </w:r>
      <w:r w:rsidR="00AA7670" w:rsidRPr="00947C4D">
        <w:t>all-</w:t>
      </w:r>
      <w:r w:rsidR="0007135E" w:rsidRPr="00947C4D">
        <w:t>electric model, Spectre</w:t>
      </w:r>
      <w:r w:rsidR="00AA7670" w:rsidRPr="00947C4D">
        <w:t>,</w:t>
      </w:r>
      <w:r w:rsidR="0007135E" w:rsidRPr="00947C4D">
        <w:t xml:space="preserve"> was inspired by ten experimental Phantom III</w:t>
      </w:r>
      <w:r w:rsidRPr="00947C4D">
        <w:t>s</w:t>
      </w:r>
      <w:r w:rsidR="00AA7670" w:rsidRPr="00947C4D">
        <w:t xml:space="preserve"> built from 1934 to 1937</w:t>
      </w:r>
    </w:p>
    <w:p w14:paraId="50EDE2E3" w14:textId="00D1383C" w:rsidR="00190041" w:rsidRPr="00947C4D" w:rsidRDefault="00D70746" w:rsidP="00492E15">
      <w:pPr>
        <w:pStyle w:val="Bullets"/>
        <w:spacing w:after="165"/>
        <w:ind w:left="714" w:hanging="357"/>
        <w:rPr>
          <w:i/>
          <w:iCs/>
        </w:rPr>
      </w:pPr>
      <w:r w:rsidRPr="00947C4D">
        <w:t xml:space="preserve">Fourth in </w:t>
      </w:r>
      <w:r w:rsidR="00190041" w:rsidRPr="00947C4D">
        <w:t>a series celebrating landmark model</w:t>
      </w:r>
      <w:r w:rsidR="00492E15" w:rsidRPr="00947C4D">
        <w:t>s</w:t>
      </w:r>
      <w:r w:rsidR="00190041" w:rsidRPr="00947C4D">
        <w:t xml:space="preserve"> from the marque’s history</w:t>
      </w:r>
    </w:p>
    <w:p w14:paraId="11A95D10" w14:textId="34499E92" w:rsidR="002B45C6" w:rsidRPr="00947C4D" w:rsidRDefault="009F699A" w:rsidP="00816962">
      <w:pPr>
        <w:pStyle w:val="Bullets"/>
        <w:spacing w:after="165"/>
        <w:ind w:left="714" w:hanging="357"/>
        <w:rPr>
          <w:i/>
          <w:iCs/>
        </w:rPr>
      </w:pPr>
      <w:r w:rsidRPr="00947C4D">
        <w:t>Y</w:t>
      </w:r>
      <w:r w:rsidR="009A5EA7" w:rsidRPr="00947C4D">
        <w:t xml:space="preserve">ear-long retrospective </w:t>
      </w:r>
      <w:r w:rsidR="00190041" w:rsidRPr="00947C4D">
        <w:t xml:space="preserve">marks </w:t>
      </w:r>
      <w:r w:rsidR="009A5EA7" w:rsidRPr="00947C4D">
        <w:t xml:space="preserve">the </w:t>
      </w:r>
      <w:r w:rsidR="00467FE9" w:rsidRPr="00947C4D">
        <w:t>120</w:t>
      </w:r>
      <w:r w:rsidR="0007135E" w:rsidRPr="00947C4D">
        <w:t>th</w:t>
      </w:r>
      <w:r w:rsidR="00467FE9" w:rsidRPr="00947C4D">
        <w:t xml:space="preserve"> anniversary of the first meeting between Henry Royce and The Hon</w:t>
      </w:r>
      <w:r w:rsidR="00DC1715" w:rsidRPr="00947C4D">
        <w:rPr>
          <w:rStyle w:val="TitleChar"/>
        </w:rPr>
        <w:t>.</w:t>
      </w:r>
      <w:r w:rsidR="00467FE9" w:rsidRPr="00947C4D">
        <w:t xml:space="preserve"> Charles</w:t>
      </w:r>
      <w:r w:rsidR="00DC1715" w:rsidRPr="00947C4D">
        <w:t xml:space="preserve"> Stewart</w:t>
      </w:r>
      <w:r w:rsidR="00467FE9" w:rsidRPr="00947C4D">
        <w:t xml:space="preserve"> Rolls in 1904</w:t>
      </w:r>
    </w:p>
    <w:p w14:paraId="26F0EFC3" w14:textId="77777777" w:rsidR="0007135E" w:rsidRPr="00947C4D" w:rsidRDefault="0007135E" w:rsidP="00001F93">
      <w:pPr>
        <w:pStyle w:val="Bullets"/>
        <w:numPr>
          <w:ilvl w:val="0"/>
          <w:numId w:val="0"/>
        </w:numPr>
        <w:spacing w:after="165"/>
        <w:rPr>
          <w:i/>
          <w:iCs/>
        </w:rPr>
      </w:pPr>
    </w:p>
    <w:p w14:paraId="0A2D604B" w14:textId="75AF8521" w:rsidR="00B236F4" w:rsidRPr="00947C4D" w:rsidRDefault="00281A7D" w:rsidP="00001F93">
      <w:pPr>
        <w:pStyle w:val="Bullets"/>
        <w:numPr>
          <w:ilvl w:val="0"/>
          <w:numId w:val="0"/>
        </w:numPr>
        <w:spacing w:after="165"/>
        <w:rPr>
          <w:i/>
          <w:iCs/>
        </w:rPr>
      </w:pPr>
      <w:r w:rsidRPr="00947C4D">
        <w:rPr>
          <w:i/>
          <w:iCs/>
        </w:rPr>
        <w:t>“</w:t>
      </w:r>
      <w:r w:rsidR="00827713" w:rsidRPr="00947C4D">
        <w:rPr>
          <w:i/>
          <w:iCs/>
        </w:rPr>
        <w:t xml:space="preserve">Launched in 1936, </w:t>
      </w:r>
      <w:r w:rsidR="00901637" w:rsidRPr="00947C4D">
        <w:rPr>
          <w:i/>
          <w:iCs/>
        </w:rPr>
        <w:t xml:space="preserve">Phantom III </w:t>
      </w:r>
      <w:r w:rsidR="00B04327" w:rsidRPr="00947C4D">
        <w:rPr>
          <w:i/>
          <w:iCs/>
        </w:rPr>
        <w:t xml:space="preserve">has a special place in the pantheon of great Rolls-Royce motor cars. </w:t>
      </w:r>
      <w:r w:rsidR="007E3DCC" w:rsidRPr="00947C4D">
        <w:rPr>
          <w:i/>
          <w:iCs/>
        </w:rPr>
        <w:t>It was the first to be powered by a V12 engine, settin</w:t>
      </w:r>
      <w:r w:rsidR="006B74B0" w:rsidRPr="00947C4D">
        <w:rPr>
          <w:i/>
          <w:iCs/>
        </w:rPr>
        <w:t>g</w:t>
      </w:r>
      <w:r w:rsidR="007E3DCC" w:rsidRPr="00947C4D">
        <w:rPr>
          <w:i/>
          <w:iCs/>
        </w:rPr>
        <w:t xml:space="preserve"> the template for </w:t>
      </w:r>
      <w:r w:rsidR="006B74B0" w:rsidRPr="00947C4D">
        <w:rPr>
          <w:i/>
          <w:iCs/>
        </w:rPr>
        <w:t>every Rolls-Royce up to and including the modern era</w:t>
      </w:r>
      <w:r w:rsidR="00AA7670" w:rsidRPr="00947C4D">
        <w:rPr>
          <w:i/>
          <w:iCs/>
        </w:rPr>
        <w:t>, while</w:t>
      </w:r>
      <w:r w:rsidR="001A5472" w:rsidRPr="00947C4D">
        <w:rPr>
          <w:i/>
          <w:iCs/>
        </w:rPr>
        <w:t xml:space="preserve"> also </w:t>
      </w:r>
      <w:r w:rsidR="00FD0B8B" w:rsidRPr="00947C4D">
        <w:rPr>
          <w:i/>
          <w:iCs/>
        </w:rPr>
        <w:t>incorporating</w:t>
      </w:r>
      <w:r w:rsidR="001A5472" w:rsidRPr="00947C4D">
        <w:rPr>
          <w:i/>
          <w:iCs/>
        </w:rPr>
        <w:t xml:space="preserve"> suspension and chassis technology that </w:t>
      </w:r>
      <w:r w:rsidR="004E6B05" w:rsidRPr="00947C4D">
        <w:rPr>
          <w:i/>
          <w:iCs/>
        </w:rPr>
        <w:t xml:space="preserve">secured </w:t>
      </w:r>
      <w:r w:rsidR="001A5472" w:rsidRPr="00947C4D">
        <w:rPr>
          <w:i/>
          <w:iCs/>
        </w:rPr>
        <w:t xml:space="preserve">the marque’s </w:t>
      </w:r>
      <w:r w:rsidR="006610CA" w:rsidRPr="00947C4D">
        <w:rPr>
          <w:i/>
          <w:iCs/>
        </w:rPr>
        <w:t xml:space="preserve">enduring reputation for both </w:t>
      </w:r>
      <w:r w:rsidR="001A5472" w:rsidRPr="00947C4D">
        <w:rPr>
          <w:i/>
          <w:iCs/>
        </w:rPr>
        <w:t xml:space="preserve">peerless comfort and </w:t>
      </w:r>
      <w:r w:rsidR="006610CA" w:rsidRPr="00947C4D">
        <w:rPr>
          <w:i/>
          <w:iCs/>
        </w:rPr>
        <w:t xml:space="preserve">outstanding </w:t>
      </w:r>
      <w:r w:rsidR="001A5472" w:rsidRPr="00947C4D">
        <w:rPr>
          <w:i/>
          <w:iCs/>
        </w:rPr>
        <w:t>performance</w:t>
      </w:r>
      <w:r w:rsidR="006610CA" w:rsidRPr="00947C4D">
        <w:rPr>
          <w:i/>
          <w:iCs/>
        </w:rPr>
        <w:t xml:space="preserve">. </w:t>
      </w:r>
      <w:r w:rsidR="004F3D08" w:rsidRPr="00947C4D">
        <w:rPr>
          <w:i/>
          <w:iCs/>
        </w:rPr>
        <w:t xml:space="preserve">There is a </w:t>
      </w:r>
      <w:r w:rsidR="00B05A5E" w:rsidRPr="00947C4D">
        <w:rPr>
          <w:i/>
          <w:iCs/>
        </w:rPr>
        <w:t xml:space="preserve">certain </w:t>
      </w:r>
      <w:r w:rsidR="004F3D08" w:rsidRPr="00947C4D">
        <w:rPr>
          <w:i/>
          <w:iCs/>
        </w:rPr>
        <w:t>poignancy to this motor car</w:t>
      </w:r>
      <w:r w:rsidR="00B05A5E" w:rsidRPr="00947C4D">
        <w:rPr>
          <w:i/>
          <w:iCs/>
        </w:rPr>
        <w:t>, too</w:t>
      </w:r>
      <w:r w:rsidR="004F3D08" w:rsidRPr="00947C4D">
        <w:rPr>
          <w:i/>
          <w:iCs/>
        </w:rPr>
        <w:t>. Production ceased in 1939</w:t>
      </w:r>
      <w:r w:rsidR="008166F6" w:rsidRPr="00947C4D">
        <w:rPr>
          <w:i/>
          <w:iCs/>
        </w:rPr>
        <w:t xml:space="preserve"> and, despite its technical advances and immense potential, never resumed, leaving a question of what might have been. It was also Sir Henry Royce’s last major design</w:t>
      </w:r>
      <w:r w:rsidR="00827713" w:rsidRPr="00947C4D">
        <w:rPr>
          <w:i/>
          <w:iCs/>
        </w:rPr>
        <w:t xml:space="preserve">, which his death in 1933 meant he </w:t>
      </w:r>
      <w:r w:rsidR="00755CF9" w:rsidRPr="00947C4D">
        <w:rPr>
          <w:i/>
          <w:iCs/>
        </w:rPr>
        <w:t xml:space="preserve">never saw completed. </w:t>
      </w:r>
      <w:r w:rsidR="0007135E" w:rsidRPr="00947C4D">
        <w:rPr>
          <w:i/>
          <w:iCs/>
        </w:rPr>
        <w:t xml:space="preserve">But, </w:t>
      </w:r>
      <w:r w:rsidR="00755CF9" w:rsidRPr="00947C4D">
        <w:rPr>
          <w:i/>
          <w:iCs/>
        </w:rPr>
        <w:t xml:space="preserve">visionary that he was, he had </w:t>
      </w:r>
      <w:r w:rsidR="00A2047F" w:rsidRPr="00947C4D">
        <w:rPr>
          <w:i/>
          <w:iCs/>
        </w:rPr>
        <w:t xml:space="preserve">established fundamental technical and design tenets that </w:t>
      </w:r>
      <w:r w:rsidR="005F6748" w:rsidRPr="00947C4D">
        <w:rPr>
          <w:i/>
          <w:iCs/>
        </w:rPr>
        <w:t>still hold true today.”</w:t>
      </w:r>
    </w:p>
    <w:p w14:paraId="29252F2F" w14:textId="4D352085" w:rsidR="00F72EF7" w:rsidRPr="00947C4D" w:rsidRDefault="007E4F91" w:rsidP="00001F93">
      <w:pPr>
        <w:pStyle w:val="Bullets"/>
        <w:numPr>
          <w:ilvl w:val="0"/>
          <w:numId w:val="0"/>
        </w:numPr>
        <w:spacing w:after="165"/>
        <w:rPr>
          <w:i/>
          <w:iCs/>
        </w:rPr>
      </w:pPr>
      <w:r w:rsidRPr="00947C4D">
        <w:rPr>
          <w:b/>
          <w:bCs/>
        </w:rPr>
        <w:t xml:space="preserve">Andrew Ball, Head of Corporate </w:t>
      </w:r>
      <w:r w:rsidR="00DC1715" w:rsidRPr="00947C4D">
        <w:rPr>
          <w:b/>
          <w:bCs/>
        </w:rPr>
        <w:t xml:space="preserve">Relations </w:t>
      </w:r>
      <w:r w:rsidR="00C46C09" w:rsidRPr="00947C4D">
        <w:rPr>
          <w:b/>
          <w:bCs/>
        </w:rPr>
        <w:t>&amp; Heritage</w:t>
      </w:r>
      <w:r w:rsidR="001417FD" w:rsidRPr="00947C4D">
        <w:rPr>
          <w:b/>
          <w:bCs/>
        </w:rPr>
        <w:t xml:space="preserve">, </w:t>
      </w:r>
      <w:r w:rsidR="00FD2AC2" w:rsidRPr="00947C4D">
        <w:rPr>
          <w:b/>
          <w:bCs/>
        </w:rPr>
        <w:t>Rolls-Royce Motor Cars</w:t>
      </w:r>
    </w:p>
    <w:p w14:paraId="523919B6" w14:textId="7AD7D2FB" w:rsidR="003C251F" w:rsidRPr="00947C4D" w:rsidRDefault="003C251F" w:rsidP="003C251F">
      <w:r w:rsidRPr="00947C4D">
        <w:lastRenderedPageBreak/>
        <w:t xml:space="preserve">As early as 1930, </w:t>
      </w:r>
      <w:r w:rsidR="008E7E8D" w:rsidRPr="00947C4D">
        <w:t xml:space="preserve">Sir Henry </w:t>
      </w:r>
      <w:r w:rsidRPr="00947C4D">
        <w:t xml:space="preserve">Royce </w:t>
      </w:r>
      <w:r w:rsidR="00C93EA6" w:rsidRPr="00947C4D">
        <w:t xml:space="preserve">realised that </w:t>
      </w:r>
      <w:r w:rsidR="000822E6" w:rsidRPr="00947C4D">
        <w:t xml:space="preserve">his </w:t>
      </w:r>
      <w:r w:rsidRPr="00947C4D">
        <w:t>large</w:t>
      </w:r>
      <w:r w:rsidR="000822E6" w:rsidRPr="00947C4D">
        <w:t>-</w:t>
      </w:r>
      <w:r w:rsidRPr="00947C4D">
        <w:t>horsepower</w:t>
      </w:r>
      <w:r w:rsidR="000822E6" w:rsidRPr="00947C4D">
        <w:t>,</w:t>
      </w:r>
      <w:r w:rsidRPr="00947C4D">
        <w:t xml:space="preserve"> in-line six-cylinder Rolls-Royce engine</w:t>
      </w:r>
      <w:r w:rsidR="000822E6" w:rsidRPr="00947C4D">
        <w:t>s</w:t>
      </w:r>
      <w:r w:rsidR="007F6D1C" w:rsidRPr="00947C4D">
        <w:t xml:space="preserve"> were </w:t>
      </w:r>
      <w:r w:rsidR="00C93EA6" w:rsidRPr="00947C4D">
        <w:t xml:space="preserve">reaching </w:t>
      </w:r>
      <w:r w:rsidR="007F6D1C" w:rsidRPr="00947C4D">
        <w:t xml:space="preserve">their </w:t>
      </w:r>
      <w:r w:rsidR="00D2554E" w:rsidRPr="00947C4D">
        <w:t xml:space="preserve">technical </w:t>
      </w:r>
      <w:r w:rsidR="007F6D1C" w:rsidRPr="00947C4D">
        <w:t xml:space="preserve">limits. </w:t>
      </w:r>
      <w:r w:rsidR="003055DC" w:rsidRPr="00947C4D">
        <w:t xml:space="preserve">In simple terms, there wasn’t much more power or torque he could feasibly </w:t>
      </w:r>
      <w:r w:rsidR="009B4D66" w:rsidRPr="00947C4D">
        <w:t>extract from</w:t>
      </w:r>
      <w:r w:rsidR="003055DC" w:rsidRPr="00947C4D">
        <w:t xml:space="preserve"> them.</w:t>
      </w:r>
      <w:r w:rsidR="00190C2F" w:rsidRPr="00947C4D">
        <w:t xml:space="preserve"> </w:t>
      </w:r>
      <w:r w:rsidR="00971941" w:rsidRPr="00947C4D">
        <w:t xml:space="preserve">He realised that Rolls-Royce risked losing ground to its </w:t>
      </w:r>
      <w:r w:rsidR="00683002" w:rsidRPr="00947C4D">
        <w:t xml:space="preserve">American </w:t>
      </w:r>
      <w:r w:rsidR="00971941" w:rsidRPr="00947C4D">
        <w:t xml:space="preserve">rivals, who </w:t>
      </w:r>
      <w:r w:rsidR="000319C0" w:rsidRPr="00947C4D">
        <w:t xml:space="preserve">were </w:t>
      </w:r>
      <w:r w:rsidR="00BF7D96" w:rsidRPr="00947C4D">
        <w:t xml:space="preserve">already </w:t>
      </w:r>
      <w:r w:rsidR="000319C0" w:rsidRPr="00947C4D">
        <w:t xml:space="preserve">busily producing luxury cars with </w:t>
      </w:r>
      <w:r w:rsidR="002F2439" w:rsidRPr="00947C4D">
        <w:t xml:space="preserve">much more powerful engines in </w:t>
      </w:r>
      <w:r w:rsidRPr="00947C4D">
        <w:t>V8, V12, and even V16 configurations.</w:t>
      </w:r>
    </w:p>
    <w:p w14:paraId="560040FB" w14:textId="1843BFB7" w:rsidR="00066F3A" w:rsidRPr="00947C4D" w:rsidRDefault="0005329D" w:rsidP="003C251F">
      <w:r w:rsidRPr="00947C4D">
        <w:t xml:space="preserve">Royce had </w:t>
      </w:r>
      <w:r w:rsidR="004F3B5D" w:rsidRPr="00947C4D">
        <w:t xml:space="preserve">a wealth of experience in designing V12 </w:t>
      </w:r>
      <w:r w:rsidR="005932C1" w:rsidRPr="00947C4D">
        <w:t xml:space="preserve">aero </w:t>
      </w:r>
      <w:r w:rsidR="004F3B5D" w:rsidRPr="00947C4D">
        <w:t xml:space="preserve">engines, and Rolls-Royce was equally </w:t>
      </w:r>
      <w:r w:rsidR="00066F3A" w:rsidRPr="00947C4D">
        <w:t>adept at making them</w:t>
      </w:r>
      <w:r w:rsidR="005932C1" w:rsidRPr="00947C4D">
        <w:t xml:space="preserve">. </w:t>
      </w:r>
      <w:r w:rsidR="0050592F" w:rsidRPr="00947C4D">
        <w:t xml:space="preserve">It was therefore </w:t>
      </w:r>
      <w:r w:rsidR="002C7FC9" w:rsidRPr="00947C4D">
        <w:t xml:space="preserve">a </w:t>
      </w:r>
      <w:r w:rsidR="0050592F" w:rsidRPr="00947C4D">
        <w:t xml:space="preserve">logical and natural </w:t>
      </w:r>
      <w:r w:rsidR="002C7FC9" w:rsidRPr="00947C4D">
        <w:t xml:space="preserve">progression for </w:t>
      </w:r>
      <w:r w:rsidR="0050592F" w:rsidRPr="00947C4D">
        <w:t xml:space="preserve">Royce </w:t>
      </w:r>
      <w:r w:rsidR="002C7FC9" w:rsidRPr="00947C4D">
        <w:t xml:space="preserve">to create </w:t>
      </w:r>
      <w:r w:rsidR="006B0608" w:rsidRPr="00947C4D">
        <w:t>a V12 engine for the successor to Phantom II, which had appeared in 1929.</w:t>
      </w:r>
    </w:p>
    <w:p w14:paraId="03D48767" w14:textId="334861AC" w:rsidR="005B6C6A" w:rsidRPr="00947C4D" w:rsidRDefault="005B6C6A" w:rsidP="005B6C6A">
      <w:r w:rsidRPr="00947C4D">
        <w:t xml:space="preserve">Royce’s new engine represented </w:t>
      </w:r>
      <w:r w:rsidR="00A6467F" w:rsidRPr="00947C4D">
        <w:t xml:space="preserve">significant </w:t>
      </w:r>
      <w:r w:rsidRPr="00947C4D">
        <w:t xml:space="preserve">technical </w:t>
      </w:r>
      <w:r w:rsidR="00281A7D" w:rsidRPr="00947C4D">
        <w:t>progress</w:t>
      </w:r>
      <w:r w:rsidRPr="00947C4D">
        <w:t xml:space="preserve">. </w:t>
      </w:r>
      <w:r w:rsidR="00A1183A" w:rsidRPr="00947C4D">
        <w:t xml:space="preserve">The new V12 was </w:t>
      </w:r>
      <w:r w:rsidRPr="00947C4D">
        <w:t xml:space="preserve">shorter than </w:t>
      </w:r>
      <w:r w:rsidR="00A1183A" w:rsidRPr="00947C4D">
        <w:t xml:space="preserve">Phantom II’s </w:t>
      </w:r>
      <w:r w:rsidRPr="00947C4D">
        <w:t xml:space="preserve">in-line six-cylinder </w:t>
      </w:r>
      <w:r w:rsidR="00A1183A" w:rsidRPr="00947C4D">
        <w:t>unit</w:t>
      </w:r>
      <w:r w:rsidRPr="00947C4D">
        <w:t xml:space="preserve">, </w:t>
      </w:r>
      <w:r w:rsidR="00545D75" w:rsidRPr="00947C4D">
        <w:t xml:space="preserve">with a </w:t>
      </w:r>
      <w:r w:rsidRPr="00947C4D">
        <w:t xml:space="preserve">capacity </w:t>
      </w:r>
      <w:r w:rsidR="000F63CE" w:rsidRPr="00947C4D">
        <w:t xml:space="preserve">of </w:t>
      </w:r>
      <w:r w:rsidR="00B7769B" w:rsidRPr="00947C4D">
        <w:t xml:space="preserve">7.3 litres compared to its predecessor’s 7.6 litres. </w:t>
      </w:r>
      <w:r w:rsidR="00E41CA5" w:rsidRPr="00947C4D">
        <w:t xml:space="preserve">These more compact dimensions </w:t>
      </w:r>
      <w:r w:rsidR="00B22758" w:rsidRPr="00947C4D">
        <w:t xml:space="preserve">allowed </w:t>
      </w:r>
      <w:r w:rsidR="00D80CFA" w:rsidRPr="00947C4D">
        <w:t xml:space="preserve">a shorter </w:t>
      </w:r>
      <w:r w:rsidR="00B22758" w:rsidRPr="00947C4D">
        <w:t xml:space="preserve">bonnet </w:t>
      </w:r>
      <w:r w:rsidR="00D80CFA" w:rsidRPr="00947C4D">
        <w:t xml:space="preserve">and larger </w:t>
      </w:r>
      <w:r w:rsidR="00B22758" w:rsidRPr="00947C4D">
        <w:t xml:space="preserve">passenger compartment, </w:t>
      </w:r>
      <w:r w:rsidR="00D80CFA" w:rsidRPr="00947C4D">
        <w:t xml:space="preserve">giving </w:t>
      </w:r>
      <w:r w:rsidR="00B22758" w:rsidRPr="00947C4D">
        <w:t xml:space="preserve">coachbuilders </w:t>
      </w:r>
      <w:r w:rsidR="00D80CFA" w:rsidRPr="00947C4D">
        <w:t>more scope</w:t>
      </w:r>
      <w:r w:rsidR="00E41CA5" w:rsidRPr="00947C4D">
        <w:t xml:space="preserve"> </w:t>
      </w:r>
      <w:r w:rsidR="00E3316D" w:rsidRPr="00947C4D">
        <w:t xml:space="preserve">than </w:t>
      </w:r>
      <w:r w:rsidR="00E41CA5" w:rsidRPr="00947C4D">
        <w:t xml:space="preserve">earlier </w:t>
      </w:r>
      <w:r w:rsidR="00F47441" w:rsidRPr="00947C4D">
        <w:t>Rolls-Royce rolling chassis</w:t>
      </w:r>
      <w:r w:rsidR="00E41CA5" w:rsidRPr="00947C4D">
        <w:t>.</w:t>
      </w:r>
      <w:r w:rsidR="00E3316D" w:rsidRPr="00947C4D">
        <w:t xml:space="preserve"> </w:t>
      </w:r>
      <w:r w:rsidR="00B87BBD" w:rsidRPr="00947C4D">
        <w:t xml:space="preserve">Most importantly, </w:t>
      </w:r>
      <w:r w:rsidR="00D90D58" w:rsidRPr="00947C4D">
        <w:t xml:space="preserve">however, </w:t>
      </w:r>
      <w:r w:rsidR="00E3316D" w:rsidRPr="00947C4D">
        <w:t xml:space="preserve">the new engine </w:t>
      </w:r>
      <w:r w:rsidR="00A76AFA" w:rsidRPr="00947C4D">
        <w:t xml:space="preserve">delivered the increased power Royce was </w:t>
      </w:r>
      <w:r w:rsidR="00B87BBD" w:rsidRPr="00947C4D">
        <w:t>seeking</w:t>
      </w:r>
      <w:r w:rsidR="00A76AFA" w:rsidRPr="00947C4D">
        <w:t xml:space="preserve">. </w:t>
      </w:r>
      <w:r w:rsidR="00D90D58" w:rsidRPr="00947C4D">
        <w:t xml:space="preserve">In its initial form, it produced </w:t>
      </w:r>
      <w:r w:rsidRPr="00947C4D">
        <w:t>165 H</w:t>
      </w:r>
      <w:r w:rsidR="00BD2BAD" w:rsidRPr="00947C4D">
        <w:t>.</w:t>
      </w:r>
      <w:r w:rsidRPr="00947C4D">
        <w:t>P</w:t>
      </w:r>
      <w:r w:rsidR="00BD2BAD" w:rsidRPr="00947C4D">
        <w:t>.</w:t>
      </w:r>
      <w:r w:rsidRPr="00947C4D">
        <w:t xml:space="preserve">, </w:t>
      </w:r>
      <w:r w:rsidR="00A00FF1" w:rsidRPr="00947C4D">
        <w:t xml:space="preserve">compared to </w:t>
      </w:r>
      <w:r w:rsidR="00A50C05" w:rsidRPr="00947C4D">
        <w:t xml:space="preserve">the </w:t>
      </w:r>
      <w:r w:rsidRPr="00947C4D">
        <w:t xml:space="preserve">120 </w:t>
      </w:r>
      <w:r w:rsidR="00C93EA6" w:rsidRPr="00947C4D">
        <w:t xml:space="preserve">of </w:t>
      </w:r>
      <w:r w:rsidRPr="00947C4D">
        <w:t>Phantom II</w:t>
      </w:r>
      <w:r w:rsidR="00D90D58" w:rsidRPr="00947C4D">
        <w:t>, rising to 180 in later</w:t>
      </w:r>
      <w:r w:rsidR="00DC1715" w:rsidRPr="00947C4D">
        <w:t xml:space="preserve"> motor</w:t>
      </w:r>
      <w:r w:rsidR="00D90D58" w:rsidRPr="00947C4D">
        <w:t xml:space="preserve"> cars</w:t>
      </w:r>
      <w:r w:rsidRPr="00947C4D">
        <w:t>.</w:t>
      </w:r>
    </w:p>
    <w:p w14:paraId="7F505D09" w14:textId="19D08A20" w:rsidR="001B240D" w:rsidRPr="00947C4D" w:rsidRDefault="00086E7B" w:rsidP="001B240D">
      <w:r w:rsidRPr="00947C4D">
        <w:t xml:space="preserve">The chassis, too, </w:t>
      </w:r>
      <w:r w:rsidR="00A63E6C" w:rsidRPr="00947C4D">
        <w:t xml:space="preserve">was </w:t>
      </w:r>
      <w:r w:rsidRPr="00947C4D">
        <w:t xml:space="preserve">a major leap forward in design. </w:t>
      </w:r>
      <w:r w:rsidR="00365ABB" w:rsidRPr="00947C4D">
        <w:t xml:space="preserve">In another first for the marque, </w:t>
      </w:r>
      <w:r w:rsidR="001B240D" w:rsidRPr="00947C4D">
        <w:t xml:space="preserve">Royce </w:t>
      </w:r>
      <w:r w:rsidR="00A63E6C" w:rsidRPr="00947C4D">
        <w:t xml:space="preserve">equipped </w:t>
      </w:r>
      <w:r w:rsidR="00C52F04" w:rsidRPr="00947C4D">
        <w:t xml:space="preserve">Phantom III with </w:t>
      </w:r>
      <w:r w:rsidR="001B240D" w:rsidRPr="00947C4D">
        <w:t xml:space="preserve">independent front suspension, </w:t>
      </w:r>
      <w:r w:rsidR="00365ABB" w:rsidRPr="00947C4D">
        <w:t xml:space="preserve">an innovation </w:t>
      </w:r>
      <w:r w:rsidR="001B240D" w:rsidRPr="00947C4D">
        <w:t xml:space="preserve">that </w:t>
      </w:r>
      <w:r w:rsidR="00C52F04" w:rsidRPr="00947C4D">
        <w:t xml:space="preserve">considerably </w:t>
      </w:r>
      <w:r w:rsidR="001B240D" w:rsidRPr="00947C4D">
        <w:t xml:space="preserve">increased </w:t>
      </w:r>
      <w:r w:rsidR="00C52F04" w:rsidRPr="00947C4D">
        <w:t xml:space="preserve">both </w:t>
      </w:r>
      <w:r w:rsidR="001B240D" w:rsidRPr="00947C4D">
        <w:t xml:space="preserve">ride comfort and steering control. </w:t>
      </w:r>
      <w:r w:rsidR="007E5A02" w:rsidRPr="00947C4D">
        <w:t xml:space="preserve">Characteristically, </w:t>
      </w:r>
      <w:r w:rsidR="00DD774B" w:rsidRPr="00947C4D">
        <w:t xml:space="preserve">his design team </w:t>
      </w:r>
      <w:r w:rsidR="001B240D" w:rsidRPr="00947C4D">
        <w:t xml:space="preserve">also </w:t>
      </w:r>
      <w:r w:rsidR="007E5A02" w:rsidRPr="00947C4D">
        <w:t xml:space="preserve">incorporated </w:t>
      </w:r>
      <w:r w:rsidR="001B240D" w:rsidRPr="00947C4D">
        <w:t xml:space="preserve">a great number of </w:t>
      </w:r>
      <w:r w:rsidR="00BF08C1" w:rsidRPr="00947C4D">
        <w:t xml:space="preserve">smaller </w:t>
      </w:r>
      <w:r w:rsidR="001B240D" w:rsidRPr="00947C4D">
        <w:t>engineering advances that owners and passengers would probably never notice</w:t>
      </w:r>
      <w:r w:rsidR="00121ECD" w:rsidRPr="00947C4D">
        <w:t xml:space="preserve"> but greatly reduced the </w:t>
      </w:r>
      <w:r w:rsidRPr="00947C4D">
        <w:t xml:space="preserve">transmission of noise, vibration and harshness caused by </w:t>
      </w:r>
      <w:r w:rsidR="0058637E" w:rsidRPr="00947C4D">
        <w:t xml:space="preserve">poor </w:t>
      </w:r>
      <w:r w:rsidRPr="00947C4D">
        <w:t xml:space="preserve">road surfaces. </w:t>
      </w:r>
      <w:r w:rsidR="00121ECD" w:rsidRPr="00947C4D">
        <w:t>T</w:t>
      </w:r>
      <w:r w:rsidR="007E5A02" w:rsidRPr="00947C4D">
        <w:t xml:space="preserve">aken </w:t>
      </w:r>
      <w:r w:rsidR="001B240D" w:rsidRPr="00947C4D">
        <w:t>together</w:t>
      </w:r>
      <w:r w:rsidR="007E5A02" w:rsidRPr="00947C4D">
        <w:t>,</w:t>
      </w:r>
      <w:r w:rsidR="001B240D" w:rsidRPr="00947C4D">
        <w:t xml:space="preserve"> </w:t>
      </w:r>
      <w:r w:rsidR="00121ECD" w:rsidRPr="00947C4D">
        <w:t xml:space="preserve">these developments made </w:t>
      </w:r>
      <w:r w:rsidR="001B240D" w:rsidRPr="00947C4D">
        <w:t>the Phantom III one of the quietest and smoothest</w:t>
      </w:r>
      <w:r w:rsidR="00735292" w:rsidRPr="00947C4D">
        <w:t>-</w:t>
      </w:r>
      <w:r w:rsidR="001B240D" w:rsidRPr="00947C4D">
        <w:t>riding cars of the 1930s</w:t>
      </w:r>
      <w:r w:rsidR="00BF08C1" w:rsidRPr="00947C4D">
        <w:t>. W</w:t>
      </w:r>
      <w:r w:rsidR="00A91888" w:rsidRPr="00947C4D">
        <w:t xml:space="preserve">hen fitted with Royce’s preferred </w:t>
      </w:r>
      <w:r w:rsidR="001B240D" w:rsidRPr="00947C4D">
        <w:t>light</w:t>
      </w:r>
      <w:r w:rsidR="00A91888" w:rsidRPr="00947C4D">
        <w:t>weight</w:t>
      </w:r>
      <w:r w:rsidR="001B240D" w:rsidRPr="00947C4D">
        <w:t xml:space="preserve"> coachwork</w:t>
      </w:r>
      <w:r w:rsidR="00A91888" w:rsidRPr="00947C4D">
        <w:t>,</w:t>
      </w:r>
      <w:r w:rsidR="001B240D" w:rsidRPr="00947C4D">
        <w:t xml:space="preserve"> </w:t>
      </w:r>
      <w:r w:rsidR="0058637E" w:rsidRPr="00947C4D">
        <w:t xml:space="preserve">it </w:t>
      </w:r>
      <w:r w:rsidR="00A91888" w:rsidRPr="00947C4D">
        <w:t xml:space="preserve">was </w:t>
      </w:r>
      <w:r w:rsidR="001B240D" w:rsidRPr="00947C4D">
        <w:t xml:space="preserve">capable of </w:t>
      </w:r>
      <w:r w:rsidR="00A91888" w:rsidRPr="00947C4D">
        <w:t xml:space="preserve">reaching </w:t>
      </w:r>
      <w:r w:rsidR="001B240D" w:rsidRPr="00947C4D">
        <w:t>100 miles per hour.</w:t>
      </w:r>
    </w:p>
    <w:p w14:paraId="59E2C90D" w14:textId="0AB094C8" w:rsidR="0058637E" w:rsidRPr="00947C4D" w:rsidRDefault="003C251F" w:rsidP="0058637E">
      <w:r w:rsidRPr="00947C4D">
        <w:t xml:space="preserve">Royce saw experimental versions of the engine completed, but his death in April 1933 </w:t>
      </w:r>
      <w:r w:rsidR="00E4534A" w:rsidRPr="00947C4D">
        <w:t xml:space="preserve">came </w:t>
      </w:r>
      <w:r w:rsidRPr="00947C4D">
        <w:t xml:space="preserve">a year before the first </w:t>
      </w:r>
      <w:r w:rsidR="006C1AA6" w:rsidRPr="00947C4D">
        <w:t xml:space="preserve">test </w:t>
      </w:r>
      <w:r w:rsidRPr="00947C4D">
        <w:t>car</w:t>
      </w:r>
      <w:r w:rsidR="00086E7B" w:rsidRPr="00947C4D">
        <w:t>s</w:t>
      </w:r>
      <w:r w:rsidRPr="00947C4D">
        <w:t xml:space="preserve"> </w:t>
      </w:r>
      <w:r w:rsidR="00086E7B" w:rsidRPr="00947C4D">
        <w:t xml:space="preserve">were </w:t>
      </w:r>
      <w:r w:rsidRPr="00947C4D">
        <w:t xml:space="preserve">ready. </w:t>
      </w:r>
      <w:r w:rsidR="006C1AA6" w:rsidRPr="00947C4D">
        <w:t>Ten of these experimental Phantom III</w:t>
      </w:r>
      <w:r w:rsidR="00BD2BAD" w:rsidRPr="00947C4D">
        <w:t xml:space="preserve"> motor car</w:t>
      </w:r>
      <w:r w:rsidR="006C1AA6" w:rsidRPr="00947C4D">
        <w:t>s were built b</w:t>
      </w:r>
      <w:r w:rsidR="00B74416" w:rsidRPr="00947C4D">
        <w:t>etween 1934 and 1937</w:t>
      </w:r>
      <w:r w:rsidR="00045BE0" w:rsidRPr="00947C4D">
        <w:t xml:space="preserve"> under the </w:t>
      </w:r>
      <w:r w:rsidR="00B74416" w:rsidRPr="00947C4D">
        <w:t xml:space="preserve">codename </w:t>
      </w:r>
      <w:r w:rsidR="00B74416" w:rsidRPr="00947C4D">
        <w:rPr>
          <w:i/>
          <w:iCs/>
        </w:rPr>
        <w:t>Spectre</w:t>
      </w:r>
      <w:r w:rsidR="005D08C8" w:rsidRPr="00947C4D">
        <w:rPr>
          <w:i/>
          <w:iCs/>
        </w:rPr>
        <w:t xml:space="preserve">, </w:t>
      </w:r>
      <w:r w:rsidR="00DB746D" w:rsidRPr="00947C4D">
        <w:t xml:space="preserve">a </w:t>
      </w:r>
      <w:r w:rsidR="00045BE0" w:rsidRPr="00947C4D">
        <w:t xml:space="preserve">storied </w:t>
      </w:r>
      <w:r w:rsidR="00DB746D" w:rsidRPr="00947C4D">
        <w:t xml:space="preserve">name that lives on </w:t>
      </w:r>
      <w:r w:rsidR="00045BE0" w:rsidRPr="00947C4D">
        <w:t xml:space="preserve">today </w:t>
      </w:r>
      <w:r w:rsidR="00DB746D" w:rsidRPr="00947C4D">
        <w:t xml:space="preserve">in the marque’s first </w:t>
      </w:r>
      <w:r w:rsidR="0058637E" w:rsidRPr="00947C4D">
        <w:t xml:space="preserve">all-electric </w:t>
      </w:r>
      <w:r w:rsidR="00DB746D" w:rsidRPr="00947C4D">
        <w:t>model.</w:t>
      </w:r>
    </w:p>
    <w:p w14:paraId="49919938" w14:textId="57144A5F" w:rsidR="003C251F" w:rsidRPr="00947C4D" w:rsidRDefault="003C251F" w:rsidP="003C251F">
      <w:r w:rsidRPr="00947C4D">
        <w:lastRenderedPageBreak/>
        <w:t xml:space="preserve">The first production </w:t>
      </w:r>
      <w:r w:rsidR="00F17E1C" w:rsidRPr="00947C4D">
        <w:t xml:space="preserve">Phantom III </w:t>
      </w:r>
      <w:r w:rsidRPr="00947C4D">
        <w:t xml:space="preserve">chassis, </w:t>
      </w:r>
      <w:r w:rsidR="00DC1715" w:rsidRPr="00947C4D">
        <w:t xml:space="preserve">sporting </w:t>
      </w:r>
      <w:r w:rsidR="00F17E1C" w:rsidRPr="00947C4D">
        <w:t xml:space="preserve">a </w:t>
      </w:r>
      <w:r w:rsidRPr="00947C4D">
        <w:t xml:space="preserve">saloon-with-division body </w:t>
      </w:r>
      <w:r w:rsidR="00F17E1C" w:rsidRPr="00947C4D">
        <w:t>built by H</w:t>
      </w:r>
      <w:r w:rsidR="00735292" w:rsidRPr="00947C4D">
        <w:t>.</w:t>
      </w:r>
      <w:r w:rsidR="00F17E1C" w:rsidRPr="00947C4D">
        <w:t xml:space="preserve"> J</w:t>
      </w:r>
      <w:r w:rsidR="00735292" w:rsidRPr="00947C4D">
        <w:t>.</w:t>
      </w:r>
      <w:r w:rsidR="00F17E1C" w:rsidRPr="00947C4D">
        <w:t xml:space="preserve"> </w:t>
      </w:r>
      <w:proofErr w:type="spellStart"/>
      <w:r w:rsidR="00F17E1C" w:rsidRPr="00947C4D">
        <w:t>Mulliner</w:t>
      </w:r>
      <w:proofErr w:type="spellEnd"/>
      <w:r w:rsidR="006C33C5" w:rsidRPr="00947C4D">
        <w:t>,</w:t>
      </w:r>
      <w:r w:rsidR="00F17E1C" w:rsidRPr="00947C4D">
        <w:t xml:space="preserve"> </w:t>
      </w:r>
      <w:r w:rsidRPr="00947C4D">
        <w:t>was delivered in August 1936</w:t>
      </w:r>
      <w:r w:rsidR="006C33C5" w:rsidRPr="00947C4D">
        <w:t xml:space="preserve">. In all, </w:t>
      </w:r>
      <w:r w:rsidRPr="00947C4D">
        <w:t xml:space="preserve">710 </w:t>
      </w:r>
      <w:r w:rsidR="006C33C5" w:rsidRPr="00947C4D">
        <w:t xml:space="preserve">examples were </w:t>
      </w:r>
      <w:r w:rsidRPr="00947C4D">
        <w:t>produced</w:t>
      </w:r>
      <w:r w:rsidR="00DC1715" w:rsidRPr="00947C4D">
        <w:t>,</w:t>
      </w:r>
      <w:r w:rsidR="008D535E" w:rsidRPr="00947C4D">
        <w:t xml:space="preserve"> before </w:t>
      </w:r>
      <w:r w:rsidR="00D477AD" w:rsidRPr="00947C4D">
        <w:t xml:space="preserve">Rolls-Royce ceased its motor car production in 1939; the last Phantom III was </w:t>
      </w:r>
      <w:r w:rsidRPr="00947C4D">
        <w:t>purchased in June 1940.</w:t>
      </w:r>
    </w:p>
    <w:p w14:paraId="36E65AA0" w14:textId="7C437498" w:rsidR="00E835C4" w:rsidRDefault="00BE70CA" w:rsidP="003C251F">
      <w:r w:rsidRPr="00947C4D">
        <w:t>T</w:t>
      </w:r>
      <w:r w:rsidR="00E835C4" w:rsidRPr="00947C4D">
        <w:t xml:space="preserve">he directors of Rolls-Royce knew </w:t>
      </w:r>
      <w:r w:rsidR="000B6064" w:rsidRPr="00947C4D">
        <w:t>that</w:t>
      </w:r>
      <w:r w:rsidR="00A24C66" w:rsidRPr="00947C4D">
        <w:t>,</w:t>
      </w:r>
      <w:r w:rsidR="000B6064" w:rsidRPr="00947C4D">
        <w:t xml:space="preserve"> once peace returned, </w:t>
      </w:r>
      <w:r w:rsidR="00E835C4" w:rsidRPr="00947C4D">
        <w:t>they would be operating in a very different world</w:t>
      </w:r>
      <w:r w:rsidR="000B6064" w:rsidRPr="00947C4D">
        <w:t xml:space="preserve"> </w:t>
      </w:r>
      <w:r w:rsidR="003275D1" w:rsidRPr="00947C4D">
        <w:t xml:space="preserve">– and </w:t>
      </w:r>
      <w:r w:rsidR="000B6064" w:rsidRPr="00947C4D">
        <w:t xml:space="preserve">that </w:t>
      </w:r>
      <w:r w:rsidR="003275D1" w:rsidRPr="00947C4D">
        <w:t>there would be no place in it for a motor car like Phantom III.</w:t>
      </w:r>
      <w:r w:rsidR="00CC433F" w:rsidRPr="00947C4D">
        <w:t xml:space="preserve"> </w:t>
      </w:r>
      <w:r w:rsidRPr="00947C4D">
        <w:t xml:space="preserve">Perhaps even more </w:t>
      </w:r>
      <w:r w:rsidR="005B0651" w:rsidRPr="00947C4D">
        <w:t xml:space="preserve">so </w:t>
      </w:r>
      <w:r w:rsidRPr="00947C4D">
        <w:t xml:space="preserve">than in 1918, the marque would have to focus its energies on </w:t>
      </w:r>
      <w:r w:rsidR="009A3352" w:rsidRPr="00947C4D">
        <w:t xml:space="preserve">models that </w:t>
      </w:r>
      <w:r w:rsidR="000C3509" w:rsidRPr="00947C4D">
        <w:t xml:space="preserve">were </w:t>
      </w:r>
      <w:r w:rsidR="009A3352" w:rsidRPr="00947C4D">
        <w:t xml:space="preserve">more </w:t>
      </w:r>
      <w:r w:rsidR="00DC1715" w:rsidRPr="00947C4D">
        <w:t>in</w:t>
      </w:r>
      <w:r w:rsidR="00DC3A95" w:rsidRPr="00947C4D">
        <w:t xml:space="preserve"> </w:t>
      </w:r>
      <w:r w:rsidR="00DC1715" w:rsidRPr="00947C4D">
        <w:t>keeping with the time</w:t>
      </w:r>
      <w:r w:rsidR="009A3352" w:rsidRPr="00947C4D">
        <w:t xml:space="preserve">, </w:t>
      </w:r>
      <w:r w:rsidR="00DC1715" w:rsidRPr="00947C4D">
        <w:t xml:space="preserve">while continuing to build upon </w:t>
      </w:r>
      <w:r w:rsidR="009A3352" w:rsidRPr="00947C4D">
        <w:t xml:space="preserve">the standards of quality and refinement expected of a </w:t>
      </w:r>
      <w:r w:rsidR="000C3509" w:rsidRPr="00947C4D">
        <w:t xml:space="preserve">Rolls-Royce. </w:t>
      </w:r>
      <w:r w:rsidR="003275D1" w:rsidRPr="00947C4D">
        <w:t>S</w:t>
      </w:r>
      <w:r w:rsidR="000B6064" w:rsidRPr="00947C4D">
        <w:t>o</w:t>
      </w:r>
      <w:r w:rsidR="00A24C66" w:rsidRPr="00947C4D">
        <w:t>,</w:t>
      </w:r>
      <w:r w:rsidR="003275D1" w:rsidRPr="00947C4D">
        <w:t xml:space="preserve"> despite its </w:t>
      </w:r>
      <w:r w:rsidR="001005A5" w:rsidRPr="00947C4D">
        <w:t xml:space="preserve">technical </w:t>
      </w:r>
      <w:r w:rsidR="000D3744" w:rsidRPr="00947C4D">
        <w:t xml:space="preserve">brilliance, </w:t>
      </w:r>
      <w:r w:rsidR="00576920" w:rsidRPr="00947C4D">
        <w:t xml:space="preserve">superlative performance and </w:t>
      </w:r>
      <w:r w:rsidR="001005A5" w:rsidRPr="00947C4D">
        <w:t xml:space="preserve">immense </w:t>
      </w:r>
      <w:r w:rsidR="00576920" w:rsidRPr="00947C4D">
        <w:t xml:space="preserve">potential for further </w:t>
      </w:r>
      <w:r w:rsidR="00277477" w:rsidRPr="00947C4D">
        <w:t>development</w:t>
      </w:r>
      <w:r w:rsidR="00576920" w:rsidRPr="00947C4D">
        <w:t xml:space="preserve">, </w:t>
      </w:r>
      <w:r w:rsidR="00277477" w:rsidRPr="00947C4D">
        <w:t xml:space="preserve">its brief but transformative life was over. </w:t>
      </w:r>
      <w:r w:rsidR="00CB75E1" w:rsidRPr="00947C4D">
        <w:t>Yet its influence would be felt in every Rolls-Royce motor car</w:t>
      </w:r>
      <w:r w:rsidR="002654A6" w:rsidRPr="00947C4D">
        <w:t xml:space="preserve"> right up to and including the V12-powered models still being built at Goodwood today. </w:t>
      </w:r>
      <w:r w:rsidR="00550255" w:rsidRPr="00947C4D">
        <w:t xml:space="preserve">An enduring </w:t>
      </w:r>
      <w:r w:rsidR="002654A6" w:rsidRPr="00947C4D">
        <w:t xml:space="preserve">testament </w:t>
      </w:r>
      <w:r w:rsidR="00363FDA" w:rsidRPr="00947C4D">
        <w:t xml:space="preserve">to </w:t>
      </w:r>
      <w:r w:rsidR="002654A6" w:rsidRPr="00947C4D">
        <w:t xml:space="preserve">both the </w:t>
      </w:r>
      <w:r w:rsidR="00633F8F" w:rsidRPr="00947C4D">
        <w:t>excellence of Phantom III’s design and engineering</w:t>
      </w:r>
      <w:r w:rsidR="005C03CF" w:rsidRPr="00947C4D">
        <w:t>,</w:t>
      </w:r>
      <w:r w:rsidR="00A24C66" w:rsidRPr="00947C4D">
        <w:t xml:space="preserve"> </w:t>
      </w:r>
      <w:r w:rsidR="00633F8F" w:rsidRPr="00947C4D">
        <w:t xml:space="preserve">and the visionary </w:t>
      </w:r>
      <w:r w:rsidR="00546559" w:rsidRPr="00947C4D">
        <w:t>talents of its creator.</w:t>
      </w:r>
      <w:r w:rsidR="00546559">
        <w:t xml:space="preserve"> </w:t>
      </w:r>
    </w:p>
    <w:p w14:paraId="36F5B335" w14:textId="77777777" w:rsidR="005B0651" w:rsidRDefault="005B0651" w:rsidP="002607B3">
      <w:pPr>
        <w:spacing w:line="259" w:lineRule="auto"/>
        <w:rPr>
          <w:rFonts w:eastAsiaTheme="majorEastAsia" w:cstheme="majorBidi"/>
          <w:color w:val="000000" w:themeColor="text1"/>
          <w:szCs w:val="26"/>
        </w:rPr>
      </w:pPr>
    </w:p>
    <w:p w14:paraId="6D060CCC" w14:textId="382CD188" w:rsidR="002607B3" w:rsidRDefault="002607B3" w:rsidP="002607B3">
      <w:pPr>
        <w:spacing w:line="259" w:lineRule="auto"/>
        <w:rPr>
          <w:rFonts w:eastAsiaTheme="majorEastAsia" w:cstheme="majorBidi"/>
          <w:color w:val="000000" w:themeColor="text1"/>
          <w:szCs w:val="26"/>
        </w:rPr>
      </w:pPr>
      <w:r>
        <w:rPr>
          <w:rFonts w:eastAsiaTheme="majorEastAsia" w:cstheme="majorBidi"/>
          <w:color w:val="000000" w:themeColor="text1"/>
          <w:szCs w:val="26"/>
        </w:rPr>
        <w:t>- ENDS</w:t>
      </w:r>
      <w:r w:rsidR="00A24C66">
        <w:rPr>
          <w:rFonts w:eastAsiaTheme="majorEastAsia" w:cstheme="majorBidi"/>
          <w:color w:val="000000" w:themeColor="text1"/>
          <w:szCs w:val="26"/>
        </w:rPr>
        <w:t xml:space="preserve"> -</w:t>
      </w:r>
    </w:p>
    <w:p w14:paraId="0264D503" w14:textId="15814A62" w:rsidR="00D61C0B" w:rsidRDefault="00D61C0B" w:rsidP="00BF5BCD">
      <w:pPr>
        <w:tabs>
          <w:tab w:val="left" w:pos="1040"/>
        </w:tabs>
      </w:pPr>
    </w:p>
    <w:p w14:paraId="5E1F6178" w14:textId="77777777" w:rsidR="00DC1715" w:rsidRDefault="00DC1715" w:rsidP="00BF5BCD">
      <w:pPr>
        <w:tabs>
          <w:tab w:val="left" w:pos="1040"/>
        </w:tabs>
      </w:pPr>
    </w:p>
    <w:p w14:paraId="497EC800" w14:textId="77777777" w:rsidR="00DC1715" w:rsidRDefault="00DC1715" w:rsidP="00BF5BCD">
      <w:pPr>
        <w:tabs>
          <w:tab w:val="left" w:pos="1040"/>
        </w:tabs>
      </w:pPr>
    </w:p>
    <w:p w14:paraId="20A29FA8" w14:textId="77777777" w:rsidR="00DC1715" w:rsidRDefault="00DC1715" w:rsidP="00BF5BCD">
      <w:pPr>
        <w:tabs>
          <w:tab w:val="left" w:pos="1040"/>
        </w:tabs>
      </w:pPr>
    </w:p>
    <w:p w14:paraId="3C5089A1" w14:textId="77777777" w:rsidR="00DC1715" w:rsidRDefault="00DC1715" w:rsidP="00BF5BCD">
      <w:pPr>
        <w:tabs>
          <w:tab w:val="left" w:pos="1040"/>
        </w:tabs>
      </w:pPr>
    </w:p>
    <w:p w14:paraId="67F4E531" w14:textId="77777777" w:rsidR="00DC1715" w:rsidRDefault="00DC1715" w:rsidP="00BF5BCD">
      <w:pPr>
        <w:tabs>
          <w:tab w:val="left" w:pos="1040"/>
        </w:tabs>
      </w:pPr>
    </w:p>
    <w:p w14:paraId="14CF49A0" w14:textId="77777777" w:rsidR="00DC1715" w:rsidRDefault="00DC1715" w:rsidP="00BF5BCD">
      <w:pPr>
        <w:tabs>
          <w:tab w:val="left" w:pos="1040"/>
        </w:tabs>
      </w:pPr>
    </w:p>
    <w:p w14:paraId="1AEAC03E" w14:textId="77777777" w:rsidR="00DC1715" w:rsidRDefault="00DC1715" w:rsidP="00BF5BCD">
      <w:pPr>
        <w:tabs>
          <w:tab w:val="left" w:pos="1040"/>
        </w:tabs>
      </w:pPr>
    </w:p>
    <w:p w14:paraId="69300761" w14:textId="77777777" w:rsidR="00DC1715" w:rsidRDefault="00DC1715" w:rsidP="00BF5BCD">
      <w:pPr>
        <w:tabs>
          <w:tab w:val="left" w:pos="1040"/>
        </w:tabs>
      </w:pPr>
    </w:p>
    <w:p w14:paraId="1189BDD7" w14:textId="77777777" w:rsidR="00DC1715" w:rsidRDefault="00DC1715" w:rsidP="00BF5BCD">
      <w:pPr>
        <w:tabs>
          <w:tab w:val="left" w:pos="1040"/>
        </w:tabs>
      </w:pPr>
    </w:p>
    <w:p w14:paraId="4E2139F5" w14:textId="77777777" w:rsidR="00DC1715" w:rsidRPr="00DC1715" w:rsidRDefault="00DC1715" w:rsidP="00DC1715">
      <w:pPr>
        <w:pStyle w:val="Bullets"/>
        <w:numPr>
          <w:ilvl w:val="0"/>
          <w:numId w:val="0"/>
        </w:numPr>
        <w:rPr>
          <w:caps/>
        </w:rPr>
      </w:pPr>
      <w:r w:rsidRPr="00DC1715">
        <w:lastRenderedPageBreak/>
        <w:t>FURTHER INFORMATION</w:t>
      </w:r>
    </w:p>
    <w:p w14:paraId="6BB93F3F" w14:textId="77777777" w:rsidR="00DC1715" w:rsidRPr="00DC1715" w:rsidRDefault="00DC1715" w:rsidP="00DC1715">
      <w:r w:rsidRPr="00DC1715">
        <w:t xml:space="preserve">You can find all our press releases and press kits, as well as a wide selection of high resolution, downloadable photographs and video footage at our media website, </w:t>
      </w:r>
      <w:hyperlink r:id="rId8" w:history="1">
        <w:proofErr w:type="spellStart"/>
        <w:r w:rsidRPr="00DC1715">
          <w:rPr>
            <w:rStyle w:val="Hyperlink"/>
          </w:rPr>
          <w:t>PressClub</w:t>
        </w:r>
        <w:proofErr w:type="spellEnd"/>
      </w:hyperlink>
      <w:r w:rsidRPr="00DC1715">
        <w:t>.</w:t>
      </w:r>
    </w:p>
    <w:p w14:paraId="3CBC4C86" w14:textId="77777777" w:rsidR="00DC1715" w:rsidRPr="00DC1715" w:rsidRDefault="00DC1715" w:rsidP="00DC1715">
      <w:r w:rsidRPr="00DC1715">
        <w:t xml:space="preserve">You can also follow marque on social media: </w:t>
      </w:r>
      <w:hyperlink r:id="rId9" w:history="1">
        <w:r w:rsidRPr="00DC1715">
          <w:rPr>
            <w:rStyle w:val="Hyperlink"/>
          </w:rPr>
          <w:t>LinkedIn</w:t>
        </w:r>
      </w:hyperlink>
      <w:r w:rsidRPr="00DC1715">
        <w:t xml:space="preserve">; </w:t>
      </w:r>
      <w:hyperlink r:id="rId10" w:history="1">
        <w:r w:rsidRPr="00DC1715">
          <w:rPr>
            <w:rStyle w:val="Hyperlink"/>
          </w:rPr>
          <w:t>YouTube</w:t>
        </w:r>
      </w:hyperlink>
      <w:r w:rsidRPr="00DC1715">
        <w:t xml:space="preserve">; </w:t>
      </w:r>
      <w:hyperlink r:id="rId11" w:history="1">
        <w:r w:rsidRPr="00DC1715">
          <w:rPr>
            <w:rStyle w:val="Hyperlink"/>
          </w:rPr>
          <w:t>Instagram</w:t>
        </w:r>
      </w:hyperlink>
      <w:r w:rsidRPr="00DC1715">
        <w:t xml:space="preserve">; and </w:t>
      </w:r>
      <w:hyperlink r:id="rId12" w:history="1">
        <w:r w:rsidRPr="00DC1715">
          <w:rPr>
            <w:rStyle w:val="Hyperlink"/>
          </w:rPr>
          <w:t>Facebook</w:t>
        </w:r>
      </w:hyperlink>
      <w:r w:rsidRPr="00DC1715">
        <w:t>.</w:t>
      </w:r>
    </w:p>
    <w:p w14:paraId="1ED0753E" w14:textId="77777777" w:rsidR="00DC1715" w:rsidRPr="00DC1715" w:rsidRDefault="00DC1715" w:rsidP="00DC1715"/>
    <w:p w14:paraId="3E2E86B8" w14:textId="77777777" w:rsidR="00DC1715" w:rsidRPr="00DC1715" w:rsidRDefault="00DC1715" w:rsidP="00DC1715">
      <w:r w:rsidRPr="00DC1715">
        <w:t>EDITORS’ NOTES</w:t>
      </w:r>
    </w:p>
    <w:p w14:paraId="19F3075B" w14:textId="77777777" w:rsidR="00DC1715" w:rsidRPr="00DC1715" w:rsidRDefault="00DC1715" w:rsidP="00DC1715">
      <w:r w:rsidRPr="00DC1715">
        <w:t>Rolls-Royce Motor Cars is a true luxury house, creating the world’s most recognised, revered and desirable handcrafted Bespoke products for its international clientele.</w:t>
      </w:r>
    </w:p>
    <w:p w14:paraId="1B6DDE9D" w14:textId="77777777" w:rsidR="00DC1715" w:rsidRPr="00DC1715" w:rsidRDefault="00DC1715" w:rsidP="00DC1715">
      <w:r w:rsidRPr="00DC1715">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sidRPr="00DC1715">
          <w:rPr>
            <w:rStyle w:val="Hyperlink"/>
          </w:rPr>
          <w:t>independent study</w:t>
        </w:r>
      </w:hyperlink>
      <w:r w:rsidRPr="00DC1715">
        <w:rPr>
          <w:color w:val="FF6432" w:themeColor="accent5"/>
        </w:rPr>
        <w:t xml:space="preserve"> </w:t>
      </w:r>
      <w:r w:rsidRPr="00DC1715">
        <w:t>by the London School of Economics &amp; Political Science confirms that since the company first launched at Goodwood in 2003, it has contributed more than £4 billion to the UK economy and adds more than £500 million in economic value every year.</w:t>
      </w:r>
    </w:p>
    <w:p w14:paraId="6101FB7C" w14:textId="77777777" w:rsidR="00DC1715" w:rsidRPr="00DC1715" w:rsidRDefault="00DC1715" w:rsidP="00DC1715">
      <w:r w:rsidRPr="00DC1715">
        <w:t>Rolls-Royce Motor Cars is a wholly owned subsidiary of the BMW Group and is a completely separate, unrelated company from Rolls-Royce plc, the manufacturer of aircraft engines and propulsion systems.</w:t>
      </w:r>
    </w:p>
    <w:p w14:paraId="2419A4B5" w14:textId="77777777" w:rsidR="00DC1715" w:rsidRPr="00DC1715" w:rsidRDefault="00DC1715" w:rsidP="00DC1715"/>
    <w:p w14:paraId="06D0735F" w14:textId="77777777" w:rsidR="00DC1715" w:rsidRPr="00DC1715" w:rsidRDefault="00DC1715" w:rsidP="00DC1715">
      <w:r w:rsidRPr="00DC1715">
        <w:t>120TH ANNIVERSARY</w:t>
      </w:r>
    </w:p>
    <w:p w14:paraId="05E6BF29" w14:textId="77777777" w:rsidR="00DC1715" w:rsidRPr="00DC1715" w:rsidRDefault="00DC1715" w:rsidP="00DC1715">
      <w:r w:rsidRPr="00DC1715">
        <w:t xml:space="preserve">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w:t>
      </w:r>
      <w:r w:rsidRPr="00DC1715">
        <w:lastRenderedPageBreak/>
        <w:t>their names to a dynasty of motor cars that continues to define superluxury motoring across the world.</w:t>
      </w:r>
    </w:p>
    <w:p w14:paraId="00402B7D" w14:textId="77777777" w:rsidR="00DC1715" w:rsidRPr="00DC1715" w:rsidRDefault="00DC1715" w:rsidP="00DC1715">
      <w:pPr>
        <w:spacing w:line="360" w:lineRule="auto"/>
        <w:rPr>
          <w:rFonts w:ascii="Riviera Nights Light" w:hAnsi="Riviera Nights Light"/>
          <w:color w:val="212121"/>
        </w:rPr>
      </w:pPr>
      <w:r w:rsidRPr="00DC1715">
        <w:rPr>
          <w:rFonts w:ascii="Riviera Nights Light" w:hAnsi="Riviera Nights Light"/>
          <w:color w:val="212121"/>
        </w:rPr>
        <w:t>The Rolls-Royce ‘Makers of the Marque’ series:</w:t>
      </w:r>
    </w:p>
    <w:p w14:paraId="38D1189A" w14:textId="77777777" w:rsidR="00DC1715" w:rsidRPr="00DC1715" w:rsidRDefault="00DC1715" w:rsidP="00DC1715">
      <w:pPr>
        <w:pStyle w:val="Bullets"/>
        <w:spacing w:after="165"/>
        <w:ind w:left="714" w:hanging="357"/>
      </w:pPr>
      <w:r w:rsidRPr="00DC1715">
        <w:t>Henry Edmunds, born 19 March 1853</w:t>
      </w:r>
    </w:p>
    <w:p w14:paraId="48A99CA5" w14:textId="77777777" w:rsidR="00DC1715" w:rsidRPr="00DC1715" w:rsidRDefault="00DC1715" w:rsidP="00DC1715">
      <w:pPr>
        <w:pStyle w:val="Bullets"/>
        <w:spacing w:after="165"/>
        <w:ind w:left="714" w:hanging="357"/>
      </w:pPr>
      <w:r w:rsidRPr="00DC1715">
        <w:t>Sir Henry Royce, born 27 March 1863</w:t>
      </w:r>
    </w:p>
    <w:p w14:paraId="2DEB3FDB" w14:textId="77777777" w:rsidR="00DC1715" w:rsidRPr="00DC1715" w:rsidRDefault="00DC1715" w:rsidP="00DC1715">
      <w:pPr>
        <w:pStyle w:val="Bullets"/>
        <w:spacing w:after="165"/>
        <w:ind w:left="714" w:hanging="357"/>
      </w:pPr>
      <w:r w:rsidRPr="00DC1715">
        <w:t>Eleanor Thornton, born 15 April 1880</w:t>
      </w:r>
    </w:p>
    <w:p w14:paraId="34FD8D33" w14:textId="77777777" w:rsidR="00DC1715" w:rsidRPr="00DC1715" w:rsidRDefault="00DC1715" w:rsidP="00DC1715">
      <w:pPr>
        <w:pStyle w:val="Bullets"/>
        <w:spacing w:after="165"/>
        <w:ind w:left="714" w:hanging="357"/>
      </w:pPr>
      <w:r w:rsidRPr="00DC1715">
        <w:t>Ernest Hives, born 21 April 1886</w:t>
      </w:r>
    </w:p>
    <w:p w14:paraId="7E1EB2CB" w14:textId="77777777" w:rsidR="00DC1715" w:rsidRPr="00DC1715" w:rsidRDefault="00DC1715" w:rsidP="00DC1715">
      <w:pPr>
        <w:pStyle w:val="Bullets"/>
        <w:spacing w:after="165"/>
        <w:ind w:left="714" w:hanging="357"/>
      </w:pPr>
      <w:r w:rsidRPr="00DC1715">
        <w:t>Lord John Walter Edward Douglas-Scott-Montagu, born 10 June 1866</w:t>
      </w:r>
    </w:p>
    <w:p w14:paraId="7ABE0AB5" w14:textId="77777777" w:rsidR="00DC1715" w:rsidRPr="00DC1715" w:rsidRDefault="00DC1715" w:rsidP="00DC1715">
      <w:pPr>
        <w:pStyle w:val="Bullets"/>
        <w:spacing w:after="165"/>
        <w:ind w:left="714" w:hanging="357"/>
      </w:pPr>
      <w:r w:rsidRPr="00DC1715">
        <w:t>The Hon. Charles Rolls, born 27 August 1877</w:t>
      </w:r>
    </w:p>
    <w:p w14:paraId="67ADB06C" w14:textId="77777777" w:rsidR="00DC1715" w:rsidRPr="00DC1715" w:rsidRDefault="00DC1715" w:rsidP="00DC1715">
      <w:pPr>
        <w:pStyle w:val="Bullets"/>
        <w:spacing w:after="165"/>
        <w:ind w:left="714" w:hanging="357"/>
      </w:pPr>
      <w:r w:rsidRPr="00DC1715">
        <w:t>Claude Johnson, born 24 October 1864</w:t>
      </w:r>
    </w:p>
    <w:p w14:paraId="0D560404" w14:textId="77777777" w:rsidR="00DC1715" w:rsidRPr="00DC1715" w:rsidRDefault="00DC1715" w:rsidP="00DC1715">
      <w:pPr>
        <w:pStyle w:val="Bullets"/>
        <w:spacing w:after="165"/>
        <w:ind w:left="714" w:hanging="357"/>
      </w:pPr>
      <w:r w:rsidRPr="00DC1715">
        <w:t>Charles Sykes, born 18 December 1875</w:t>
      </w:r>
    </w:p>
    <w:p w14:paraId="37E4CCB2" w14:textId="77777777" w:rsidR="00DC1715" w:rsidRPr="00DC1715" w:rsidRDefault="00DC1715" w:rsidP="00DC1715">
      <w:pPr>
        <w:pStyle w:val="Bullets"/>
        <w:spacing w:after="165"/>
        <w:ind w:left="714" w:hanging="357"/>
      </w:pPr>
      <w:r w:rsidRPr="00DC1715">
        <w:t xml:space="preserve">Eric </w:t>
      </w:r>
      <w:proofErr w:type="spellStart"/>
      <w:r w:rsidRPr="00DC1715">
        <w:t>Platford</w:t>
      </w:r>
      <w:proofErr w:type="spellEnd"/>
      <w:r w:rsidRPr="00DC1715">
        <w:t>, born 25 February 1883</w:t>
      </w:r>
    </w:p>
    <w:p w14:paraId="5F8D87D4" w14:textId="77777777" w:rsidR="00DC1715" w:rsidRPr="00DC1715" w:rsidRDefault="00DC1715" w:rsidP="00DC1715">
      <w:pPr>
        <w:spacing w:line="360" w:lineRule="auto"/>
        <w:rPr>
          <w:rFonts w:ascii="Riviera Nights Light" w:hAnsi="Riviera Nights Light"/>
          <w:color w:val="212121"/>
        </w:rPr>
      </w:pPr>
      <w:bookmarkStart w:id="0" w:name="_Hlk164770237"/>
    </w:p>
    <w:p w14:paraId="53A0AE93" w14:textId="77777777" w:rsidR="00DC1715" w:rsidRPr="00DC1715" w:rsidRDefault="00DC1715" w:rsidP="00DC1715">
      <w:pPr>
        <w:spacing w:line="360" w:lineRule="auto"/>
        <w:rPr>
          <w:rFonts w:ascii="Riviera Nights Light" w:hAnsi="Riviera Nights Light"/>
          <w:color w:val="212121"/>
        </w:rPr>
      </w:pPr>
      <w:r w:rsidRPr="00DC1715">
        <w:rPr>
          <w:rFonts w:ascii="Riviera Nights Light" w:hAnsi="Riviera Nights Light"/>
          <w:color w:val="212121"/>
        </w:rPr>
        <w:t>The Rolls-Royce ‘Models of the Marque’ series:</w:t>
      </w:r>
    </w:p>
    <w:p w14:paraId="56562015" w14:textId="77777777" w:rsidR="00DC1715" w:rsidRPr="00DC1715" w:rsidRDefault="00DC1715" w:rsidP="00DC1715">
      <w:pPr>
        <w:pStyle w:val="Bullets"/>
        <w:spacing w:after="165"/>
        <w:ind w:left="714" w:hanging="357"/>
      </w:pPr>
      <w:r w:rsidRPr="00DC1715">
        <w:t>1900s: Royce 10 H.P. / Rolls-Royce 10 H.P.</w:t>
      </w:r>
    </w:p>
    <w:p w14:paraId="4119A7EF" w14:textId="77777777" w:rsidR="00DC1715" w:rsidRPr="00DC1715" w:rsidRDefault="00DC1715" w:rsidP="00DC1715">
      <w:pPr>
        <w:pStyle w:val="Bullets"/>
        <w:spacing w:after="165"/>
        <w:ind w:left="714" w:hanging="357"/>
      </w:pPr>
      <w:r w:rsidRPr="00DC1715">
        <w:t>1910s: Rolls-Royce 40/50 H.P. ‘Silver Ghost’</w:t>
      </w:r>
    </w:p>
    <w:p w14:paraId="104C61A8" w14:textId="77777777" w:rsidR="00DC1715" w:rsidRPr="00DC1715" w:rsidRDefault="00DC1715" w:rsidP="00DC1715">
      <w:pPr>
        <w:pStyle w:val="Bullets"/>
        <w:spacing w:after="165"/>
        <w:ind w:left="714" w:hanging="357"/>
      </w:pPr>
      <w:r w:rsidRPr="00DC1715">
        <w:t xml:space="preserve">1920s: Rolls-Royce 20 H.P. the ‘Twenty’ </w:t>
      </w:r>
    </w:p>
    <w:p w14:paraId="5D4B17BC" w14:textId="77777777" w:rsidR="00DC1715" w:rsidRPr="00DC1715" w:rsidRDefault="00DC1715" w:rsidP="00DC1715">
      <w:pPr>
        <w:pStyle w:val="Bullets"/>
        <w:spacing w:after="165"/>
        <w:ind w:left="714" w:hanging="357"/>
      </w:pPr>
      <w:r w:rsidRPr="00DC1715">
        <w:t>1930s: Rolls-Royce Phantom III</w:t>
      </w:r>
    </w:p>
    <w:p w14:paraId="1002BBA9" w14:textId="77777777" w:rsidR="00B1327E" w:rsidRDefault="00B1327E" w:rsidP="00DC1715">
      <w:pPr>
        <w:spacing w:line="259" w:lineRule="auto"/>
        <w:rPr>
          <w:rFonts w:ascii="Riviera Nights Light" w:hAnsi="Riviera Nights Light"/>
          <w:color w:val="212121"/>
        </w:rPr>
      </w:pPr>
    </w:p>
    <w:p w14:paraId="24DA7FDC" w14:textId="46178980" w:rsidR="00DC1715" w:rsidRPr="00DC1715" w:rsidRDefault="00DC1715" w:rsidP="00DC1715">
      <w:pPr>
        <w:spacing w:line="259" w:lineRule="auto"/>
        <w:rPr>
          <w:rFonts w:ascii="Riviera Nights Light" w:hAnsi="Riviera Nights Light"/>
          <w:color w:val="212121"/>
        </w:rPr>
      </w:pPr>
      <w:r w:rsidRPr="00DC1715">
        <w:rPr>
          <w:rFonts w:ascii="Riviera Nights Light" w:hAnsi="Riviera Nights Light"/>
          <w:color w:val="212121"/>
        </w:rPr>
        <w:t>Watch this space for more…</w:t>
      </w:r>
      <w:bookmarkEnd w:id="0"/>
    </w:p>
    <w:p w14:paraId="6D67D85C" w14:textId="77777777" w:rsidR="00DC1715" w:rsidRPr="00DC1715" w:rsidRDefault="00DC1715" w:rsidP="00DC1715">
      <w:pPr>
        <w:spacing w:line="259" w:lineRule="auto"/>
        <w:rPr>
          <w:rFonts w:ascii="Riviera Nights Light" w:hAnsi="Riviera Nights Light"/>
          <w:color w:val="212121"/>
        </w:rPr>
      </w:pPr>
    </w:p>
    <w:p w14:paraId="43E43F87" w14:textId="77777777" w:rsidR="00DC1715" w:rsidRPr="00DC1715" w:rsidRDefault="00DC1715" w:rsidP="00DC1715">
      <w:pPr>
        <w:spacing w:line="259" w:lineRule="auto"/>
        <w:rPr>
          <w:rFonts w:eastAsiaTheme="majorEastAsia" w:cstheme="majorBidi"/>
          <w:color w:val="000000" w:themeColor="text1"/>
          <w:szCs w:val="26"/>
        </w:rPr>
      </w:pPr>
      <w:r w:rsidRPr="00DC1715">
        <w:rPr>
          <w:rFonts w:eastAsiaTheme="majorEastAsia" w:cstheme="majorBidi"/>
          <w:color w:val="000000" w:themeColor="text1"/>
          <w:szCs w:val="26"/>
        </w:rPr>
        <w:br w:type="page"/>
      </w:r>
    </w:p>
    <w:p w14:paraId="2665EC7F" w14:textId="77777777" w:rsidR="00DC1715" w:rsidRPr="00DC1715" w:rsidRDefault="00DC1715" w:rsidP="00DC1715">
      <w:pPr>
        <w:spacing w:line="259" w:lineRule="auto"/>
        <w:rPr>
          <w:rFonts w:eastAsiaTheme="majorEastAsia" w:cstheme="majorBidi"/>
          <w:color w:val="000000" w:themeColor="text1"/>
          <w:szCs w:val="26"/>
        </w:rPr>
      </w:pPr>
      <w:r w:rsidRPr="00DC1715">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DC1715" w:rsidRPr="00DC1715" w14:paraId="2E0FBC1F" w14:textId="77777777" w:rsidTr="00FC1622">
        <w:tc>
          <w:tcPr>
            <w:tcW w:w="4536" w:type="dxa"/>
            <w:hideMark/>
          </w:tcPr>
          <w:p w14:paraId="2F2E7E6F" w14:textId="77777777" w:rsidR="00DC1715" w:rsidRPr="00DC1715" w:rsidRDefault="00DC1715" w:rsidP="00FC1622">
            <w:r w:rsidRPr="00DC1715">
              <w:rPr>
                <w:rFonts w:ascii="Riviera Nights Bold" w:hAnsi="Riviera Nights Bold"/>
              </w:rPr>
              <w:t>Director of Global Communications</w:t>
            </w:r>
            <w:r w:rsidRPr="00DC1715">
              <w:t xml:space="preserve"> </w:t>
            </w:r>
            <w:r w:rsidRPr="00DC1715">
              <w:br/>
              <w:t xml:space="preserve">Emma Begley: +44 (0)1243 384060 </w:t>
            </w:r>
            <w:hyperlink r:id="rId14" w:history="1">
              <w:r w:rsidRPr="00DC1715">
                <w:rPr>
                  <w:rStyle w:val="Hyperlink"/>
                </w:rPr>
                <w:t>Email</w:t>
              </w:r>
            </w:hyperlink>
          </w:p>
        </w:tc>
        <w:tc>
          <w:tcPr>
            <w:tcW w:w="4820" w:type="dxa"/>
          </w:tcPr>
          <w:p w14:paraId="25B527F1" w14:textId="77777777" w:rsidR="00DC1715" w:rsidRPr="00DC1715" w:rsidRDefault="00DC1715" w:rsidP="00FC1622">
            <w:pPr>
              <w:rPr>
                <w:rStyle w:val="Hyperlink"/>
              </w:rPr>
            </w:pPr>
            <w:r w:rsidRPr="00DC1715">
              <w:rPr>
                <w:rFonts w:ascii="Riviera Nights Bold" w:hAnsi="Riviera Nights Bold"/>
              </w:rPr>
              <w:t>Head of Corporate Relations and Heritage</w:t>
            </w:r>
            <w:r w:rsidRPr="00DC1715">
              <w:rPr>
                <w:rFonts w:ascii="Riviera Nights Bold" w:hAnsi="Riviera Nights Bold"/>
                <w:b/>
                <w:bCs/>
              </w:rPr>
              <w:br/>
            </w:r>
            <w:r w:rsidRPr="00DC1715">
              <w:t xml:space="preserve">Andrew Ball: +44 (0)7815 244064 </w:t>
            </w:r>
            <w:hyperlink r:id="rId15" w:history="1">
              <w:r w:rsidRPr="00DC1715">
                <w:rPr>
                  <w:rStyle w:val="Hyperlink"/>
                </w:rPr>
                <w:t>Email</w:t>
              </w:r>
            </w:hyperlink>
          </w:p>
          <w:p w14:paraId="31CA0432" w14:textId="77777777" w:rsidR="00DC1715" w:rsidRPr="00DC1715" w:rsidRDefault="00DC1715" w:rsidP="00FC1622"/>
        </w:tc>
      </w:tr>
      <w:tr w:rsidR="00DC1715" w:rsidRPr="00DC1715" w14:paraId="31BBE84A" w14:textId="77777777" w:rsidTr="00FC1622">
        <w:tc>
          <w:tcPr>
            <w:tcW w:w="4536" w:type="dxa"/>
            <w:hideMark/>
          </w:tcPr>
          <w:p w14:paraId="2CB0AF74" w14:textId="77777777" w:rsidR="00DC1715" w:rsidRPr="00DC1715" w:rsidRDefault="00DC1715" w:rsidP="00FC1622">
            <w:r w:rsidRPr="00DC1715">
              <w:rPr>
                <w:rFonts w:ascii="Riviera Nights Bold" w:hAnsi="Riviera Nights Bold"/>
              </w:rPr>
              <w:t>Head of Global Product Communications</w:t>
            </w:r>
            <w:r w:rsidRPr="00DC1715">
              <w:rPr>
                <w:rFonts w:ascii="Riviera Nights Bold" w:hAnsi="Riviera Nights Bold"/>
                <w:b/>
                <w:bCs/>
              </w:rPr>
              <w:br/>
            </w:r>
            <w:r w:rsidRPr="00DC1715">
              <w:t>Georgina Cox: +44 (0)7815 370878</w:t>
            </w:r>
            <w:r w:rsidRPr="00DC1715">
              <w:rPr>
                <w:rFonts w:ascii="Riviera Nights Black" w:hAnsi="Riviera Nights Black"/>
                <w:b/>
                <w:bCs/>
              </w:rPr>
              <w:t> </w:t>
            </w:r>
            <w:hyperlink r:id="rId16" w:history="1">
              <w:r w:rsidRPr="00DC1715">
                <w:rPr>
                  <w:rStyle w:val="Hyperlink"/>
                </w:rPr>
                <w:t>Email</w:t>
              </w:r>
            </w:hyperlink>
          </w:p>
        </w:tc>
        <w:tc>
          <w:tcPr>
            <w:tcW w:w="4820" w:type="dxa"/>
          </w:tcPr>
          <w:p w14:paraId="1147C5D7" w14:textId="77777777" w:rsidR="00DC1715" w:rsidRPr="00DC1715" w:rsidRDefault="00DC1715" w:rsidP="00FC1622">
            <w:pPr>
              <w:rPr>
                <w:rStyle w:val="Hyperlink"/>
              </w:rPr>
            </w:pPr>
            <w:r w:rsidRPr="00DC1715">
              <w:rPr>
                <w:rFonts w:ascii="Riviera Nights Bold" w:hAnsi="Riviera Nights Bold"/>
              </w:rPr>
              <w:t>Global Product PR Manager</w:t>
            </w:r>
            <w:r w:rsidRPr="00DC1715">
              <w:br/>
              <w:t>Katie Sherman: +</w:t>
            </w:r>
            <w:r w:rsidRPr="00DC1715">
              <w:rPr>
                <w:rFonts w:ascii="Riviera Nights Light" w:hAnsi="Riviera Nights Light"/>
                <w:color w:val="281432"/>
                <w:lang w:eastAsia="en-GB"/>
              </w:rPr>
              <w:t xml:space="preserve">44 (0)7815 244896 </w:t>
            </w:r>
            <w:hyperlink r:id="rId17" w:history="1">
              <w:r w:rsidRPr="00DC1715">
                <w:rPr>
                  <w:rStyle w:val="Hyperlink"/>
                </w:rPr>
                <w:t>Email</w:t>
              </w:r>
            </w:hyperlink>
          </w:p>
          <w:p w14:paraId="097D94A3" w14:textId="77777777" w:rsidR="00DC1715" w:rsidRPr="00DC1715" w:rsidRDefault="00DC1715" w:rsidP="00FC1622"/>
        </w:tc>
      </w:tr>
      <w:tr w:rsidR="00DC1715" w:rsidRPr="00DC1715" w14:paraId="58BB3461" w14:textId="77777777" w:rsidTr="00FC1622">
        <w:tc>
          <w:tcPr>
            <w:tcW w:w="4536" w:type="dxa"/>
          </w:tcPr>
          <w:p w14:paraId="10CB25C5" w14:textId="77777777" w:rsidR="00DC1715" w:rsidRPr="00DC1715" w:rsidRDefault="00DC1715" w:rsidP="00FC1622">
            <w:pPr>
              <w:rPr>
                <w:rStyle w:val="Hyperlink"/>
              </w:rPr>
            </w:pPr>
            <w:r w:rsidRPr="00DC1715">
              <w:rPr>
                <w:rFonts w:ascii="Riviera Nights Bold" w:hAnsi="Riviera Nights Bold"/>
              </w:rPr>
              <w:t>Head of Global Luxury and Corporate Communications</w:t>
            </w:r>
            <w:r w:rsidRPr="00DC1715">
              <w:br/>
              <w:t>Marius Tegneby: +</w:t>
            </w:r>
            <w:r w:rsidRPr="00DC1715">
              <w:rPr>
                <w:rFonts w:ascii="Riviera Nights Light" w:hAnsi="Riviera Nights Light"/>
                <w:color w:val="281432"/>
                <w:lang w:eastAsia="en-GB"/>
              </w:rPr>
              <w:t xml:space="preserve">44 (0)7815 246106 </w:t>
            </w:r>
            <w:hyperlink r:id="rId18" w:history="1">
              <w:r w:rsidRPr="00DC1715">
                <w:rPr>
                  <w:rStyle w:val="Hyperlink"/>
                </w:rPr>
                <w:t>Email</w:t>
              </w:r>
            </w:hyperlink>
          </w:p>
          <w:p w14:paraId="5C74A399" w14:textId="77777777" w:rsidR="00DC1715" w:rsidRPr="00DC1715" w:rsidRDefault="00DC1715" w:rsidP="00FC1622">
            <w:pPr>
              <w:ind w:right="-103"/>
            </w:pPr>
          </w:p>
        </w:tc>
        <w:tc>
          <w:tcPr>
            <w:tcW w:w="4820" w:type="dxa"/>
          </w:tcPr>
          <w:p w14:paraId="01B504CB" w14:textId="77777777" w:rsidR="00DC1715" w:rsidRPr="00DC1715" w:rsidRDefault="00DC1715" w:rsidP="00FC1622">
            <w:pPr>
              <w:ind w:right="-103"/>
              <w:rPr>
                <w:rStyle w:val="Hyperlink"/>
              </w:rPr>
            </w:pPr>
            <w:r w:rsidRPr="00DC1715">
              <w:rPr>
                <w:rFonts w:ascii="Riviera Nights Bold" w:hAnsi="Riviera Nights Bold"/>
              </w:rPr>
              <w:t>Sustainability and Corporate Communications Manager</w:t>
            </w:r>
            <w:r w:rsidRPr="00DC1715">
              <w:rPr>
                <w:rFonts w:ascii="Riviera Nights Bold" w:hAnsi="Riviera Nights Bold"/>
                <w:b/>
                <w:bCs/>
              </w:rPr>
              <w:br/>
            </w:r>
            <w:r w:rsidRPr="00DC1715">
              <w:t xml:space="preserve">Luke Strudwick: +44 (0)7815 245918 </w:t>
            </w:r>
            <w:hyperlink r:id="rId19" w:history="1">
              <w:r w:rsidRPr="00DC1715">
                <w:rPr>
                  <w:rStyle w:val="Hyperlink"/>
                </w:rPr>
                <w:t>Email</w:t>
              </w:r>
            </w:hyperlink>
          </w:p>
          <w:p w14:paraId="18859BEB" w14:textId="77777777" w:rsidR="00DC1715" w:rsidRPr="00DC1715" w:rsidRDefault="00DC1715" w:rsidP="00FC1622"/>
        </w:tc>
      </w:tr>
      <w:tr w:rsidR="00DC1715" w:rsidRPr="00DC1715" w14:paraId="39631116" w14:textId="77777777" w:rsidTr="00FC1622">
        <w:tc>
          <w:tcPr>
            <w:tcW w:w="4536" w:type="dxa"/>
            <w:hideMark/>
          </w:tcPr>
          <w:p w14:paraId="20D54BF3" w14:textId="77777777" w:rsidR="00DC1715" w:rsidRPr="00DC1715" w:rsidRDefault="00DC1715" w:rsidP="00FC1622">
            <w:pPr>
              <w:rPr>
                <w:rFonts w:ascii="Riviera Nights Bold" w:hAnsi="Riviera Nights Bold"/>
                <w:lang w:val="fr-FR"/>
              </w:rPr>
            </w:pPr>
            <w:r w:rsidRPr="00DC1715">
              <w:rPr>
                <w:rFonts w:ascii="Riviera Nights Bold" w:hAnsi="Riviera Nights Bold"/>
                <w:lang w:val="fr-FR"/>
              </w:rPr>
              <w:t>Global Lifestyle Communications</w:t>
            </w:r>
          </w:p>
          <w:p w14:paraId="31CF7388" w14:textId="77777777" w:rsidR="00DC1715" w:rsidRPr="00DC1715" w:rsidRDefault="00DC1715" w:rsidP="00FC1622">
            <w:pPr>
              <w:rPr>
                <w:lang w:val="fr-FR"/>
              </w:rPr>
            </w:pPr>
            <w:r w:rsidRPr="00DC1715">
              <w:rPr>
                <w:lang w:val="fr-FR"/>
              </w:rPr>
              <w:t xml:space="preserve">Malika </w:t>
            </w:r>
            <w:proofErr w:type="spellStart"/>
            <w:r w:rsidRPr="00DC1715">
              <w:rPr>
                <w:lang w:val="fr-FR"/>
              </w:rPr>
              <w:t>Abdullaeva</w:t>
            </w:r>
            <w:proofErr w:type="spellEnd"/>
            <w:r w:rsidRPr="00DC1715">
              <w:rPr>
                <w:lang w:val="fr-FR"/>
              </w:rPr>
              <w:t>:</w:t>
            </w:r>
          </w:p>
          <w:p w14:paraId="7E900277" w14:textId="77777777" w:rsidR="00DC1715" w:rsidRPr="00DC1715" w:rsidRDefault="00DC1715" w:rsidP="00FC1622">
            <w:pPr>
              <w:rPr>
                <w:rFonts w:ascii="Riviera Nights Bold" w:hAnsi="Riviera Nights Bold"/>
              </w:rPr>
            </w:pPr>
            <w:r w:rsidRPr="00DC1715">
              <w:rPr>
                <w:lang w:val="fr-FR"/>
              </w:rPr>
              <w:t>+</w:t>
            </w:r>
            <w:r w:rsidRPr="00DC1715">
              <w:rPr>
                <w:rFonts w:ascii="Riviera Nights Light" w:hAnsi="Riviera Nights Light"/>
                <w:color w:val="281432"/>
                <w:lang w:val="fr-FR" w:eastAsia="en-GB"/>
              </w:rPr>
              <w:t>44 (0)7815 244874</w:t>
            </w:r>
            <w:r w:rsidRPr="00DC1715">
              <w:rPr>
                <w:lang w:val="fr-FR"/>
              </w:rPr>
              <w:t xml:space="preserve"> </w:t>
            </w:r>
            <w:hyperlink r:id="rId20" w:history="1">
              <w:r w:rsidRPr="00DC1715">
                <w:rPr>
                  <w:rStyle w:val="Hyperlink"/>
                  <w:lang w:val="fr-FR"/>
                </w:rPr>
                <w:t>Email</w:t>
              </w:r>
            </w:hyperlink>
          </w:p>
        </w:tc>
        <w:tc>
          <w:tcPr>
            <w:tcW w:w="4820" w:type="dxa"/>
          </w:tcPr>
          <w:p w14:paraId="75BB9C2B" w14:textId="77777777" w:rsidR="00DC1715" w:rsidRPr="00DC1715" w:rsidRDefault="00DC1715" w:rsidP="00FC1622">
            <w:pPr>
              <w:ind w:right="-103"/>
              <w:rPr>
                <w:rFonts w:ascii="Riviera Nights Bold" w:hAnsi="Riviera Nights Bold"/>
              </w:rPr>
            </w:pPr>
          </w:p>
        </w:tc>
      </w:tr>
      <w:tr w:rsidR="00DC1715" w:rsidRPr="00DC1715" w14:paraId="1AEBD025" w14:textId="77777777" w:rsidTr="00FC1622">
        <w:tc>
          <w:tcPr>
            <w:tcW w:w="4536" w:type="dxa"/>
          </w:tcPr>
          <w:p w14:paraId="28934F63" w14:textId="77777777" w:rsidR="00DC1715" w:rsidRPr="00DC1715" w:rsidRDefault="00DC1715" w:rsidP="00FC1622">
            <w:pPr>
              <w:rPr>
                <w:rFonts w:ascii="Riviera Nights Bold" w:hAnsi="Riviera Nights Bold"/>
                <w:b/>
                <w:bCs/>
              </w:rPr>
            </w:pPr>
          </w:p>
        </w:tc>
        <w:tc>
          <w:tcPr>
            <w:tcW w:w="4820" w:type="dxa"/>
          </w:tcPr>
          <w:p w14:paraId="36594D00" w14:textId="77777777" w:rsidR="00DC1715" w:rsidRPr="00DC1715" w:rsidRDefault="00DC1715" w:rsidP="00FC1622">
            <w:pPr>
              <w:rPr>
                <w:rFonts w:ascii="Riviera Nights Bold" w:hAnsi="Riviera Nights Bold"/>
                <w:b/>
                <w:bCs/>
              </w:rPr>
            </w:pPr>
          </w:p>
        </w:tc>
      </w:tr>
    </w:tbl>
    <w:p w14:paraId="639CD86E" w14:textId="77777777" w:rsidR="00DC1715" w:rsidRPr="00DC1715" w:rsidRDefault="00DC1715" w:rsidP="00DC1715">
      <w:r w:rsidRPr="00DC1715">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DC1715" w:rsidRPr="00DC1715" w14:paraId="2F44A17E" w14:textId="77777777" w:rsidTr="00FC1622">
        <w:tc>
          <w:tcPr>
            <w:tcW w:w="4559" w:type="dxa"/>
          </w:tcPr>
          <w:p w14:paraId="1327EE9F" w14:textId="77777777" w:rsidR="00DC1715" w:rsidRPr="00DC1715" w:rsidRDefault="00DC1715" w:rsidP="00FC1622">
            <w:pPr>
              <w:rPr>
                <w:rFonts w:ascii="Riviera Nights Bold" w:hAnsi="Riviera Nights Bold"/>
                <w:color w:val="FF6432" w:themeColor="accent5"/>
                <w:u w:val="single"/>
              </w:rPr>
            </w:pPr>
            <w:r w:rsidRPr="00DC1715">
              <w:rPr>
                <w:rFonts w:ascii="Riviera Nights Bold" w:hAnsi="Riviera Nights Bold"/>
              </w:rPr>
              <w:t>The Americas</w:t>
            </w:r>
            <w:r w:rsidRPr="00DC1715">
              <w:br/>
              <w:t xml:space="preserve">Gerry Spahn: +1 201 930 8308 </w:t>
            </w:r>
            <w:hyperlink r:id="rId21" w:history="1">
              <w:r w:rsidRPr="00DC1715">
                <w:rPr>
                  <w:rStyle w:val="Hyperlink"/>
                </w:rPr>
                <w:t>Email</w:t>
              </w:r>
            </w:hyperlink>
          </w:p>
          <w:p w14:paraId="7DFA0A7F" w14:textId="77777777" w:rsidR="00DC1715" w:rsidRPr="00DC1715" w:rsidRDefault="00DC1715" w:rsidP="00FC1622">
            <w:pPr>
              <w:rPr>
                <w:rFonts w:ascii="Riviera Nights Bold" w:hAnsi="Riviera Nights Bold"/>
                <w:color w:val="FF6432" w:themeColor="accent5"/>
                <w:u w:val="single"/>
              </w:rPr>
            </w:pPr>
          </w:p>
        </w:tc>
        <w:tc>
          <w:tcPr>
            <w:tcW w:w="4797" w:type="dxa"/>
            <w:hideMark/>
          </w:tcPr>
          <w:p w14:paraId="7C71A7F0" w14:textId="77777777" w:rsidR="00DC1715" w:rsidRPr="00DC1715" w:rsidRDefault="00DC1715" w:rsidP="00FC1622">
            <w:r w:rsidRPr="00DC1715">
              <w:rPr>
                <w:rFonts w:ascii="Riviera Nights Bold" w:hAnsi="Riviera Nights Bold"/>
              </w:rPr>
              <w:t>Asia Pacific (South) and India</w:t>
            </w:r>
            <w:r w:rsidRPr="00DC1715">
              <w:br/>
            </w:r>
            <w:hyperlink r:id="rId22" w:history="1">
              <w:r w:rsidRPr="00DC1715">
                <w:rPr>
                  <w:rStyle w:val="Hyperlink"/>
                </w:rPr>
                <w:t>Email</w:t>
              </w:r>
            </w:hyperlink>
          </w:p>
        </w:tc>
      </w:tr>
      <w:tr w:rsidR="00DC1715" w:rsidRPr="00DC1715" w14:paraId="66FB15DA" w14:textId="77777777" w:rsidTr="00FC1622">
        <w:tc>
          <w:tcPr>
            <w:tcW w:w="4559" w:type="dxa"/>
          </w:tcPr>
          <w:p w14:paraId="76F429A0" w14:textId="77777777" w:rsidR="00DC1715" w:rsidRPr="00DC1715" w:rsidRDefault="00DC1715" w:rsidP="00FC1622">
            <w:pPr>
              <w:rPr>
                <w:rStyle w:val="Hyperlink"/>
              </w:rPr>
            </w:pPr>
            <w:r w:rsidRPr="00DC1715">
              <w:rPr>
                <w:rFonts w:ascii="Riviera Nights Bold" w:hAnsi="Riviera Nights Bold"/>
              </w:rPr>
              <w:t>Central/Eastern Europe and Central Asia</w:t>
            </w:r>
            <w:r w:rsidRPr="00DC1715">
              <w:br/>
              <w:t xml:space="preserve">Frank Tiemann: +49 160 9697 5807 </w:t>
            </w:r>
            <w:hyperlink r:id="rId23" w:history="1">
              <w:r w:rsidRPr="00DC1715">
                <w:rPr>
                  <w:rStyle w:val="Hyperlink"/>
                </w:rPr>
                <w:t>Email</w:t>
              </w:r>
            </w:hyperlink>
          </w:p>
          <w:p w14:paraId="0FEDCA93" w14:textId="77777777" w:rsidR="00DC1715" w:rsidRPr="00DC1715" w:rsidRDefault="00DC1715" w:rsidP="00FC1622"/>
        </w:tc>
        <w:tc>
          <w:tcPr>
            <w:tcW w:w="4797" w:type="dxa"/>
            <w:hideMark/>
          </w:tcPr>
          <w:p w14:paraId="30812F29" w14:textId="77777777" w:rsidR="00DC1715" w:rsidRPr="00DC1715" w:rsidRDefault="00DC1715" w:rsidP="00FC1622">
            <w:r w:rsidRPr="00DC1715">
              <w:rPr>
                <w:rFonts w:ascii="Riviera Nights Bold" w:hAnsi="Riviera Nights Bold"/>
              </w:rPr>
              <w:t>Central and Western Europe</w:t>
            </w:r>
            <w:r w:rsidRPr="00DC1715">
              <w:t xml:space="preserve"> </w:t>
            </w:r>
            <w:r w:rsidRPr="00DC1715">
              <w:br/>
              <w:t xml:space="preserve">Ruth Hilse: +49 89 382 60064 </w:t>
            </w:r>
            <w:hyperlink r:id="rId24" w:history="1">
              <w:r w:rsidRPr="00DC1715">
                <w:rPr>
                  <w:rStyle w:val="Hyperlink"/>
                </w:rPr>
                <w:t>Email</w:t>
              </w:r>
            </w:hyperlink>
          </w:p>
        </w:tc>
      </w:tr>
      <w:tr w:rsidR="00DC1715" w:rsidRPr="00DC1715" w14:paraId="30E1CC1A" w14:textId="77777777" w:rsidTr="00FC1622">
        <w:tc>
          <w:tcPr>
            <w:tcW w:w="4559" w:type="dxa"/>
          </w:tcPr>
          <w:p w14:paraId="498243DB" w14:textId="77777777" w:rsidR="00DC1715" w:rsidRPr="00DC1715" w:rsidRDefault="00DC1715" w:rsidP="00FC1622">
            <w:pPr>
              <w:rPr>
                <w:rFonts w:ascii="Riviera Nights Bold" w:hAnsi="Riviera Nights Bold"/>
              </w:rPr>
            </w:pPr>
            <w:r w:rsidRPr="00DC1715">
              <w:rPr>
                <w:rFonts w:ascii="Riviera Nights Bold" w:hAnsi="Riviera Nights Bold"/>
              </w:rPr>
              <w:t>China</w:t>
            </w:r>
          </w:p>
          <w:p w14:paraId="25720579" w14:textId="77777777" w:rsidR="00DC1715" w:rsidRPr="00DC1715" w:rsidRDefault="00DC1715" w:rsidP="00FC1622">
            <w:pPr>
              <w:rPr>
                <w:rStyle w:val="Hyperlink"/>
                <w:b/>
                <w:bCs/>
              </w:rPr>
            </w:pPr>
            <w:r w:rsidRPr="00DC1715">
              <w:t xml:space="preserve">Ou Sun: +86 186 0059 0675 </w:t>
            </w:r>
            <w:hyperlink r:id="rId25" w:history="1">
              <w:r w:rsidRPr="00DC1715">
                <w:rPr>
                  <w:rStyle w:val="Hyperlink"/>
                </w:rPr>
                <w:t>Email</w:t>
              </w:r>
            </w:hyperlink>
          </w:p>
          <w:p w14:paraId="2248AF6D" w14:textId="77777777" w:rsidR="00DC1715" w:rsidRPr="00DC1715" w:rsidRDefault="00DC1715" w:rsidP="00FC1622"/>
        </w:tc>
        <w:tc>
          <w:tcPr>
            <w:tcW w:w="4797" w:type="dxa"/>
            <w:hideMark/>
          </w:tcPr>
          <w:p w14:paraId="597EB27A" w14:textId="77777777" w:rsidR="00DC1715" w:rsidRPr="00DC1715" w:rsidRDefault="00DC1715" w:rsidP="00FC1622">
            <w:pPr>
              <w:rPr>
                <w:rFonts w:ascii="Riviera Nights Bold" w:hAnsi="Riviera Nights Bold"/>
              </w:rPr>
            </w:pPr>
            <w:r w:rsidRPr="00DC1715">
              <w:rPr>
                <w:rFonts w:ascii="Riviera Nights Bold" w:hAnsi="Riviera Nights Bold"/>
              </w:rPr>
              <w:t xml:space="preserve">Japan and Korea </w:t>
            </w:r>
          </w:p>
          <w:p w14:paraId="6C91CFE7" w14:textId="77777777" w:rsidR="00DC1715" w:rsidRPr="00DC1715" w:rsidRDefault="00DC1715" w:rsidP="00FC1622">
            <w:r w:rsidRPr="00DC1715">
              <w:rPr>
                <w:rFonts w:ascii="Riviera Nights Light" w:hAnsi="Riviera Nights Light"/>
              </w:rPr>
              <w:t xml:space="preserve">Yuki Imamura: </w:t>
            </w:r>
            <w:r w:rsidRPr="00DC1715">
              <w:t xml:space="preserve">+81 90 5216 1957 </w:t>
            </w:r>
            <w:hyperlink r:id="rId26" w:history="1">
              <w:r w:rsidRPr="00DC1715">
                <w:rPr>
                  <w:rStyle w:val="Hyperlink"/>
                </w:rPr>
                <w:t>Email</w:t>
              </w:r>
            </w:hyperlink>
          </w:p>
        </w:tc>
      </w:tr>
      <w:tr w:rsidR="00DC1715" w14:paraId="431B2449" w14:textId="77777777" w:rsidTr="00FC1622">
        <w:tc>
          <w:tcPr>
            <w:tcW w:w="4559" w:type="dxa"/>
          </w:tcPr>
          <w:p w14:paraId="615FCC99" w14:textId="77777777" w:rsidR="00DC1715" w:rsidRPr="0079204B" w:rsidRDefault="00DC1715" w:rsidP="00FC1622">
            <w:r w:rsidRPr="00DC1715">
              <w:rPr>
                <w:rFonts w:ascii="Riviera Nights Bold" w:hAnsi="Riviera Nights Bold"/>
              </w:rPr>
              <w:t>United Kingdom, Ireland, Middle East</w:t>
            </w:r>
            <w:r w:rsidRPr="00DC1715">
              <w:rPr>
                <w:rFonts w:ascii="Riviera Nights Bold" w:hAnsi="Riviera Nights Bold"/>
              </w:rPr>
              <w:br/>
              <w:t>and Africa</w:t>
            </w:r>
            <w:r w:rsidRPr="00DC1715">
              <w:br/>
              <w:t xml:space="preserve">Isabel Matthews: +44 (0)7815 245127 </w:t>
            </w:r>
            <w:hyperlink r:id="rId27" w:history="1">
              <w:r w:rsidRPr="00DC1715">
                <w:rPr>
                  <w:rStyle w:val="Hyperlink"/>
                </w:rPr>
                <w:t>Email</w:t>
              </w:r>
            </w:hyperlink>
          </w:p>
          <w:p w14:paraId="3338EA8A" w14:textId="77777777" w:rsidR="00DC1715" w:rsidRDefault="00DC1715" w:rsidP="00FC1622">
            <w:pPr>
              <w:rPr>
                <w:rFonts w:ascii="Riviera Nights Bold" w:hAnsi="Riviera Nights Bold"/>
              </w:rPr>
            </w:pPr>
          </w:p>
        </w:tc>
        <w:tc>
          <w:tcPr>
            <w:tcW w:w="4797" w:type="dxa"/>
          </w:tcPr>
          <w:p w14:paraId="298A8B9F" w14:textId="77777777" w:rsidR="00DC1715" w:rsidRDefault="00DC1715" w:rsidP="00FC1622">
            <w:pPr>
              <w:rPr>
                <w:rFonts w:ascii="Riviera Nights Bold" w:hAnsi="Riviera Nights Bold"/>
              </w:rPr>
            </w:pPr>
          </w:p>
        </w:tc>
      </w:tr>
    </w:tbl>
    <w:p w14:paraId="1E20EFF9" w14:textId="77777777" w:rsidR="00DC1715" w:rsidRDefault="00DC1715" w:rsidP="00BF5BCD">
      <w:pPr>
        <w:tabs>
          <w:tab w:val="left" w:pos="1040"/>
        </w:tabs>
      </w:pPr>
    </w:p>
    <w:sectPr w:rsidR="00DC1715" w:rsidSect="00FF36CE">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D1297" w14:textId="77777777" w:rsidR="004D7D26" w:rsidRDefault="004D7D26" w:rsidP="001F6D78">
      <w:pPr>
        <w:spacing w:after="0" w:line="240" w:lineRule="auto"/>
      </w:pPr>
      <w:r>
        <w:separator/>
      </w:r>
    </w:p>
  </w:endnote>
  <w:endnote w:type="continuationSeparator" w:id="0">
    <w:p w14:paraId="4F4C70D7" w14:textId="77777777" w:rsidR="004D7D26" w:rsidRDefault="004D7D26" w:rsidP="001F6D78">
      <w:pPr>
        <w:spacing w:after="0" w:line="240" w:lineRule="auto"/>
      </w:pPr>
      <w:r>
        <w:continuationSeparator/>
      </w:r>
    </w:p>
  </w:endnote>
  <w:endnote w:type="continuationNotice" w:id="1">
    <w:p w14:paraId="6DBE8797" w14:textId="77777777" w:rsidR="004D7D26" w:rsidRDefault="004D7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A57F" w14:textId="77777777" w:rsidR="004D7D26" w:rsidRDefault="004D7D26" w:rsidP="001F6D78">
      <w:pPr>
        <w:spacing w:after="0" w:line="240" w:lineRule="auto"/>
      </w:pPr>
      <w:r>
        <w:separator/>
      </w:r>
    </w:p>
  </w:footnote>
  <w:footnote w:type="continuationSeparator" w:id="0">
    <w:p w14:paraId="4515830C" w14:textId="77777777" w:rsidR="004D7D26" w:rsidRDefault="004D7D26" w:rsidP="001F6D78">
      <w:pPr>
        <w:spacing w:after="0" w:line="240" w:lineRule="auto"/>
      </w:pPr>
      <w:r>
        <w:continuationSeparator/>
      </w:r>
    </w:p>
  </w:footnote>
  <w:footnote w:type="continuationNotice" w:id="1">
    <w:p w14:paraId="7A40ACB4" w14:textId="77777777" w:rsidR="004D7D26" w:rsidRDefault="004D7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removePersonalInformation/>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3A83"/>
    <w:rsid w:val="00004856"/>
    <w:rsid w:val="00005735"/>
    <w:rsid w:val="0000707A"/>
    <w:rsid w:val="00007E34"/>
    <w:rsid w:val="000146A7"/>
    <w:rsid w:val="00015761"/>
    <w:rsid w:val="000176E7"/>
    <w:rsid w:val="00017ECD"/>
    <w:rsid w:val="00022DA2"/>
    <w:rsid w:val="00022E67"/>
    <w:rsid w:val="00023647"/>
    <w:rsid w:val="00025377"/>
    <w:rsid w:val="0002539F"/>
    <w:rsid w:val="000259B1"/>
    <w:rsid w:val="00026089"/>
    <w:rsid w:val="00027432"/>
    <w:rsid w:val="000319C0"/>
    <w:rsid w:val="000322D1"/>
    <w:rsid w:val="000351AC"/>
    <w:rsid w:val="00035BF0"/>
    <w:rsid w:val="000376E8"/>
    <w:rsid w:val="00037F5A"/>
    <w:rsid w:val="000449A2"/>
    <w:rsid w:val="00045612"/>
    <w:rsid w:val="00045BE0"/>
    <w:rsid w:val="000467B1"/>
    <w:rsid w:val="00051543"/>
    <w:rsid w:val="0005304A"/>
    <w:rsid w:val="0005329D"/>
    <w:rsid w:val="000554C3"/>
    <w:rsid w:val="00057678"/>
    <w:rsid w:val="00063796"/>
    <w:rsid w:val="00064EC6"/>
    <w:rsid w:val="000650A5"/>
    <w:rsid w:val="00065CC5"/>
    <w:rsid w:val="00066F3A"/>
    <w:rsid w:val="0006746C"/>
    <w:rsid w:val="000674AD"/>
    <w:rsid w:val="00070739"/>
    <w:rsid w:val="000710B5"/>
    <w:rsid w:val="0007135E"/>
    <w:rsid w:val="000721F2"/>
    <w:rsid w:val="00073E9B"/>
    <w:rsid w:val="0007518A"/>
    <w:rsid w:val="000773FC"/>
    <w:rsid w:val="0007755D"/>
    <w:rsid w:val="00080A53"/>
    <w:rsid w:val="000822E6"/>
    <w:rsid w:val="0008635E"/>
    <w:rsid w:val="00086E7B"/>
    <w:rsid w:val="00087FDA"/>
    <w:rsid w:val="00090B7A"/>
    <w:rsid w:val="000911D7"/>
    <w:rsid w:val="000920AA"/>
    <w:rsid w:val="000927D1"/>
    <w:rsid w:val="00093792"/>
    <w:rsid w:val="000971A0"/>
    <w:rsid w:val="00097571"/>
    <w:rsid w:val="00097D2E"/>
    <w:rsid w:val="000A064D"/>
    <w:rsid w:val="000A3278"/>
    <w:rsid w:val="000A3D03"/>
    <w:rsid w:val="000A480C"/>
    <w:rsid w:val="000A4B5F"/>
    <w:rsid w:val="000A52DA"/>
    <w:rsid w:val="000A59D2"/>
    <w:rsid w:val="000B0D31"/>
    <w:rsid w:val="000B11A8"/>
    <w:rsid w:val="000B1EB1"/>
    <w:rsid w:val="000B478E"/>
    <w:rsid w:val="000B56DA"/>
    <w:rsid w:val="000B6064"/>
    <w:rsid w:val="000B695C"/>
    <w:rsid w:val="000B7292"/>
    <w:rsid w:val="000C03C9"/>
    <w:rsid w:val="000C3509"/>
    <w:rsid w:val="000C3514"/>
    <w:rsid w:val="000C48F1"/>
    <w:rsid w:val="000C4BA2"/>
    <w:rsid w:val="000D1B49"/>
    <w:rsid w:val="000D22A2"/>
    <w:rsid w:val="000D3744"/>
    <w:rsid w:val="000D3AD7"/>
    <w:rsid w:val="000D528E"/>
    <w:rsid w:val="000D6CCA"/>
    <w:rsid w:val="000D6DA6"/>
    <w:rsid w:val="000D7334"/>
    <w:rsid w:val="000E1493"/>
    <w:rsid w:val="000E76D4"/>
    <w:rsid w:val="000F009E"/>
    <w:rsid w:val="000F203C"/>
    <w:rsid w:val="000F5E4B"/>
    <w:rsid w:val="000F63CE"/>
    <w:rsid w:val="001005A5"/>
    <w:rsid w:val="00101265"/>
    <w:rsid w:val="001105F4"/>
    <w:rsid w:val="00110741"/>
    <w:rsid w:val="00111B04"/>
    <w:rsid w:val="00112B1A"/>
    <w:rsid w:val="00113385"/>
    <w:rsid w:val="00113DD3"/>
    <w:rsid w:val="00114510"/>
    <w:rsid w:val="001168EE"/>
    <w:rsid w:val="00117614"/>
    <w:rsid w:val="00121ECD"/>
    <w:rsid w:val="0012348C"/>
    <w:rsid w:val="0012590A"/>
    <w:rsid w:val="00126388"/>
    <w:rsid w:val="001271F3"/>
    <w:rsid w:val="001300FF"/>
    <w:rsid w:val="00133193"/>
    <w:rsid w:val="0013511D"/>
    <w:rsid w:val="00135867"/>
    <w:rsid w:val="001417FD"/>
    <w:rsid w:val="00142969"/>
    <w:rsid w:val="00145270"/>
    <w:rsid w:val="00150141"/>
    <w:rsid w:val="00154A42"/>
    <w:rsid w:val="00154C85"/>
    <w:rsid w:val="00162324"/>
    <w:rsid w:val="0016455B"/>
    <w:rsid w:val="001675E1"/>
    <w:rsid w:val="001737B0"/>
    <w:rsid w:val="00173CFF"/>
    <w:rsid w:val="001744E3"/>
    <w:rsid w:val="001758B5"/>
    <w:rsid w:val="0017697C"/>
    <w:rsid w:val="0017733C"/>
    <w:rsid w:val="00180847"/>
    <w:rsid w:val="001834C2"/>
    <w:rsid w:val="00185ACD"/>
    <w:rsid w:val="00185B55"/>
    <w:rsid w:val="00187A98"/>
    <w:rsid w:val="00190041"/>
    <w:rsid w:val="00190C2F"/>
    <w:rsid w:val="00191E36"/>
    <w:rsid w:val="00192F6F"/>
    <w:rsid w:val="00194329"/>
    <w:rsid w:val="00194395"/>
    <w:rsid w:val="00194A7B"/>
    <w:rsid w:val="00196741"/>
    <w:rsid w:val="00197110"/>
    <w:rsid w:val="001A14A2"/>
    <w:rsid w:val="001A2264"/>
    <w:rsid w:val="001A2427"/>
    <w:rsid w:val="001A43DA"/>
    <w:rsid w:val="001A4A48"/>
    <w:rsid w:val="001A4A9D"/>
    <w:rsid w:val="001A5472"/>
    <w:rsid w:val="001A5B1B"/>
    <w:rsid w:val="001B1675"/>
    <w:rsid w:val="001B240D"/>
    <w:rsid w:val="001B3367"/>
    <w:rsid w:val="001B68CA"/>
    <w:rsid w:val="001C148A"/>
    <w:rsid w:val="001C1628"/>
    <w:rsid w:val="001C588B"/>
    <w:rsid w:val="001C5BF2"/>
    <w:rsid w:val="001C6334"/>
    <w:rsid w:val="001C641F"/>
    <w:rsid w:val="001D0CFF"/>
    <w:rsid w:val="001D3353"/>
    <w:rsid w:val="001D507B"/>
    <w:rsid w:val="001D5F0A"/>
    <w:rsid w:val="001D685A"/>
    <w:rsid w:val="001D7447"/>
    <w:rsid w:val="001E08BC"/>
    <w:rsid w:val="001E1B44"/>
    <w:rsid w:val="001E2566"/>
    <w:rsid w:val="001F0685"/>
    <w:rsid w:val="001F11BB"/>
    <w:rsid w:val="001F1656"/>
    <w:rsid w:val="001F27D4"/>
    <w:rsid w:val="001F4D1B"/>
    <w:rsid w:val="001F6822"/>
    <w:rsid w:val="001F68B8"/>
    <w:rsid w:val="001F6D78"/>
    <w:rsid w:val="001F7471"/>
    <w:rsid w:val="0020386C"/>
    <w:rsid w:val="00203AE9"/>
    <w:rsid w:val="0020418F"/>
    <w:rsid w:val="002056E7"/>
    <w:rsid w:val="00205DE1"/>
    <w:rsid w:val="00206ECF"/>
    <w:rsid w:val="002123D6"/>
    <w:rsid w:val="002163CE"/>
    <w:rsid w:val="002179A6"/>
    <w:rsid w:val="00217EE4"/>
    <w:rsid w:val="00220F1B"/>
    <w:rsid w:val="00224B12"/>
    <w:rsid w:val="002311D5"/>
    <w:rsid w:val="00237072"/>
    <w:rsid w:val="002421BA"/>
    <w:rsid w:val="00243F1A"/>
    <w:rsid w:val="00243FE0"/>
    <w:rsid w:val="002456AA"/>
    <w:rsid w:val="00245D20"/>
    <w:rsid w:val="00245E2D"/>
    <w:rsid w:val="00247BFA"/>
    <w:rsid w:val="00247DB1"/>
    <w:rsid w:val="002511E2"/>
    <w:rsid w:val="00252511"/>
    <w:rsid w:val="002607B3"/>
    <w:rsid w:val="002615D4"/>
    <w:rsid w:val="0026324F"/>
    <w:rsid w:val="00265077"/>
    <w:rsid w:val="002654A6"/>
    <w:rsid w:val="00267901"/>
    <w:rsid w:val="002715E6"/>
    <w:rsid w:val="00273B35"/>
    <w:rsid w:val="00277477"/>
    <w:rsid w:val="00281A65"/>
    <w:rsid w:val="00281A7D"/>
    <w:rsid w:val="00282445"/>
    <w:rsid w:val="00282FE6"/>
    <w:rsid w:val="0028482A"/>
    <w:rsid w:val="002868A5"/>
    <w:rsid w:val="00287386"/>
    <w:rsid w:val="002918C2"/>
    <w:rsid w:val="00293FAF"/>
    <w:rsid w:val="00295643"/>
    <w:rsid w:val="00296EAE"/>
    <w:rsid w:val="002A2B3C"/>
    <w:rsid w:val="002A3901"/>
    <w:rsid w:val="002A551F"/>
    <w:rsid w:val="002A667B"/>
    <w:rsid w:val="002A6F0D"/>
    <w:rsid w:val="002A7873"/>
    <w:rsid w:val="002A7D1B"/>
    <w:rsid w:val="002B0297"/>
    <w:rsid w:val="002B2E07"/>
    <w:rsid w:val="002B43F1"/>
    <w:rsid w:val="002B45C6"/>
    <w:rsid w:val="002B468E"/>
    <w:rsid w:val="002B5211"/>
    <w:rsid w:val="002B67B6"/>
    <w:rsid w:val="002B7187"/>
    <w:rsid w:val="002B7736"/>
    <w:rsid w:val="002C7FC9"/>
    <w:rsid w:val="002D0AB4"/>
    <w:rsid w:val="002D14B4"/>
    <w:rsid w:val="002D1B9E"/>
    <w:rsid w:val="002D282B"/>
    <w:rsid w:val="002D2D73"/>
    <w:rsid w:val="002D3CF9"/>
    <w:rsid w:val="002D40A8"/>
    <w:rsid w:val="002D6ADF"/>
    <w:rsid w:val="002D7176"/>
    <w:rsid w:val="002E09BE"/>
    <w:rsid w:val="002E378D"/>
    <w:rsid w:val="002E3F9C"/>
    <w:rsid w:val="002E4EF8"/>
    <w:rsid w:val="002E56A7"/>
    <w:rsid w:val="002E5E1D"/>
    <w:rsid w:val="002E61BF"/>
    <w:rsid w:val="002E6D1B"/>
    <w:rsid w:val="002F1DB8"/>
    <w:rsid w:val="002F2439"/>
    <w:rsid w:val="002F3C5E"/>
    <w:rsid w:val="002F3F66"/>
    <w:rsid w:val="002F457D"/>
    <w:rsid w:val="002F6FFC"/>
    <w:rsid w:val="002F7486"/>
    <w:rsid w:val="003035BD"/>
    <w:rsid w:val="0030391F"/>
    <w:rsid w:val="003055DC"/>
    <w:rsid w:val="00307DB3"/>
    <w:rsid w:val="00310499"/>
    <w:rsid w:val="00310DA5"/>
    <w:rsid w:val="0031428E"/>
    <w:rsid w:val="003149FF"/>
    <w:rsid w:val="00315D82"/>
    <w:rsid w:val="00317183"/>
    <w:rsid w:val="00317290"/>
    <w:rsid w:val="003174FC"/>
    <w:rsid w:val="003177EB"/>
    <w:rsid w:val="003179F8"/>
    <w:rsid w:val="00317BE6"/>
    <w:rsid w:val="00320496"/>
    <w:rsid w:val="00323D34"/>
    <w:rsid w:val="003275D1"/>
    <w:rsid w:val="00327A8A"/>
    <w:rsid w:val="003334D8"/>
    <w:rsid w:val="00333DAE"/>
    <w:rsid w:val="003354A5"/>
    <w:rsid w:val="00335B0A"/>
    <w:rsid w:val="0033637C"/>
    <w:rsid w:val="00337E5D"/>
    <w:rsid w:val="0034082F"/>
    <w:rsid w:val="00340C42"/>
    <w:rsid w:val="003439B0"/>
    <w:rsid w:val="0034515A"/>
    <w:rsid w:val="00347693"/>
    <w:rsid w:val="0035368B"/>
    <w:rsid w:val="00356B80"/>
    <w:rsid w:val="003604C8"/>
    <w:rsid w:val="00361538"/>
    <w:rsid w:val="00361777"/>
    <w:rsid w:val="00363C64"/>
    <w:rsid w:val="00363FDA"/>
    <w:rsid w:val="00364FB7"/>
    <w:rsid w:val="003653F2"/>
    <w:rsid w:val="00365ABB"/>
    <w:rsid w:val="003663EC"/>
    <w:rsid w:val="00370A30"/>
    <w:rsid w:val="0037289C"/>
    <w:rsid w:val="00372B66"/>
    <w:rsid w:val="0037507E"/>
    <w:rsid w:val="00377ADB"/>
    <w:rsid w:val="00380309"/>
    <w:rsid w:val="0038087E"/>
    <w:rsid w:val="00381438"/>
    <w:rsid w:val="00384C21"/>
    <w:rsid w:val="003864BA"/>
    <w:rsid w:val="003866E0"/>
    <w:rsid w:val="00386E91"/>
    <w:rsid w:val="00390193"/>
    <w:rsid w:val="0039147D"/>
    <w:rsid w:val="0039333F"/>
    <w:rsid w:val="003A0AEC"/>
    <w:rsid w:val="003A0EC5"/>
    <w:rsid w:val="003A0F0A"/>
    <w:rsid w:val="003A1DC9"/>
    <w:rsid w:val="003A253C"/>
    <w:rsid w:val="003A34B1"/>
    <w:rsid w:val="003A438E"/>
    <w:rsid w:val="003A45F6"/>
    <w:rsid w:val="003A681E"/>
    <w:rsid w:val="003A6915"/>
    <w:rsid w:val="003A7AB2"/>
    <w:rsid w:val="003B036F"/>
    <w:rsid w:val="003B0EBC"/>
    <w:rsid w:val="003B1CCB"/>
    <w:rsid w:val="003C146B"/>
    <w:rsid w:val="003C251F"/>
    <w:rsid w:val="003C4082"/>
    <w:rsid w:val="003C5E51"/>
    <w:rsid w:val="003C65F3"/>
    <w:rsid w:val="003D0C6B"/>
    <w:rsid w:val="003D1FBB"/>
    <w:rsid w:val="003D2724"/>
    <w:rsid w:val="003D2CEB"/>
    <w:rsid w:val="003D31B5"/>
    <w:rsid w:val="003D44BD"/>
    <w:rsid w:val="003D4AB9"/>
    <w:rsid w:val="003D70CF"/>
    <w:rsid w:val="003E14A7"/>
    <w:rsid w:val="003E2957"/>
    <w:rsid w:val="003E4F5B"/>
    <w:rsid w:val="003E52A7"/>
    <w:rsid w:val="003E5CF1"/>
    <w:rsid w:val="003F0656"/>
    <w:rsid w:val="003F1A9D"/>
    <w:rsid w:val="003F309C"/>
    <w:rsid w:val="003F46C9"/>
    <w:rsid w:val="003F60D9"/>
    <w:rsid w:val="003F6833"/>
    <w:rsid w:val="00400A11"/>
    <w:rsid w:val="00401156"/>
    <w:rsid w:val="00403FD6"/>
    <w:rsid w:val="00404770"/>
    <w:rsid w:val="00404C30"/>
    <w:rsid w:val="00406E84"/>
    <w:rsid w:val="00407469"/>
    <w:rsid w:val="00407846"/>
    <w:rsid w:val="00407982"/>
    <w:rsid w:val="00407A8F"/>
    <w:rsid w:val="00411D25"/>
    <w:rsid w:val="00414CA5"/>
    <w:rsid w:val="00414F20"/>
    <w:rsid w:val="004165D3"/>
    <w:rsid w:val="0041681E"/>
    <w:rsid w:val="00421F3D"/>
    <w:rsid w:val="00422192"/>
    <w:rsid w:val="0042352E"/>
    <w:rsid w:val="0042361F"/>
    <w:rsid w:val="00426CF1"/>
    <w:rsid w:val="004276F8"/>
    <w:rsid w:val="004279EE"/>
    <w:rsid w:val="00432272"/>
    <w:rsid w:val="004348D8"/>
    <w:rsid w:val="00435D52"/>
    <w:rsid w:val="00436A1F"/>
    <w:rsid w:val="004404B0"/>
    <w:rsid w:val="00441835"/>
    <w:rsid w:val="00441F27"/>
    <w:rsid w:val="004446FD"/>
    <w:rsid w:val="004458E2"/>
    <w:rsid w:val="00450734"/>
    <w:rsid w:val="0045135D"/>
    <w:rsid w:val="0045554A"/>
    <w:rsid w:val="00455C8F"/>
    <w:rsid w:val="004621F2"/>
    <w:rsid w:val="00463C82"/>
    <w:rsid w:val="0046525D"/>
    <w:rsid w:val="00465C5A"/>
    <w:rsid w:val="00465DDF"/>
    <w:rsid w:val="0046669D"/>
    <w:rsid w:val="00467A21"/>
    <w:rsid w:val="00467FE9"/>
    <w:rsid w:val="00470AB3"/>
    <w:rsid w:val="004719F5"/>
    <w:rsid w:val="00472FA1"/>
    <w:rsid w:val="00473982"/>
    <w:rsid w:val="00473B2E"/>
    <w:rsid w:val="00475736"/>
    <w:rsid w:val="0047731E"/>
    <w:rsid w:val="0048039E"/>
    <w:rsid w:val="00484391"/>
    <w:rsid w:val="00484CD2"/>
    <w:rsid w:val="0049080D"/>
    <w:rsid w:val="004920EF"/>
    <w:rsid w:val="00492E15"/>
    <w:rsid w:val="00494A49"/>
    <w:rsid w:val="00496269"/>
    <w:rsid w:val="004A0908"/>
    <w:rsid w:val="004A10F2"/>
    <w:rsid w:val="004A1431"/>
    <w:rsid w:val="004A5700"/>
    <w:rsid w:val="004A5D2D"/>
    <w:rsid w:val="004A6E57"/>
    <w:rsid w:val="004B178A"/>
    <w:rsid w:val="004B6324"/>
    <w:rsid w:val="004C4F10"/>
    <w:rsid w:val="004C6066"/>
    <w:rsid w:val="004C688E"/>
    <w:rsid w:val="004D2A1F"/>
    <w:rsid w:val="004D4ACE"/>
    <w:rsid w:val="004D6612"/>
    <w:rsid w:val="004D70E7"/>
    <w:rsid w:val="004D7D26"/>
    <w:rsid w:val="004E10C7"/>
    <w:rsid w:val="004E13AB"/>
    <w:rsid w:val="004E16E2"/>
    <w:rsid w:val="004E2476"/>
    <w:rsid w:val="004E3472"/>
    <w:rsid w:val="004E6B05"/>
    <w:rsid w:val="004E6EE4"/>
    <w:rsid w:val="004E7588"/>
    <w:rsid w:val="004F3B5D"/>
    <w:rsid w:val="004F3D08"/>
    <w:rsid w:val="004F4439"/>
    <w:rsid w:val="004F572D"/>
    <w:rsid w:val="004F6ECC"/>
    <w:rsid w:val="004F79D5"/>
    <w:rsid w:val="005004E5"/>
    <w:rsid w:val="005006E2"/>
    <w:rsid w:val="0050592F"/>
    <w:rsid w:val="005159E5"/>
    <w:rsid w:val="00516DF4"/>
    <w:rsid w:val="00520679"/>
    <w:rsid w:val="00520D56"/>
    <w:rsid w:val="005218AF"/>
    <w:rsid w:val="005219BC"/>
    <w:rsid w:val="005229EB"/>
    <w:rsid w:val="00524792"/>
    <w:rsid w:val="0052544D"/>
    <w:rsid w:val="00525F81"/>
    <w:rsid w:val="0052721F"/>
    <w:rsid w:val="0053291C"/>
    <w:rsid w:val="00533298"/>
    <w:rsid w:val="005401E1"/>
    <w:rsid w:val="00543614"/>
    <w:rsid w:val="00543641"/>
    <w:rsid w:val="005441D0"/>
    <w:rsid w:val="00544CFA"/>
    <w:rsid w:val="00545D75"/>
    <w:rsid w:val="00546559"/>
    <w:rsid w:val="0054782E"/>
    <w:rsid w:val="00550255"/>
    <w:rsid w:val="00550CF9"/>
    <w:rsid w:val="00551705"/>
    <w:rsid w:val="00552C1C"/>
    <w:rsid w:val="00553FE0"/>
    <w:rsid w:val="00554847"/>
    <w:rsid w:val="00556200"/>
    <w:rsid w:val="0056096B"/>
    <w:rsid w:val="00562B41"/>
    <w:rsid w:val="00563294"/>
    <w:rsid w:val="005659CC"/>
    <w:rsid w:val="0056627B"/>
    <w:rsid w:val="00571207"/>
    <w:rsid w:val="00576920"/>
    <w:rsid w:val="0058075D"/>
    <w:rsid w:val="00583586"/>
    <w:rsid w:val="00584B1B"/>
    <w:rsid w:val="005854BD"/>
    <w:rsid w:val="00585974"/>
    <w:rsid w:val="0058637E"/>
    <w:rsid w:val="00587524"/>
    <w:rsid w:val="00587EA4"/>
    <w:rsid w:val="00590B81"/>
    <w:rsid w:val="005911C3"/>
    <w:rsid w:val="005932C1"/>
    <w:rsid w:val="0059586D"/>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FAB"/>
    <w:rsid w:val="005C03CF"/>
    <w:rsid w:val="005C26D6"/>
    <w:rsid w:val="005C2A5C"/>
    <w:rsid w:val="005C4692"/>
    <w:rsid w:val="005C55B6"/>
    <w:rsid w:val="005C59A8"/>
    <w:rsid w:val="005C7629"/>
    <w:rsid w:val="005D051C"/>
    <w:rsid w:val="005D08C8"/>
    <w:rsid w:val="005D0CDD"/>
    <w:rsid w:val="005D25EC"/>
    <w:rsid w:val="005D4CF6"/>
    <w:rsid w:val="005D6EF2"/>
    <w:rsid w:val="005E17DC"/>
    <w:rsid w:val="005E5234"/>
    <w:rsid w:val="005E792A"/>
    <w:rsid w:val="005E7CA4"/>
    <w:rsid w:val="005F0018"/>
    <w:rsid w:val="005F0632"/>
    <w:rsid w:val="005F25CB"/>
    <w:rsid w:val="005F2DE6"/>
    <w:rsid w:val="005F2FDB"/>
    <w:rsid w:val="005F2FFB"/>
    <w:rsid w:val="005F3557"/>
    <w:rsid w:val="005F6748"/>
    <w:rsid w:val="00600B52"/>
    <w:rsid w:val="00604651"/>
    <w:rsid w:val="00606910"/>
    <w:rsid w:val="00610365"/>
    <w:rsid w:val="00611A7D"/>
    <w:rsid w:val="0061315F"/>
    <w:rsid w:val="006135FD"/>
    <w:rsid w:val="00616A4B"/>
    <w:rsid w:val="00620E61"/>
    <w:rsid w:val="00622BC3"/>
    <w:rsid w:val="00624116"/>
    <w:rsid w:val="00626109"/>
    <w:rsid w:val="0063298E"/>
    <w:rsid w:val="006332AD"/>
    <w:rsid w:val="006332DC"/>
    <w:rsid w:val="00633F8F"/>
    <w:rsid w:val="006340A8"/>
    <w:rsid w:val="00634A28"/>
    <w:rsid w:val="00635840"/>
    <w:rsid w:val="0063609B"/>
    <w:rsid w:val="00640EA2"/>
    <w:rsid w:val="00641B26"/>
    <w:rsid w:val="00642A06"/>
    <w:rsid w:val="00642C67"/>
    <w:rsid w:val="006469A3"/>
    <w:rsid w:val="006514E2"/>
    <w:rsid w:val="00655642"/>
    <w:rsid w:val="0065768D"/>
    <w:rsid w:val="006610CA"/>
    <w:rsid w:val="0066261D"/>
    <w:rsid w:val="00670418"/>
    <w:rsid w:val="006746C3"/>
    <w:rsid w:val="0067532B"/>
    <w:rsid w:val="006770BC"/>
    <w:rsid w:val="00681CA7"/>
    <w:rsid w:val="006824BC"/>
    <w:rsid w:val="00682F43"/>
    <w:rsid w:val="00683002"/>
    <w:rsid w:val="006836B5"/>
    <w:rsid w:val="006841F1"/>
    <w:rsid w:val="0068631E"/>
    <w:rsid w:val="00687194"/>
    <w:rsid w:val="00694284"/>
    <w:rsid w:val="006956DB"/>
    <w:rsid w:val="00695BF3"/>
    <w:rsid w:val="006A5529"/>
    <w:rsid w:val="006A5901"/>
    <w:rsid w:val="006A5C84"/>
    <w:rsid w:val="006B0608"/>
    <w:rsid w:val="006B1455"/>
    <w:rsid w:val="006B2A22"/>
    <w:rsid w:val="006B34E0"/>
    <w:rsid w:val="006B4160"/>
    <w:rsid w:val="006B524E"/>
    <w:rsid w:val="006B6E6C"/>
    <w:rsid w:val="006B74B0"/>
    <w:rsid w:val="006B76D9"/>
    <w:rsid w:val="006B7CB2"/>
    <w:rsid w:val="006C195E"/>
    <w:rsid w:val="006C1AA6"/>
    <w:rsid w:val="006C33C5"/>
    <w:rsid w:val="006C4968"/>
    <w:rsid w:val="006C7C8F"/>
    <w:rsid w:val="006D034F"/>
    <w:rsid w:val="006D0EA0"/>
    <w:rsid w:val="006D16B6"/>
    <w:rsid w:val="006D2545"/>
    <w:rsid w:val="006D5946"/>
    <w:rsid w:val="006D6D4C"/>
    <w:rsid w:val="006D6F5A"/>
    <w:rsid w:val="006D7FF6"/>
    <w:rsid w:val="006E0418"/>
    <w:rsid w:val="006E1E1F"/>
    <w:rsid w:val="006E2D5F"/>
    <w:rsid w:val="006E402F"/>
    <w:rsid w:val="006E4165"/>
    <w:rsid w:val="006E41EB"/>
    <w:rsid w:val="006F47A1"/>
    <w:rsid w:val="006F5317"/>
    <w:rsid w:val="006F620E"/>
    <w:rsid w:val="006F67DB"/>
    <w:rsid w:val="006F6A70"/>
    <w:rsid w:val="00704AD8"/>
    <w:rsid w:val="0070689F"/>
    <w:rsid w:val="00706FAC"/>
    <w:rsid w:val="0070706B"/>
    <w:rsid w:val="0071269A"/>
    <w:rsid w:val="00712711"/>
    <w:rsid w:val="0072005E"/>
    <w:rsid w:val="007218DB"/>
    <w:rsid w:val="007255AC"/>
    <w:rsid w:val="00730452"/>
    <w:rsid w:val="00730688"/>
    <w:rsid w:val="0073222B"/>
    <w:rsid w:val="007323CF"/>
    <w:rsid w:val="00732A45"/>
    <w:rsid w:val="00732C6F"/>
    <w:rsid w:val="0073414B"/>
    <w:rsid w:val="00735292"/>
    <w:rsid w:val="0073561D"/>
    <w:rsid w:val="00737874"/>
    <w:rsid w:val="007405B2"/>
    <w:rsid w:val="0074146A"/>
    <w:rsid w:val="0074230B"/>
    <w:rsid w:val="007433D7"/>
    <w:rsid w:val="007468FB"/>
    <w:rsid w:val="00746AA4"/>
    <w:rsid w:val="00753C33"/>
    <w:rsid w:val="00754492"/>
    <w:rsid w:val="00754E57"/>
    <w:rsid w:val="00755CF9"/>
    <w:rsid w:val="00756D38"/>
    <w:rsid w:val="007612AA"/>
    <w:rsid w:val="007622E5"/>
    <w:rsid w:val="00764E4A"/>
    <w:rsid w:val="00766082"/>
    <w:rsid w:val="00766541"/>
    <w:rsid w:val="00770E11"/>
    <w:rsid w:val="00770E7E"/>
    <w:rsid w:val="00772ED2"/>
    <w:rsid w:val="00773856"/>
    <w:rsid w:val="00774C21"/>
    <w:rsid w:val="0077757B"/>
    <w:rsid w:val="00777D63"/>
    <w:rsid w:val="007811FB"/>
    <w:rsid w:val="007814AC"/>
    <w:rsid w:val="007816AA"/>
    <w:rsid w:val="007844F2"/>
    <w:rsid w:val="00794349"/>
    <w:rsid w:val="007947C7"/>
    <w:rsid w:val="007A0E0F"/>
    <w:rsid w:val="007A18A0"/>
    <w:rsid w:val="007A31D3"/>
    <w:rsid w:val="007A3801"/>
    <w:rsid w:val="007A5763"/>
    <w:rsid w:val="007A65EB"/>
    <w:rsid w:val="007A7239"/>
    <w:rsid w:val="007A779D"/>
    <w:rsid w:val="007B0E51"/>
    <w:rsid w:val="007B1437"/>
    <w:rsid w:val="007B268E"/>
    <w:rsid w:val="007B2E8C"/>
    <w:rsid w:val="007B6283"/>
    <w:rsid w:val="007C1D42"/>
    <w:rsid w:val="007C2FB1"/>
    <w:rsid w:val="007C415E"/>
    <w:rsid w:val="007C5F06"/>
    <w:rsid w:val="007D1879"/>
    <w:rsid w:val="007D1C16"/>
    <w:rsid w:val="007D3453"/>
    <w:rsid w:val="007D35D9"/>
    <w:rsid w:val="007D7A8B"/>
    <w:rsid w:val="007D7F22"/>
    <w:rsid w:val="007E1EBB"/>
    <w:rsid w:val="007E25E7"/>
    <w:rsid w:val="007E2844"/>
    <w:rsid w:val="007E3DCC"/>
    <w:rsid w:val="007E4F91"/>
    <w:rsid w:val="007E5A02"/>
    <w:rsid w:val="007E5CFE"/>
    <w:rsid w:val="007E66D9"/>
    <w:rsid w:val="007E68FD"/>
    <w:rsid w:val="007E7EB6"/>
    <w:rsid w:val="007F12FC"/>
    <w:rsid w:val="007F6D1C"/>
    <w:rsid w:val="008010F2"/>
    <w:rsid w:val="00801D18"/>
    <w:rsid w:val="0080376E"/>
    <w:rsid w:val="00807C41"/>
    <w:rsid w:val="00807F01"/>
    <w:rsid w:val="00812AF4"/>
    <w:rsid w:val="008166F6"/>
    <w:rsid w:val="0081698E"/>
    <w:rsid w:val="00817195"/>
    <w:rsid w:val="00820D71"/>
    <w:rsid w:val="00821FA6"/>
    <w:rsid w:val="00822F59"/>
    <w:rsid w:val="0082320E"/>
    <w:rsid w:val="008233CE"/>
    <w:rsid w:val="0082573E"/>
    <w:rsid w:val="0082700B"/>
    <w:rsid w:val="00827713"/>
    <w:rsid w:val="0083445D"/>
    <w:rsid w:val="00834AE9"/>
    <w:rsid w:val="00835565"/>
    <w:rsid w:val="00835919"/>
    <w:rsid w:val="00835A5E"/>
    <w:rsid w:val="00836634"/>
    <w:rsid w:val="00836926"/>
    <w:rsid w:val="00836FE7"/>
    <w:rsid w:val="00837ACC"/>
    <w:rsid w:val="00840AD1"/>
    <w:rsid w:val="00840C2B"/>
    <w:rsid w:val="00842F8E"/>
    <w:rsid w:val="008440D4"/>
    <w:rsid w:val="0084626E"/>
    <w:rsid w:val="00846566"/>
    <w:rsid w:val="008476D0"/>
    <w:rsid w:val="0085125E"/>
    <w:rsid w:val="00852FF1"/>
    <w:rsid w:val="0085674E"/>
    <w:rsid w:val="008572E3"/>
    <w:rsid w:val="00860606"/>
    <w:rsid w:val="00864077"/>
    <w:rsid w:val="008646F7"/>
    <w:rsid w:val="00866C75"/>
    <w:rsid w:val="00870846"/>
    <w:rsid w:val="00872CA1"/>
    <w:rsid w:val="008757AC"/>
    <w:rsid w:val="00877764"/>
    <w:rsid w:val="00890BC3"/>
    <w:rsid w:val="00892CB2"/>
    <w:rsid w:val="0089557D"/>
    <w:rsid w:val="00895B77"/>
    <w:rsid w:val="008976F2"/>
    <w:rsid w:val="00897D49"/>
    <w:rsid w:val="008A19DF"/>
    <w:rsid w:val="008A343E"/>
    <w:rsid w:val="008A46D7"/>
    <w:rsid w:val="008A4AA9"/>
    <w:rsid w:val="008A4C71"/>
    <w:rsid w:val="008B2780"/>
    <w:rsid w:val="008B4095"/>
    <w:rsid w:val="008B4251"/>
    <w:rsid w:val="008B47A3"/>
    <w:rsid w:val="008B47A4"/>
    <w:rsid w:val="008B5420"/>
    <w:rsid w:val="008C106C"/>
    <w:rsid w:val="008C2193"/>
    <w:rsid w:val="008C5608"/>
    <w:rsid w:val="008D1003"/>
    <w:rsid w:val="008D34AF"/>
    <w:rsid w:val="008D436A"/>
    <w:rsid w:val="008D535E"/>
    <w:rsid w:val="008D64FA"/>
    <w:rsid w:val="008D6E21"/>
    <w:rsid w:val="008E0033"/>
    <w:rsid w:val="008E156E"/>
    <w:rsid w:val="008E215C"/>
    <w:rsid w:val="008E349F"/>
    <w:rsid w:val="008E3619"/>
    <w:rsid w:val="008E3FCF"/>
    <w:rsid w:val="008E4B81"/>
    <w:rsid w:val="008E7E8D"/>
    <w:rsid w:val="008F272F"/>
    <w:rsid w:val="008F4451"/>
    <w:rsid w:val="00901637"/>
    <w:rsid w:val="00902E1F"/>
    <w:rsid w:val="00903CF1"/>
    <w:rsid w:val="00905AE4"/>
    <w:rsid w:val="00906676"/>
    <w:rsid w:val="009072CE"/>
    <w:rsid w:val="00907C56"/>
    <w:rsid w:val="00912A56"/>
    <w:rsid w:val="00915711"/>
    <w:rsid w:val="00920A2E"/>
    <w:rsid w:val="0092172A"/>
    <w:rsid w:val="00922D35"/>
    <w:rsid w:val="00924E2D"/>
    <w:rsid w:val="00925B19"/>
    <w:rsid w:val="0092753B"/>
    <w:rsid w:val="00934309"/>
    <w:rsid w:val="009354AB"/>
    <w:rsid w:val="00935F92"/>
    <w:rsid w:val="009367D2"/>
    <w:rsid w:val="00936D37"/>
    <w:rsid w:val="00936FE7"/>
    <w:rsid w:val="00941A88"/>
    <w:rsid w:val="00943159"/>
    <w:rsid w:val="009455D9"/>
    <w:rsid w:val="00947C4D"/>
    <w:rsid w:val="009544F5"/>
    <w:rsid w:val="0095635E"/>
    <w:rsid w:val="00956BB1"/>
    <w:rsid w:val="0095757C"/>
    <w:rsid w:val="00960E76"/>
    <w:rsid w:val="00960F7B"/>
    <w:rsid w:val="00961E80"/>
    <w:rsid w:val="00964749"/>
    <w:rsid w:val="00964A67"/>
    <w:rsid w:val="00971941"/>
    <w:rsid w:val="00977279"/>
    <w:rsid w:val="0097744C"/>
    <w:rsid w:val="00977851"/>
    <w:rsid w:val="00981D2C"/>
    <w:rsid w:val="009967C5"/>
    <w:rsid w:val="00997F29"/>
    <w:rsid w:val="009A1F6F"/>
    <w:rsid w:val="009A26B4"/>
    <w:rsid w:val="009A3352"/>
    <w:rsid w:val="009A3409"/>
    <w:rsid w:val="009A4587"/>
    <w:rsid w:val="009A5EA7"/>
    <w:rsid w:val="009A7C1D"/>
    <w:rsid w:val="009B033B"/>
    <w:rsid w:val="009B07C3"/>
    <w:rsid w:val="009B2DDB"/>
    <w:rsid w:val="009B3EC2"/>
    <w:rsid w:val="009B479D"/>
    <w:rsid w:val="009B47E4"/>
    <w:rsid w:val="009B4D66"/>
    <w:rsid w:val="009B5CC1"/>
    <w:rsid w:val="009C0871"/>
    <w:rsid w:val="009C5285"/>
    <w:rsid w:val="009C6315"/>
    <w:rsid w:val="009C7434"/>
    <w:rsid w:val="009C7A6F"/>
    <w:rsid w:val="009D0643"/>
    <w:rsid w:val="009D1AE2"/>
    <w:rsid w:val="009D2A71"/>
    <w:rsid w:val="009D381F"/>
    <w:rsid w:val="009D4919"/>
    <w:rsid w:val="009D5D16"/>
    <w:rsid w:val="009D6D9C"/>
    <w:rsid w:val="009D6DED"/>
    <w:rsid w:val="009E24B9"/>
    <w:rsid w:val="009E2B20"/>
    <w:rsid w:val="009E5849"/>
    <w:rsid w:val="009E7271"/>
    <w:rsid w:val="009F0CBA"/>
    <w:rsid w:val="009F10E4"/>
    <w:rsid w:val="009F156F"/>
    <w:rsid w:val="009F3C61"/>
    <w:rsid w:val="009F52C1"/>
    <w:rsid w:val="009F65AB"/>
    <w:rsid w:val="009F699A"/>
    <w:rsid w:val="00A008C3"/>
    <w:rsid w:val="00A00FF1"/>
    <w:rsid w:val="00A01A32"/>
    <w:rsid w:val="00A0238F"/>
    <w:rsid w:val="00A039AB"/>
    <w:rsid w:val="00A04E12"/>
    <w:rsid w:val="00A06322"/>
    <w:rsid w:val="00A11407"/>
    <w:rsid w:val="00A11612"/>
    <w:rsid w:val="00A1183A"/>
    <w:rsid w:val="00A11AFD"/>
    <w:rsid w:val="00A12F5D"/>
    <w:rsid w:val="00A14CA4"/>
    <w:rsid w:val="00A2047F"/>
    <w:rsid w:val="00A21C69"/>
    <w:rsid w:val="00A22426"/>
    <w:rsid w:val="00A231C9"/>
    <w:rsid w:val="00A242FA"/>
    <w:rsid w:val="00A24C66"/>
    <w:rsid w:val="00A276AA"/>
    <w:rsid w:val="00A308CA"/>
    <w:rsid w:val="00A30B9F"/>
    <w:rsid w:val="00A33850"/>
    <w:rsid w:val="00A33CBF"/>
    <w:rsid w:val="00A347E9"/>
    <w:rsid w:val="00A352CE"/>
    <w:rsid w:val="00A355B1"/>
    <w:rsid w:val="00A35F3C"/>
    <w:rsid w:val="00A37ED5"/>
    <w:rsid w:val="00A41AC4"/>
    <w:rsid w:val="00A437C5"/>
    <w:rsid w:val="00A43EE6"/>
    <w:rsid w:val="00A448C9"/>
    <w:rsid w:val="00A458BD"/>
    <w:rsid w:val="00A478B9"/>
    <w:rsid w:val="00A507A5"/>
    <w:rsid w:val="00A50838"/>
    <w:rsid w:val="00A50C05"/>
    <w:rsid w:val="00A51AF5"/>
    <w:rsid w:val="00A5257C"/>
    <w:rsid w:val="00A57736"/>
    <w:rsid w:val="00A620A5"/>
    <w:rsid w:val="00A62461"/>
    <w:rsid w:val="00A63E6C"/>
    <w:rsid w:val="00A63E72"/>
    <w:rsid w:val="00A6467F"/>
    <w:rsid w:val="00A649CB"/>
    <w:rsid w:val="00A673BA"/>
    <w:rsid w:val="00A73A3A"/>
    <w:rsid w:val="00A73DAE"/>
    <w:rsid w:val="00A76AFA"/>
    <w:rsid w:val="00A76BBC"/>
    <w:rsid w:val="00A77D41"/>
    <w:rsid w:val="00A80E3B"/>
    <w:rsid w:val="00A81342"/>
    <w:rsid w:val="00A82E74"/>
    <w:rsid w:val="00A836D4"/>
    <w:rsid w:val="00A83CC1"/>
    <w:rsid w:val="00A875A7"/>
    <w:rsid w:val="00A87A0A"/>
    <w:rsid w:val="00A9186B"/>
    <w:rsid w:val="00A91888"/>
    <w:rsid w:val="00A92BC9"/>
    <w:rsid w:val="00A95740"/>
    <w:rsid w:val="00AA1428"/>
    <w:rsid w:val="00AA57BA"/>
    <w:rsid w:val="00AA7380"/>
    <w:rsid w:val="00AA7670"/>
    <w:rsid w:val="00AB01BE"/>
    <w:rsid w:val="00AB1876"/>
    <w:rsid w:val="00AB2E5F"/>
    <w:rsid w:val="00AB4C6E"/>
    <w:rsid w:val="00AB5636"/>
    <w:rsid w:val="00AB6197"/>
    <w:rsid w:val="00AB705B"/>
    <w:rsid w:val="00AB7924"/>
    <w:rsid w:val="00AC0380"/>
    <w:rsid w:val="00AC0F72"/>
    <w:rsid w:val="00AC1467"/>
    <w:rsid w:val="00AC1B0A"/>
    <w:rsid w:val="00AC4E71"/>
    <w:rsid w:val="00AC5663"/>
    <w:rsid w:val="00AC5A09"/>
    <w:rsid w:val="00AC5C15"/>
    <w:rsid w:val="00AC7422"/>
    <w:rsid w:val="00AC767B"/>
    <w:rsid w:val="00AC79FD"/>
    <w:rsid w:val="00AD2270"/>
    <w:rsid w:val="00AD26A4"/>
    <w:rsid w:val="00AD26AE"/>
    <w:rsid w:val="00AD57F4"/>
    <w:rsid w:val="00AD57F7"/>
    <w:rsid w:val="00AD68C8"/>
    <w:rsid w:val="00AE0067"/>
    <w:rsid w:val="00AE1888"/>
    <w:rsid w:val="00AE19FF"/>
    <w:rsid w:val="00AE37C3"/>
    <w:rsid w:val="00AE43CD"/>
    <w:rsid w:val="00AE44A1"/>
    <w:rsid w:val="00AE4905"/>
    <w:rsid w:val="00AE4A30"/>
    <w:rsid w:val="00AE61E2"/>
    <w:rsid w:val="00AE7092"/>
    <w:rsid w:val="00AE7955"/>
    <w:rsid w:val="00AF1795"/>
    <w:rsid w:val="00AF38B5"/>
    <w:rsid w:val="00AF3C3B"/>
    <w:rsid w:val="00AF47DB"/>
    <w:rsid w:val="00AF607D"/>
    <w:rsid w:val="00AF6225"/>
    <w:rsid w:val="00AF6540"/>
    <w:rsid w:val="00AF67E6"/>
    <w:rsid w:val="00B0123D"/>
    <w:rsid w:val="00B04327"/>
    <w:rsid w:val="00B05A5E"/>
    <w:rsid w:val="00B1159C"/>
    <w:rsid w:val="00B12A09"/>
    <w:rsid w:val="00B1327E"/>
    <w:rsid w:val="00B13DF2"/>
    <w:rsid w:val="00B15BA2"/>
    <w:rsid w:val="00B15FCB"/>
    <w:rsid w:val="00B21CA8"/>
    <w:rsid w:val="00B22758"/>
    <w:rsid w:val="00B236F4"/>
    <w:rsid w:val="00B332C3"/>
    <w:rsid w:val="00B34E72"/>
    <w:rsid w:val="00B355BF"/>
    <w:rsid w:val="00B403A1"/>
    <w:rsid w:val="00B426B4"/>
    <w:rsid w:val="00B4295D"/>
    <w:rsid w:val="00B430B6"/>
    <w:rsid w:val="00B4358B"/>
    <w:rsid w:val="00B43D35"/>
    <w:rsid w:val="00B46EC2"/>
    <w:rsid w:val="00B47668"/>
    <w:rsid w:val="00B47F80"/>
    <w:rsid w:val="00B5443C"/>
    <w:rsid w:val="00B55032"/>
    <w:rsid w:val="00B56B0A"/>
    <w:rsid w:val="00B56B26"/>
    <w:rsid w:val="00B60130"/>
    <w:rsid w:val="00B62844"/>
    <w:rsid w:val="00B6334F"/>
    <w:rsid w:val="00B6349E"/>
    <w:rsid w:val="00B65D22"/>
    <w:rsid w:val="00B66904"/>
    <w:rsid w:val="00B67CCD"/>
    <w:rsid w:val="00B73799"/>
    <w:rsid w:val="00B74416"/>
    <w:rsid w:val="00B7769B"/>
    <w:rsid w:val="00B778D4"/>
    <w:rsid w:val="00B826CF"/>
    <w:rsid w:val="00B839D3"/>
    <w:rsid w:val="00B83A2E"/>
    <w:rsid w:val="00B854B8"/>
    <w:rsid w:val="00B85C0A"/>
    <w:rsid w:val="00B87BBD"/>
    <w:rsid w:val="00B90C1D"/>
    <w:rsid w:val="00B90EEB"/>
    <w:rsid w:val="00B934D1"/>
    <w:rsid w:val="00B94AA2"/>
    <w:rsid w:val="00B95F54"/>
    <w:rsid w:val="00B972E4"/>
    <w:rsid w:val="00BA00D2"/>
    <w:rsid w:val="00BA1E1D"/>
    <w:rsid w:val="00BA2245"/>
    <w:rsid w:val="00BA5BD1"/>
    <w:rsid w:val="00BA69EE"/>
    <w:rsid w:val="00BB14CF"/>
    <w:rsid w:val="00BB392C"/>
    <w:rsid w:val="00BB6DDC"/>
    <w:rsid w:val="00BC0CF8"/>
    <w:rsid w:val="00BC19E6"/>
    <w:rsid w:val="00BC2F88"/>
    <w:rsid w:val="00BC3494"/>
    <w:rsid w:val="00BC6100"/>
    <w:rsid w:val="00BC6F52"/>
    <w:rsid w:val="00BD0328"/>
    <w:rsid w:val="00BD1789"/>
    <w:rsid w:val="00BD28D8"/>
    <w:rsid w:val="00BD2BAD"/>
    <w:rsid w:val="00BD42E0"/>
    <w:rsid w:val="00BD5CC6"/>
    <w:rsid w:val="00BD634A"/>
    <w:rsid w:val="00BD7DE1"/>
    <w:rsid w:val="00BE043A"/>
    <w:rsid w:val="00BE246F"/>
    <w:rsid w:val="00BE31C2"/>
    <w:rsid w:val="00BE43A7"/>
    <w:rsid w:val="00BE633C"/>
    <w:rsid w:val="00BE70CA"/>
    <w:rsid w:val="00BF08C1"/>
    <w:rsid w:val="00BF128D"/>
    <w:rsid w:val="00BF3270"/>
    <w:rsid w:val="00BF5BCD"/>
    <w:rsid w:val="00BF659A"/>
    <w:rsid w:val="00BF7D96"/>
    <w:rsid w:val="00C01002"/>
    <w:rsid w:val="00C0167C"/>
    <w:rsid w:val="00C01A54"/>
    <w:rsid w:val="00C032B7"/>
    <w:rsid w:val="00C0556A"/>
    <w:rsid w:val="00C07475"/>
    <w:rsid w:val="00C07880"/>
    <w:rsid w:val="00C07EA2"/>
    <w:rsid w:val="00C11434"/>
    <w:rsid w:val="00C13F68"/>
    <w:rsid w:val="00C243DF"/>
    <w:rsid w:val="00C270BE"/>
    <w:rsid w:val="00C31FFB"/>
    <w:rsid w:val="00C32099"/>
    <w:rsid w:val="00C3386C"/>
    <w:rsid w:val="00C347B9"/>
    <w:rsid w:val="00C34A5A"/>
    <w:rsid w:val="00C34BA2"/>
    <w:rsid w:val="00C3766C"/>
    <w:rsid w:val="00C4086D"/>
    <w:rsid w:val="00C416DA"/>
    <w:rsid w:val="00C423A7"/>
    <w:rsid w:val="00C46C09"/>
    <w:rsid w:val="00C47077"/>
    <w:rsid w:val="00C508BF"/>
    <w:rsid w:val="00C52AC5"/>
    <w:rsid w:val="00C52CF0"/>
    <w:rsid w:val="00C52F04"/>
    <w:rsid w:val="00C53CDB"/>
    <w:rsid w:val="00C56CDE"/>
    <w:rsid w:val="00C671CD"/>
    <w:rsid w:val="00C7019C"/>
    <w:rsid w:val="00C7128A"/>
    <w:rsid w:val="00C7202D"/>
    <w:rsid w:val="00C73527"/>
    <w:rsid w:val="00C74580"/>
    <w:rsid w:val="00C75242"/>
    <w:rsid w:val="00C84714"/>
    <w:rsid w:val="00C857BF"/>
    <w:rsid w:val="00C86D8B"/>
    <w:rsid w:val="00C87CB6"/>
    <w:rsid w:val="00C926F0"/>
    <w:rsid w:val="00C9391C"/>
    <w:rsid w:val="00C93EA6"/>
    <w:rsid w:val="00C948DC"/>
    <w:rsid w:val="00C95445"/>
    <w:rsid w:val="00C95A3C"/>
    <w:rsid w:val="00C96908"/>
    <w:rsid w:val="00C973DA"/>
    <w:rsid w:val="00CA100D"/>
    <w:rsid w:val="00CA334D"/>
    <w:rsid w:val="00CA4074"/>
    <w:rsid w:val="00CA4A4D"/>
    <w:rsid w:val="00CA58F2"/>
    <w:rsid w:val="00CA6A3E"/>
    <w:rsid w:val="00CB2280"/>
    <w:rsid w:val="00CB6895"/>
    <w:rsid w:val="00CB6DD9"/>
    <w:rsid w:val="00CB75E1"/>
    <w:rsid w:val="00CB773E"/>
    <w:rsid w:val="00CC2541"/>
    <w:rsid w:val="00CC433F"/>
    <w:rsid w:val="00CC4DF9"/>
    <w:rsid w:val="00CC5337"/>
    <w:rsid w:val="00CC6181"/>
    <w:rsid w:val="00CC79CA"/>
    <w:rsid w:val="00CD15DB"/>
    <w:rsid w:val="00CD1EEB"/>
    <w:rsid w:val="00CD2C40"/>
    <w:rsid w:val="00CD3BFE"/>
    <w:rsid w:val="00CD3CA9"/>
    <w:rsid w:val="00CD5E50"/>
    <w:rsid w:val="00CD6485"/>
    <w:rsid w:val="00CE4794"/>
    <w:rsid w:val="00CF2F68"/>
    <w:rsid w:val="00CF3876"/>
    <w:rsid w:val="00D00248"/>
    <w:rsid w:val="00D002E0"/>
    <w:rsid w:val="00D005C6"/>
    <w:rsid w:val="00D02952"/>
    <w:rsid w:val="00D02E04"/>
    <w:rsid w:val="00D05086"/>
    <w:rsid w:val="00D05ABD"/>
    <w:rsid w:val="00D066EA"/>
    <w:rsid w:val="00D070F3"/>
    <w:rsid w:val="00D10365"/>
    <w:rsid w:val="00D104DA"/>
    <w:rsid w:val="00D10608"/>
    <w:rsid w:val="00D116C9"/>
    <w:rsid w:val="00D137E3"/>
    <w:rsid w:val="00D168BD"/>
    <w:rsid w:val="00D16D77"/>
    <w:rsid w:val="00D17662"/>
    <w:rsid w:val="00D2073D"/>
    <w:rsid w:val="00D20CA5"/>
    <w:rsid w:val="00D24189"/>
    <w:rsid w:val="00D2554E"/>
    <w:rsid w:val="00D27AC7"/>
    <w:rsid w:val="00D303FE"/>
    <w:rsid w:val="00D32A96"/>
    <w:rsid w:val="00D33813"/>
    <w:rsid w:val="00D35B16"/>
    <w:rsid w:val="00D35FA3"/>
    <w:rsid w:val="00D36883"/>
    <w:rsid w:val="00D377EA"/>
    <w:rsid w:val="00D40BC6"/>
    <w:rsid w:val="00D4215F"/>
    <w:rsid w:val="00D45929"/>
    <w:rsid w:val="00D461AD"/>
    <w:rsid w:val="00D46665"/>
    <w:rsid w:val="00D46E44"/>
    <w:rsid w:val="00D477AD"/>
    <w:rsid w:val="00D54024"/>
    <w:rsid w:val="00D557B6"/>
    <w:rsid w:val="00D55907"/>
    <w:rsid w:val="00D61C0B"/>
    <w:rsid w:val="00D626E5"/>
    <w:rsid w:val="00D64FA0"/>
    <w:rsid w:val="00D650DE"/>
    <w:rsid w:val="00D67C92"/>
    <w:rsid w:val="00D70746"/>
    <w:rsid w:val="00D716DE"/>
    <w:rsid w:val="00D71B59"/>
    <w:rsid w:val="00D73A00"/>
    <w:rsid w:val="00D7419C"/>
    <w:rsid w:val="00D7570E"/>
    <w:rsid w:val="00D77C31"/>
    <w:rsid w:val="00D80CFA"/>
    <w:rsid w:val="00D818FB"/>
    <w:rsid w:val="00D8599A"/>
    <w:rsid w:val="00D87A4E"/>
    <w:rsid w:val="00D90D58"/>
    <w:rsid w:val="00D94146"/>
    <w:rsid w:val="00D94DF8"/>
    <w:rsid w:val="00D96FBE"/>
    <w:rsid w:val="00DA1365"/>
    <w:rsid w:val="00DA18E8"/>
    <w:rsid w:val="00DA1B59"/>
    <w:rsid w:val="00DA249E"/>
    <w:rsid w:val="00DA2C50"/>
    <w:rsid w:val="00DA341D"/>
    <w:rsid w:val="00DA49A8"/>
    <w:rsid w:val="00DA4CE6"/>
    <w:rsid w:val="00DA75A9"/>
    <w:rsid w:val="00DB0231"/>
    <w:rsid w:val="00DB4AC4"/>
    <w:rsid w:val="00DB4ED0"/>
    <w:rsid w:val="00DB61F9"/>
    <w:rsid w:val="00DB746D"/>
    <w:rsid w:val="00DC1715"/>
    <w:rsid w:val="00DC2B54"/>
    <w:rsid w:val="00DC2CBD"/>
    <w:rsid w:val="00DC3A95"/>
    <w:rsid w:val="00DC6D58"/>
    <w:rsid w:val="00DD431B"/>
    <w:rsid w:val="00DD43A5"/>
    <w:rsid w:val="00DD64C0"/>
    <w:rsid w:val="00DD774B"/>
    <w:rsid w:val="00DD7DA7"/>
    <w:rsid w:val="00DE1675"/>
    <w:rsid w:val="00DE1BAD"/>
    <w:rsid w:val="00DE42CB"/>
    <w:rsid w:val="00DE4E7E"/>
    <w:rsid w:val="00DF0BB9"/>
    <w:rsid w:val="00DF0FC2"/>
    <w:rsid w:val="00DF147E"/>
    <w:rsid w:val="00DF3E54"/>
    <w:rsid w:val="00DF4DB9"/>
    <w:rsid w:val="00DF766A"/>
    <w:rsid w:val="00E01E69"/>
    <w:rsid w:val="00E02009"/>
    <w:rsid w:val="00E02B9F"/>
    <w:rsid w:val="00E02F64"/>
    <w:rsid w:val="00E10EDD"/>
    <w:rsid w:val="00E13BBC"/>
    <w:rsid w:val="00E141A9"/>
    <w:rsid w:val="00E20587"/>
    <w:rsid w:val="00E20C1F"/>
    <w:rsid w:val="00E235A5"/>
    <w:rsid w:val="00E239D0"/>
    <w:rsid w:val="00E25237"/>
    <w:rsid w:val="00E3155C"/>
    <w:rsid w:val="00E3316D"/>
    <w:rsid w:val="00E3724D"/>
    <w:rsid w:val="00E37470"/>
    <w:rsid w:val="00E40CCC"/>
    <w:rsid w:val="00E41A41"/>
    <w:rsid w:val="00E41CA5"/>
    <w:rsid w:val="00E4205F"/>
    <w:rsid w:val="00E420FB"/>
    <w:rsid w:val="00E42C76"/>
    <w:rsid w:val="00E43553"/>
    <w:rsid w:val="00E443A7"/>
    <w:rsid w:val="00E4534A"/>
    <w:rsid w:val="00E472F0"/>
    <w:rsid w:val="00E562AB"/>
    <w:rsid w:val="00E604C2"/>
    <w:rsid w:val="00E6065B"/>
    <w:rsid w:val="00E6282B"/>
    <w:rsid w:val="00E659D7"/>
    <w:rsid w:val="00E6657B"/>
    <w:rsid w:val="00E665CA"/>
    <w:rsid w:val="00E70178"/>
    <w:rsid w:val="00E71B0B"/>
    <w:rsid w:val="00E74499"/>
    <w:rsid w:val="00E7532B"/>
    <w:rsid w:val="00E75E1E"/>
    <w:rsid w:val="00E77999"/>
    <w:rsid w:val="00E77B78"/>
    <w:rsid w:val="00E835C4"/>
    <w:rsid w:val="00E84EE4"/>
    <w:rsid w:val="00E84F09"/>
    <w:rsid w:val="00E8503D"/>
    <w:rsid w:val="00E871F2"/>
    <w:rsid w:val="00E872E9"/>
    <w:rsid w:val="00E917DE"/>
    <w:rsid w:val="00E96738"/>
    <w:rsid w:val="00E97806"/>
    <w:rsid w:val="00EA0A07"/>
    <w:rsid w:val="00EA25FD"/>
    <w:rsid w:val="00EA2F30"/>
    <w:rsid w:val="00EA4254"/>
    <w:rsid w:val="00EA7726"/>
    <w:rsid w:val="00EB3CBC"/>
    <w:rsid w:val="00EB3DC1"/>
    <w:rsid w:val="00EB4BA3"/>
    <w:rsid w:val="00EB54B2"/>
    <w:rsid w:val="00EB7360"/>
    <w:rsid w:val="00EC06AE"/>
    <w:rsid w:val="00EC1D01"/>
    <w:rsid w:val="00EC2858"/>
    <w:rsid w:val="00EC438D"/>
    <w:rsid w:val="00EC7417"/>
    <w:rsid w:val="00ED0D17"/>
    <w:rsid w:val="00ED2DCA"/>
    <w:rsid w:val="00ED3C44"/>
    <w:rsid w:val="00ED7027"/>
    <w:rsid w:val="00ED7DC5"/>
    <w:rsid w:val="00EE05DB"/>
    <w:rsid w:val="00EE071D"/>
    <w:rsid w:val="00EE15AC"/>
    <w:rsid w:val="00EE18D8"/>
    <w:rsid w:val="00EE31E5"/>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E31"/>
    <w:rsid w:val="00F05B33"/>
    <w:rsid w:val="00F07D3C"/>
    <w:rsid w:val="00F10128"/>
    <w:rsid w:val="00F13526"/>
    <w:rsid w:val="00F1660F"/>
    <w:rsid w:val="00F16B50"/>
    <w:rsid w:val="00F16CE0"/>
    <w:rsid w:val="00F173B4"/>
    <w:rsid w:val="00F17E1C"/>
    <w:rsid w:val="00F20879"/>
    <w:rsid w:val="00F21F3A"/>
    <w:rsid w:val="00F24245"/>
    <w:rsid w:val="00F30107"/>
    <w:rsid w:val="00F33CE2"/>
    <w:rsid w:val="00F34C9F"/>
    <w:rsid w:val="00F35BE7"/>
    <w:rsid w:val="00F37825"/>
    <w:rsid w:val="00F41C8E"/>
    <w:rsid w:val="00F427F4"/>
    <w:rsid w:val="00F4404B"/>
    <w:rsid w:val="00F46F59"/>
    <w:rsid w:val="00F47304"/>
    <w:rsid w:val="00F47441"/>
    <w:rsid w:val="00F475E9"/>
    <w:rsid w:val="00F50B89"/>
    <w:rsid w:val="00F51691"/>
    <w:rsid w:val="00F5405E"/>
    <w:rsid w:val="00F550D5"/>
    <w:rsid w:val="00F60389"/>
    <w:rsid w:val="00F612F4"/>
    <w:rsid w:val="00F63149"/>
    <w:rsid w:val="00F66C50"/>
    <w:rsid w:val="00F67AA8"/>
    <w:rsid w:val="00F70C06"/>
    <w:rsid w:val="00F70CDE"/>
    <w:rsid w:val="00F714A1"/>
    <w:rsid w:val="00F72EF7"/>
    <w:rsid w:val="00F73B4D"/>
    <w:rsid w:val="00F80681"/>
    <w:rsid w:val="00F81ABD"/>
    <w:rsid w:val="00F82EBF"/>
    <w:rsid w:val="00F84874"/>
    <w:rsid w:val="00F912CE"/>
    <w:rsid w:val="00F92870"/>
    <w:rsid w:val="00F92C37"/>
    <w:rsid w:val="00F93F9B"/>
    <w:rsid w:val="00F95364"/>
    <w:rsid w:val="00F9539D"/>
    <w:rsid w:val="00FA3282"/>
    <w:rsid w:val="00FA56BC"/>
    <w:rsid w:val="00FA79C7"/>
    <w:rsid w:val="00FB1841"/>
    <w:rsid w:val="00FB19D6"/>
    <w:rsid w:val="00FB4914"/>
    <w:rsid w:val="00FB65B6"/>
    <w:rsid w:val="00FB7B79"/>
    <w:rsid w:val="00FC01F5"/>
    <w:rsid w:val="00FC133E"/>
    <w:rsid w:val="00FC2009"/>
    <w:rsid w:val="00FC20BD"/>
    <w:rsid w:val="00FC6B0C"/>
    <w:rsid w:val="00FC6D04"/>
    <w:rsid w:val="00FC7412"/>
    <w:rsid w:val="00FD0B8B"/>
    <w:rsid w:val="00FD0DFF"/>
    <w:rsid w:val="00FD247E"/>
    <w:rsid w:val="00FD2AC2"/>
    <w:rsid w:val="00FD311B"/>
    <w:rsid w:val="00FD333C"/>
    <w:rsid w:val="00FD4614"/>
    <w:rsid w:val="00FD4D2B"/>
    <w:rsid w:val="00FE048E"/>
    <w:rsid w:val="00FE2278"/>
    <w:rsid w:val="00FE2B03"/>
    <w:rsid w:val="00FE3A53"/>
    <w:rsid w:val="00FE47DB"/>
    <w:rsid w:val="00FE540B"/>
    <w:rsid w:val="00FE541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0BBF-39C0-49E7-A44D-FA387525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2024-07-31T15:07:00Z</dcterms:created>
  <dcterms:modified xsi:type="dcterms:W3CDTF">2024-11-06T17:01:00Z</dcterms:modified>
</cp:coreProperties>
</file>