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5AB5D6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ROLLS-ROYCE  |  MEDIA INFORMATION</w:t>
      </w:r>
      <w:r w:rsidRPr="00961E80">
        <w:rPr>
          <w:noProof/>
          <w14:ligatures w14:val="none"/>
        </w:rPr>
        <w:t xml:space="preserve"> </w:t>
      </w:r>
    </w:p>
    <w:p w14:paraId="387684FA" w14:textId="77777777" w:rsidR="00E91C70" w:rsidRDefault="00E91C70" w:rsidP="00732BD5">
      <w:pPr>
        <w:jc w:val="center"/>
        <w:rPr>
          <w:sz w:val="32"/>
          <w:szCs w:val="32"/>
        </w:rPr>
      </w:pPr>
    </w:p>
    <w:p w14:paraId="71E98928" w14:textId="1938F0B1" w:rsidR="00DF652B" w:rsidRDefault="00746813" w:rsidP="00732BD5">
      <w:pPr>
        <w:jc w:val="center"/>
        <w:rPr>
          <w:sz w:val="32"/>
          <w:szCs w:val="32"/>
        </w:rPr>
      </w:pPr>
      <w:r>
        <w:rPr>
          <w:sz w:val="32"/>
          <w:szCs w:val="32"/>
        </w:rPr>
        <w:t>ROLLS-ROYCE</w:t>
      </w:r>
      <w:r w:rsidR="009E7E37">
        <w:rPr>
          <w:sz w:val="32"/>
          <w:szCs w:val="32"/>
        </w:rPr>
        <w:t xml:space="preserve"> MOTOR CARS </w:t>
      </w:r>
      <w:r w:rsidR="00732BD5">
        <w:rPr>
          <w:sz w:val="32"/>
          <w:szCs w:val="32"/>
        </w:rPr>
        <w:t>WELCOME</w:t>
      </w:r>
      <w:r w:rsidR="009E7E37">
        <w:rPr>
          <w:sz w:val="32"/>
          <w:szCs w:val="32"/>
        </w:rPr>
        <w:t>S NEW APPRENTICES</w:t>
      </w:r>
      <w:r w:rsidR="00732BD5">
        <w:rPr>
          <w:sz w:val="32"/>
          <w:szCs w:val="32"/>
        </w:rPr>
        <w:t xml:space="preserve"> </w:t>
      </w:r>
    </w:p>
    <w:p w14:paraId="14C9ED3F" w14:textId="77777777" w:rsidR="00170C11" w:rsidRDefault="00170C11" w:rsidP="00604651">
      <w:pPr>
        <w:spacing w:after="227"/>
        <w:rPr>
          <w:b/>
          <w:bCs/>
          <w:color w:val="FF0000"/>
        </w:rPr>
      </w:pPr>
    </w:p>
    <w:p w14:paraId="2D6C8C13" w14:textId="058BFC1D" w:rsidR="001F6D78" w:rsidRPr="00961E80" w:rsidRDefault="00BC5923" w:rsidP="00604651">
      <w:pPr>
        <w:spacing w:after="227"/>
      </w:pPr>
      <w:r>
        <w:t xml:space="preserve">Tuesday </w:t>
      </w:r>
      <w:r w:rsidR="002464FB">
        <w:t>2</w:t>
      </w:r>
      <w:r w:rsidR="00170C11">
        <w:t>3</w:t>
      </w:r>
      <w:r w:rsidR="009F106F" w:rsidRPr="009F106F">
        <w:t xml:space="preserve"> July</w:t>
      </w:r>
      <w:r w:rsidR="009F106F">
        <w:t xml:space="preserve"> 2024</w:t>
      </w:r>
      <w:r w:rsidR="001F6D78" w:rsidRPr="009F106F">
        <w:t>, Goodw</w:t>
      </w:r>
      <w:r w:rsidR="001F6D78" w:rsidRPr="003D060B">
        <w:t>ood, West Sussex</w:t>
      </w:r>
      <w:r w:rsidR="00C07880">
        <w:tab/>
      </w:r>
      <w:r w:rsidR="00C07880">
        <w:tab/>
      </w:r>
    </w:p>
    <w:p w14:paraId="108FF423" w14:textId="6B9DD9C1" w:rsidR="00884658" w:rsidRDefault="009F7150" w:rsidP="007A1DA8">
      <w:pPr>
        <w:pStyle w:val="Bullets"/>
        <w:spacing w:after="165"/>
        <w:ind w:left="714" w:hanging="357"/>
      </w:pPr>
      <w:r w:rsidRPr="00BD42E0">
        <w:t xml:space="preserve">Rolls-Royce </w:t>
      </w:r>
      <w:r>
        <w:t xml:space="preserve">Motor Cars </w:t>
      </w:r>
      <w:r w:rsidR="00286504">
        <w:t xml:space="preserve">welcomes </w:t>
      </w:r>
      <w:r w:rsidR="00170C11">
        <w:t>A</w:t>
      </w:r>
      <w:r w:rsidR="00286504">
        <w:t>pprentices</w:t>
      </w:r>
      <w:r w:rsidR="00761B6F">
        <w:t xml:space="preserve"> </w:t>
      </w:r>
      <w:r w:rsidR="0013562B">
        <w:t xml:space="preserve">and their families to </w:t>
      </w:r>
      <w:r w:rsidR="00761B6F">
        <w:t xml:space="preserve">the Home of Rolls-Royce at </w:t>
      </w:r>
      <w:r w:rsidR="0013562B">
        <w:t xml:space="preserve">Goodwood for a special </w:t>
      </w:r>
      <w:r w:rsidR="00134901">
        <w:t xml:space="preserve">contract-signing, </w:t>
      </w:r>
      <w:r w:rsidR="0013562B">
        <w:t xml:space="preserve">social and networking event </w:t>
      </w:r>
    </w:p>
    <w:p w14:paraId="3A27DD2D" w14:textId="4EBBDE1E" w:rsidR="002464FB" w:rsidRDefault="00597ECC" w:rsidP="002464FB">
      <w:pPr>
        <w:pStyle w:val="Bullets"/>
        <w:spacing w:after="165"/>
        <w:ind w:left="714" w:hanging="357"/>
      </w:pPr>
      <w:r>
        <w:t xml:space="preserve">An opportunity for families to see behind the scenes </w:t>
      </w:r>
      <w:r w:rsidR="00E41E74">
        <w:t>and learn more about</w:t>
      </w:r>
      <w:r w:rsidR="009E7E37">
        <w:t xml:space="preserve"> Rolls-Royce Motor Cars</w:t>
      </w:r>
    </w:p>
    <w:p w14:paraId="629CED3C" w14:textId="57656D57" w:rsidR="007A1DA8" w:rsidRDefault="00672DDD" w:rsidP="00C07880">
      <w:pPr>
        <w:pStyle w:val="Bullets"/>
        <w:spacing w:after="165"/>
        <w:ind w:left="714" w:hanging="357"/>
      </w:pPr>
      <w:r>
        <w:t xml:space="preserve">Applications for </w:t>
      </w:r>
      <w:r w:rsidR="004D6C88">
        <w:t>202</w:t>
      </w:r>
      <w:r>
        <w:t>5</w:t>
      </w:r>
      <w:r w:rsidR="00170C11">
        <w:t>/2</w:t>
      </w:r>
      <w:r>
        <w:t>6</w:t>
      </w:r>
      <w:r w:rsidR="004D6C88">
        <w:t xml:space="preserve"> </w:t>
      </w:r>
      <w:r w:rsidR="00170C11">
        <w:t xml:space="preserve">Apprentice </w:t>
      </w:r>
      <w:r>
        <w:t xml:space="preserve">intake </w:t>
      </w:r>
      <w:r w:rsidR="004D6C88">
        <w:t xml:space="preserve">will open </w:t>
      </w:r>
      <w:r w:rsidR="004C6841">
        <w:t>in January 2025</w:t>
      </w:r>
    </w:p>
    <w:p w14:paraId="0DD1D0E1" w14:textId="77777777" w:rsidR="009E7E37" w:rsidRDefault="009E7E37" w:rsidP="009E7E37">
      <w:pPr>
        <w:pStyle w:val="Bullets"/>
        <w:numPr>
          <w:ilvl w:val="0"/>
          <w:numId w:val="0"/>
        </w:numPr>
        <w:spacing w:after="165"/>
        <w:ind w:left="714"/>
      </w:pPr>
    </w:p>
    <w:p w14:paraId="65C08D1F" w14:textId="3FB90DA8" w:rsidR="008D6728" w:rsidRPr="006A3915" w:rsidRDefault="0012348C" w:rsidP="00C07880">
      <w:pPr>
        <w:rPr>
          <w:i/>
          <w:iCs/>
        </w:rPr>
      </w:pPr>
      <w:r w:rsidRPr="00FA5E83">
        <w:rPr>
          <w:i/>
          <w:iCs/>
        </w:rPr>
        <w:t>“</w:t>
      </w:r>
      <w:r w:rsidR="009E7E37" w:rsidRPr="00FA5E83">
        <w:rPr>
          <w:i/>
          <w:iCs/>
        </w:rPr>
        <w:t xml:space="preserve">Starting an </w:t>
      </w:r>
      <w:r w:rsidR="00170C11">
        <w:rPr>
          <w:i/>
          <w:iCs/>
        </w:rPr>
        <w:t>A</w:t>
      </w:r>
      <w:r w:rsidR="009E7E37" w:rsidRPr="00FA5E83">
        <w:rPr>
          <w:i/>
          <w:iCs/>
        </w:rPr>
        <w:t>pprenticeship</w:t>
      </w:r>
      <w:r w:rsidR="00761B6F" w:rsidRPr="00FA5E83">
        <w:rPr>
          <w:i/>
          <w:iCs/>
        </w:rPr>
        <w:t xml:space="preserve"> </w:t>
      </w:r>
      <w:r w:rsidR="009E7E37" w:rsidRPr="00FA5E83">
        <w:rPr>
          <w:i/>
          <w:iCs/>
        </w:rPr>
        <w:t>can be a daunting process</w:t>
      </w:r>
      <w:r w:rsidR="000B7485" w:rsidRPr="00FA5E83">
        <w:rPr>
          <w:i/>
          <w:iCs/>
        </w:rPr>
        <w:t xml:space="preserve">. </w:t>
      </w:r>
      <w:r w:rsidR="000B7485" w:rsidRPr="006A3915">
        <w:rPr>
          <w:i/>
          <w:iCs/>
        </w:rPr>
        <w:t>This event</w:t>
      </w:r>
      <w:r w:rsidR="0005582D" w:rsidRPr="006A3915">
        <w:rPr>
          <w:i/>
          <w:iCs/>
        </w:rPr>
        <w:t>, which was inspired by feedback from current Apprentices,</w:t>
      </w:r>
      <w:r w:rsidR="000B7485" w:rsidRPr="006A3915">
        <w:rPr>
          <w:i/>
          <w:iCs/>
        </w:rPr>
        <w:t xml:space="preserve"> </w:t>
      </w:r>
      <w:r w:rsidR="0005582D" w:rsidRPr="006A3915">
        <w:rPr>
          <w:i/>
          <w:iCs/>
        </w:rPr>
        <w:t xml:space="preserve">aims </w:t>
      </w:r>
      <w:r w:rsidR="000B7485" w:rsidRPr="006A3915">
        <w:rPr>
          <w:i/>
          <w:iCs/>
        </w:rPr>
        <w:t xml:space="preserve">to make the transition easier for our new </w:t>
      </w:r>
      <w:r w:rsidR="0005582D" w:rsidRPr="006A3915">
        <w:rPr>
          <w:i/>
          <w:iCs/>
        </w:rPr>
        <w:t>intake</w:t>
      </w:r>
      <w:r w:rsidR="000B7485" w:rsidRPr="006A3915">
        <w:rPr>
          <w:i/>
          <w:iCs/>
        </w:rPr>
        <w:t xml:space="preserve">, by </w:t>
      </w:r>
      <w:r w:rsidR="009226F3" w:rsidRPr="006A3915">
        <w:rPr>
          <w:i/>
          <w:iCs/>
        </w:rPr>
        <w:t xml:space="preserve">giving them a chance to familiarise themselves with </w:t>
      </w:r>
      <w:r w:rsidR="009E7E37">
        <w:rPr>
          <w:i/>
          <w:iCs/>
        </w:rPr>
        <w:t xml:space="preserve">the Home of Rolls-Royce at </w:t>
      </w:r>
      <w:r w:rsidR="009226F3" w:rsidRPr="006A3915">
        <w:rPr>
          <w:i/>
          <w:iCs/>
        </w:rPr>
        <w:t xml:space="preserve">Goodwood and get to know us a little better before their official start date in </w:t>
      </w:r>
      <w:r w:rsidR="00732BD5">
        <w:rPr>
          <w:i/>
          <w:iCs/>
        </w:rPr>
        <w:t>August</w:t>
      </w:r>
      <w:r w:rsidR="00C50224" w:rsidRPr="006A3915">
        <w:rPr>
          <w:i/>
          <w:iCs/>
        </w:rPr>
        <w:t xml:space="preserve">. </w:t>
      </w:r>
      <w:r w:rsidR="006A3915" w:rsidRPr="006A3915">
        <w:rPr>
          <w:i/>
          <w:iCs/>
        </w:rPr>
        <w:t xml:space="preserve">We hope that signing their contracts and meeting managers in a less formal, social setting </w:t>
      </w:r>
      <w:r w:rsidR="009E7E37">
        <w:rPr>
          <w:i/>
          <w:iCs/>
        </w:rPr>
        <w:t>help</w:t>
      </w:r>
      <w:r w:rsidR="006A3915" w:rsidRPr="006A3915">
        <w:rPr>
          <w:i/>
          <w:iCs/>
        </w:rPr>
        <w:t xml:space="preserve"> take away some of the understandable nerves! </w:t>
      </w:r>
      <w:r w:rsidR="00C50224" w:rsidRPr="006A3915">
        <w:rPr>
          <w:i/>
          <w:iCs/>
        </w:rPr>
        <w:t xml:space="preserve">We also </w:t>
      </w:r>
      <w:r w:rsidR="00BC5923">
        <w:rPr>
          <w:i/>
          <w:iCs/>
        </w:rPr>
        <w:t>feel</w:t>
      </w:r>
      <w:r w:rsidR="00C50224" w:rsidRPr="006A3915">
        <w:rPr>
          <w:i/>
          <w:iCs/>
        </w:rPr>
        <w:t xml:space="preserve"> it’s important to involve </w:t>
      </w:r>
      <w:r w:rsidR="009E7E37">
        <w:rPr>
          <w:i/>
          <w:iCs/>
        </w:rPr>
        <w:t>family members</w:t>
      </w:r>
      <w:r w:rsidR="00E91C70">
        <w:rPr>
          <w:i/>
          <w:iCs/>
        </w:rPr>
        <w:t>, as t</w:t>
      </w:r>
      <w:r w:rsidR="006A3915">
        <w:rPr>
          <w:i/>
          <w:iCs/>
        </w:rPr>
        <w:t xml:space="preserve">heir </w:t>
      </w:r>
      <w:r w:rsidR="00DB0786" w:rsidRPr="006A3915">
        <w:rPr>
          <w:i/>
          <w:iCs/>
        </w:rPr>
        <w:t xml:space="preserve">support </w:t>
      </w:r>
      <w:r w:rsidR="00BC5923">
        <w:rPr>
          <w:i/>
          <w:iCs/>
        </w:rPr>
        <w:t>contributes</w:t>
      </w:r>
      <w:r w:rsidR="006A3915">
        <w:rPr>
          <w:i/>
          <w:iCs/>
        </w:rPr>
        <w:t xml:space="preserve"> to our Apprentices</w:t>
      </w:r>
      <w:r w:rsidR="001222EE">
        <w:rPr>
          <w:i/>
          <w:iCs/>
        </w:rPr>
        <w:t>’</w:t>
      </w:r>
      <w:r w:rsidR="006A3915">
        <w:rPr>
          <w:i/>
          <w:iCs/>
        </w:rPr>
        <w:t xml:space="preserve"> </w:t>
      </w:r>
      <w:r w:rsidR="001222EE">
        <w:rPr>
          <w:i/>
          <w:iCs/>
        </w:rPr>
        <w:t xml:space="preserve">success </w:t>
      </w:r>
      <w:r w:rsidR="00DB0786" w:rsidRPr="006A3915">
        <w:rPr>
          <w:i/>
          <w:iCs/>
        </w:rPr>
        <w:t>in so many ways</w:t>
      </w:r>
      <w:r w:rsidR="00AF4401">
        <w:rPr>
          <w:i/>
          <w:iCs/>
        </w:rPr>
        <w:t>.”</w:t>
      </w:r>
    </w:p>
    <w:p w14:paraId="0F53FC9C" w14:textId="10E6F0D1" w:rsidR="0000773A" w:rsidRPr="007F167B" w:rsidRDefault="00732BD5" w:rsidP="00C07880">
      <w:pPr>
        <w:rPr>
          <w:b/>
          <w:bCs/>
        </w:rPr>
      </w:pPr>
      <w:r>
        <w:rPr>
          <w:b/>
          <w:bCs/>
        </w:rPr>
        <w:t>Mark Adams</w:t>
      </w:r>
      <w:r w:rsidR="007B24EE">
        <w:rPr>
          <w:b/>
          <w:bCs/>
        </w:rPr>
        <w:t xml:space="preserve">, </w:t>
      </w:r>
      <w:r>
        <w:rPr>
          <w:b/>
          <w:bCs/>
        </w:rPr>
        <w:t>Director</w:t>
      </w:r>
      <w:r w:rsidR="00BC5923">
        <w:rPr>
          <w:b/>
          <w:bCs/>
        </w:rPr>
        <w:t xml:space="preserve"> of Human Resources</w:t>
      </w:r>
      <w:r w:rsidR="007B24EE">
        <w:rPr>
          <w:b/>
          <w:bCs/>
        </w:rPr>
        <w:t>, Rolls-Royce Motor Cars</w:t>
      </w:r>
    </w:p>
    <w:p w14:paraId="555AF77D" w14:textId="34B01B24" w:rsidR="007A1DA8" w:rsidRDefault="00E3166D" w:rsidP="007A1DA8">
      <w:pPr>
        <w:spacing w:line="259" w:lineRule="auto"/>
      </w:pPr>
      <w:r>
        <w:br w:type="page"/>
      </w:r>
    </w:p>
    <w:p w14:paraId="1DD3ECC1" w14:textId="6AB847F3" w:rsidR="00CA483B" w:rsidRDefault="007A1DA8" w:rsidP="00672DDD">
      <w:r>
        <w:lastRenderedPageBreak/>
        <w:t>Rolls-Royce</w:t>
      </w:r>
      <w:r w:rsidR="009E7E37">
        <w:t xml:space="preserve"> Motor Cars has</w:t>
      </w:r>
      <w:r>
        <w:t xml:space="preserve"> </w:t>
      </w:r>
      <w:r w:rsidR="00E116BE">
        <w:t>welcome</w:t>
      </w:r>
      <w:r w:rsidR="00732BD5">
        <w:t>d</w:t>
      </w:r>
      <w:r w:rsidR="00E116BE">
        <w:t xml:space="preserve"> </w:t>
      </w:r>
      <w:r w:rsidR="009E7E37">
        <w:t>its</w:t>
      </w:r>
      <w:r w:rsidR="00CA483B">
        <w:t xml:space="preserve"> new intake of Apprentices and their families </w:t>
      </w:r>
      <w:r w:rsidR="00E116BE">
        <w:t xml:space="preserve">to the Home of Rolls-Royce </w:t>
      </w:r>
      <w:r w:rsidR="00672DDD">
        <w:t>at Goodwood</w:t>
      </w:r>
      <w:r w:rsidR="00732BD5">
        <w:t>.</w:t>
      </w:r>
      <w:r w:rsidR="00672DDD">
        <w:t xml:space="preserve"> </w:t>
      </w:r>
    </w:p>
    <w:p w14:paraId="1BCCFDE9" w14:textId="3F852D9F" w:rsidR="00CA483B" w:rsidRDefault="00395FF3" w:rsidP="00672DDD">
      <w:r>
        <w:t xml:space="preserve">During </w:t>
      </w:r>
      <w:r w:rsidR="005E7F2F">
        <w:t>a</w:t>
      </w:r>
      <w:r>
        <w:t xml:space="preserve"> </w:t>
      </w:r>
      <w:r w:rsidR="005E7F2F">
        <w:t>special social and networking event</w:t>
      </w:r>
      <w:r>
        <w:t xml:space="preserve">, successful </w:t>
      </w:r>
      <w:r w:rsidR="009E7E37">
        <w:t>applicants</w:t>
      </w:r>
      <w:r>
        <w:t xml:space="preserve"> for the 2024 </w:t>
      </w:r>
      <w:r w:rsidR="003E4408">
        <w:t xml:space="preserve">Rolls-Royce </w:t>
      </w:r>
      <w:r>
        <w:t>Appre</w:t>
      </w:r>
      <w:r w:rsidR="003E4408">
        <w:t xml:space="preserve">nticeship programme </w:t>
      </w:r>
      <w:r w:rsidR="003E4408" w:rsidRPr="0013562B">
        <w:t>sign</w:t>
      </w:r>
      <w:r w:rsidR="00732BD5">
        <w:t>ed</w:t>
      </w:r>
      <w:r w:rsidR="003E4408">
        <w:t xml:space="preserve"> their </w:t>
      </w:r>
      <w:r w:rsidR="003E4408" w:rsidRPr="0013562B">
        <w:t>contract</w:t>
      </w:r>
      <w:r w:rsidR="003E4408">
        <w:t xml:space="preserve">s, </w:t>
      </w:r>
      <w:r w:rsidR="003E4408" w:rsidRPr="0013562B">
        <w:t>tour</w:t>
      </w:r>
      <w:r w:rsidR="00732BD5">
        <w:t>ed</w:t>
      </w:r>
      <w:r w:rsidR="003E4408" w:rsidRPr="0013562B">
        <w:t xml:space="preserve"> the plant</w:t>
      </w:r>
      <w:r w:rsidR="003E4408">
        <w:t xml:space="preserve">, </w:t>
      </w:r>
      <w:r w:rsidR="00732BD5">
        <w:t>met</w:t>
      </w:r>
      <w:r w:rsidR="003E4408">
        <w:t xml:space="preserve"> managers, </w:t>
      </w:r>
      <w:r w:rsidR="00732BD5">
        <w:t>made</w:t>
      </w:r>
      <w:r w:rsidR="003E4408">
        <w:t xml:space="preserve"> </w:t>
      </w:r>
      <w:r w:rsidR="00761B6F">
        <w:t>connections and</w:t>
      </w:r>
      <w:r w:rsidR="003E4408" w:rsidRPr="0013562B">
        <w:t xml:space="preserve"> </w:t>
      </w:r>
      <w:r w:rsidR="003E4408">
        <w:t>gain</w:t>
      </w:r>
      <w:r w:rsidR="00732BD5">
        <w:t>ed</w:t>
      </w:r>
      <w:r w:rsidR="003E4408">
        <w:t xml:space="preserve"> </w:t>
      </w:r>
      <w:r w:rsidR="003E4408" w:rsidRPr="0013562B">
        <w:t xml:space="preserve">an overview </w:t>
      </w:r>
      <w:r w:rsidR="003E4408">
        <w:t xml:space="preserve">of what they can expect from their time at </w:t>
      </w:r>
      <w:r w:rsidR="009E7E37">
        <w:t xml:space="preserve">Rolls-Royce </w:t>
      </w:r>
      <w:r w:rsidR="003E4408">
        <w:t xml:space="preserve">ahead of their formal start date on </w:t>
      </w:r>
      <w:r w:rsidR="005451AF" w:rsidRPr="00095761">
        <w:t>22 August</w:t>
      </w:r>
      <w:r w:rsidR="00E91C70">
        <w:t xml:space="preserve"> 2024.</w:t>
      </w:r>
    </w:p>
    <w:p w14:paraId="2BAC02A0" w14:textId="7C50CF3A" w:rsidR="003E4408" w:rsidRDefault="008C3E85" w:rsidP="00672DDD">
      <w:r>
        <w:t xml:space="preserve">The event, which was inspired by feedback from the current cohort of Apprentices, </w:t>
      </w:r>
      <w:r w:rsidR="009E7E37">
        <w:t>was</w:t>
      </w:r>
      <w:r>
        <w:t xml:space="preserve"> also an opportunity for </w:t>
      </w:r>
      <w:r w:rsidR="00761B6F">
        <w:t>their relatives</w:t>
      </w:r>
      <w:r>
        <w:t xml:space="preserve"> to </w:t>
      </w:r>
      <w:r w:rsidR="00BE36A5">
        <w:t>learn more about where their</w:t>
      </w:r>
      <w:r w:rsidR="00761B6F">
        <w:t xml:space="preserve"> family members</w:t>
      </w:r>
      <w:r w:rsidR="00BE36A5" w:rsidRPr="009E7E37">
        <w:rPr>
          <w:color w:val="FF0000"/>
        </w:rPr>
        <w:t xml:space="preserve"> </w:t>
      </w:r>
      <w:r w:rsidR="00BE36A5">
        <w:t>will be working</w:t>
      </w:r>
      <w:r w:rsidR="00E97799">
        <w:t xml:space="preserve">, the tasks they will be undertaking and </w:t>
      </w:r>
      <w:r w:rsidR="00BE36A5">
        <w:t>the training they will receive</w:t>
      </w:r>
      <w:r w:rsidR="00C10EEB">
        <w:t>.</w:t>
      </w:r>
    </w:p>
    <w:p w14:paraId="1FF9D67E" w14:textId="1CA36A40" w:rsidR="00764097" w:rsidRDefault="006446B5" w:rsidP="00764097">
      <w:r>
        <w:t xml:space="preserve">The </w:t>
      </w:r>
      <w:r w:rsidR="00134901">
        <w:t xml:space="preserve">new </w:t>
      </w:r>
      <w:r w:rsidR="00170C11">
        <w:t>A</w:t>
      </w:r>
      <w:r w:rsidR="00134901">
        <w:t>pprentices</w:t>
      </w:r>
      <w:r>
        <w:t xml:space="preserve"> all passed a carefully managed selection process, including face-to-face interviews, to match them to the most appropriate role based on their preferred learning style and future career aspirations. </w:t>
      </w:r>
      <w:r w:rsidR="00764097">
        <w:t xml:space="preserve">The new intake will be working </w:t>
      </w:r>
      <w:r w:rsidR="008D00A0">
        <w:t>in many areas</w:t>
      </w:r>
      <w:r w:rsidR="00764097">
        <w:t xml:space="preserve"> of the business, including assembly and craft, commercial, </w:t>
      </w:r>
      <w:r w:rsidR="00732BD5">
        <w:t>administrative</w:t>
      </w:r>
      <w:r w:rsidR="00764097">
        <w:t xml:space="preserve"> and non-production roles. </w:t>
      </w:r>
    </w:p>
    <w:p w14:paraId="3FFDA8B9" w14:textId="366C42EA" w:rsidR="006446B5" w:rsidRDefault="006446B5" w:rsidP="006446B5">
      <w:r>
        <w:t xml:space="preserve">Alongside their practical work-based training, </w:t>
      </w:r>
      <w:r w:rsidR="008D00A0">
        <w:t>Apprentice</w:t>
      </w:r>
      <w:r w:rsidR="00E91C70">
        <w:t>s</w:t>
      </w:r>
      <w:r>
        <w:t xml:space="preserve"> will gain nationally recognised qualifications </w:t>
      </w:r>
      <w:r w:rsidR="007C4EBC">
        <w:t xml:space="preserve">from Level 2 (GCSE equivalent) to Level </w:t>
      </w:r>
      <w:r w:rsidR="00764097">
        <w:t xml:space="preserve">6 (undergraduate) </w:t>
      </w:r>
      <w:r>
        <w:t xml:space="preserve">through local further and higher education providers. </w:t>
      </w:r>
    </w:p>
    <w:p w14:paraId="7F600CE4" w14:textId="766D83B1" w:rsidR="009E7E37" w:rsidRDefault="00672DDD" w:rsidP="00E31271">
      <w:pPr>
        <w:pStyle w:val="Bullets"/>
        <w:numPr>
          <w:ilvl w:val="0"/>
          <w:numId w:val="0"/>
        </w:numPr>
        <w:spacing w:after="165"/>
      </w:pPr>
      <w:r>
        <w:t xml:space="preserve">The </w:t>
      </w:r>
      <w:r w:rsidR="00F91CEB">
        <w:t>A</w:t>
      </w:r>
      <w:r w:rsidR="009E7E37">
        <w:t>pprenticeship</w:t>
      </w:r>
      <w:r w:rsidR="00F753D1">
        <w:t xml:space="preserve"> </w:t>
      </w:r>
      <w:r w:rsidR="00BC5923">
        <w:t>P</w:t>
      </w:r>
      <w:r>
        <w:t xml:space="preserve">rogramme has run every year since </w:t>
      </w:r>
      <w:r w:rsidR="00F753D1" w:rsidRPr="005451AF">
        <w:t>2006</w:t>
      </w:r>
      <w:r>
        <w:t xml:space="preserve">, </w:t>
      </w:r>
      <w:r w:rsidR="00EB70D9">
        <w:t xml:space="preserve">with numbers increasing year-on-year from </w:t>
      </w:r>
      <w:r w:rsidR="005451AF" w:rsidRPr="005451AF">
        <w:t xml:space="preserve">11 </w:t>
      </w:r>
      <w:r w:rsidRPr="005451AF">
        <w:t xml:space="preserve">to </w:t>
      </w:r>
      <w:r w:rsidR="00EB70D9" w:rsidRPr="005451AF">
        <w:t xml:space="preserve">the </w:t>
      </w:r>
      <w:r w:rsidR="005451AF" w:rsidRPr="005451AF">
        <w:t>32</w:t>
      </w:r>
      <w:r w:rsidR="00F753D1" w:rsidRPr="005451AF">
        <w:t xml:space="preserve"> </w:t>
      </w:r>
      <w:r w:rsidR="00EB70D9">
        <w:t xml:space="preserve">who </w:t>
      </w:r>
      <w:r w:rsidR="00F753D1">
        <w:t xml:space="preserve">will be </w:t>
      </w:r>
      <w:r w:rsidR="00EB70D9">
        <w:t xml:space="preserve">joining the company </w:t>
      </w:r>
      <w:r w:rsidR="00F753D1">
        <w:t>this year</w:t>
      </w:r>
      <w:r>
        <w:t xml:space="preserve">. </w:t>
      </w:r>
      <w:r w:rsidR="00EB70D9">
        <w:t xml:space="preserve">It forms a key element of the </w:t>
      </w:r>
      <w:r w:rsidR="00E21384">
        <w:t>prestigious</w:t>
      </w:r>
      <w:r w:rsidR="00E21384" w:rsidRPr="00884658">
        <w:t xml:space="preserve"> Rolls-Royce Future Talent programme</w:t>
      </w:r>
      <w:r w:rsidR="00EB70D9">
        <w:t xml:space="preserve">, which also </w:t>
      </w:r>
      <w:r w:rsidR="00F753D1">
        <w:t xml:space="preserve">includes paid Internships and a </w:t>
      </w:r>
      <w:r w:rsidR="00EB70D9">
        <w:t xml:space="preserve">Graduate scheme. </w:t>
      </w:r>
    </w:p>
    <w:p w14:paraId="13FC9109" w14:textId="724050A3" w:rsidR="00E31271" w:rsidRDefault="00E31271" w:rsidP="009E7E37">
      <w:pPr>
        <w:pStyle w:val="Bullets"/>
        <w:numPr>
          <w:ilvl w:val="0"/>
          <w:numId w:val="0"/>
        </w:numPr>
        <w:spacing w:after="165"/>
      </w:pPr>
      <w:r>
        <w:t>Applications for the 2025</w:t>
      </w:r>
      <w:r w:rsidR="00BC5923">
        <w:t>/2</w:t>
      </w:r>
      <w:r>
        <w:t xml:space="preserve">6 </w:t>
      </w:r>
      <w:r w:rsidR="00BC5923">
        <w:t>A</w:t>
      </w:r>
      <w:r w:rsidR="00095761">
        <w:t xml:space="preserve">pprenticeship </w:t>
      </w:r>
      <w:r>
        <w:t xml:space="preserve">intake will open </w:t>
      </w:r>
      <w:r w:rsidR="004C6841">
        <w:t>in January 2025</w:t>
      </w:r>
      <w:r>
        <w:t xml:space="preserve">. </w:t>
      </w:r>
      <w:r w:rsidRPr="004D6C88">
        <w:t xml:space="preserve">Visit </w:t>
      </w:r>
      <w:hyperlink r:id="rId7" w:history="1">
        <w:r w:rsidRPr="00BC5923">
          <w:rPr>
            <w:rStyle w:val="Hyperlink"/>
            <w:rFonts w:asciiTheme="minorHAnsi" w:hAnsiTheme="minorHAnsi"/>
            <w:b/>
            <w:bCs/>
          </w:rPr>
          <w:t>www.rolls-roycemotorcars.com/careers</w:t>
        </w:r>
      </w:hyperlink>
      <w:r>
        <w:t xml:space="preserve"> </w:t>
      </w:r>
      <w:r w:rsidRPr="004D6C88">
        <w:t xml:space="preserve">or email </w:t>
      </w:r>
      <w:hyperlink r:id="rId8" w:history="1">
        <w:r w:rsidRPr="00BC5923">
          <w:rPr>
            <w:rStyle w:val="Hyperlink"/>
            <w:rFonts w:asciiTheme="minorHAnsi" w:hAnsiTheme="minorHAnsi"/>
            <w:b/>
            <w:bCs/>
          </w:rPr>
          <w:t>futuretalent@rolls-roycemotorcars.com</w:t>
        </w:r>
      </w:hyperlink>
      <w:r>
        <w:t xml:space="preserve"> for more information.</w:t>
      </w:r>
    </w:p>
    <w:p w14:paraId="4852B267" w14:textId="77777777" w:rsidR="009E7E37" w:rsidRDefault="009E7E37" w:rsidP="009E7E37">
      <w:pPr>
        <w:pStyle w:val="Bullets"/>
        <w:numPr>
          <w:ilvl w:val="0"/>
          <w:numId w:val="0"/>
        </w:numPr>
        <w:spacing w:after="165"/>
      </w:pPr>
    </w:p>
    <w:p w14:paraId="64829ABE" w14:textId="0D10D764" w:rsidR="003F46C9" w:rsidRDefault="00F1660F" w:rsidP="003F46C9">
      <w:r>
        <w:t>-</w:t>
      </w:r>
      <w:r w:rsidR="002E61BF">
        <w:t xml:space="preserve"> ENDS </w:t>
      </w:r>
      <w:r>
        <w:t>-</w:t>
      </w:r>
    </w:p>
    <w:p w14:paraId="1437CAC3" w14:textId="3B6A47A6" w:rsidR="003F46C9" w:rsidRDefault="003F46C9" w:rsidP="003F46C9"/>
    <w:p w14:paraId="0A78C2AE" w14:textId="77777777" w:rsidR="00267628" w:rsidRDefault="00B32607" w:rsidP="00267628">
      <w:pPr>
        <w:pStyle w:val="Bullets"/>
        <w:numPr>
          <w:ilvl w:val="0"/>
          <w:numId w:val="0"/>
        </w:numPr>
        <w:rPr>
          <w:caps/>
        </w:rPr>
      </w:pPr>
      <w:r>
        <w:rPr>
          <w:caps/>
        </w:rPr>
        <w:br w:type="page"/>
      </w:r>
      <w:r w:rsidR="00267628">
        <w:lastRenderedPageBreak/>
        <w:t>FURTHER INFORMATION</w:t>
      </w:r>
    </w:p>
    <w:p w14:paraId="55D13C31" w14:textId="77777777" w:rsidR="00267628" w:rsidRDefault="00267628" w:rsidP="00267628">
      <w:r>
        <w:t xml:space="preserve">You can find all our press releases and press kits, as well as a wide selection of high resolution, downloadable photographs and video footage at our media website, </w:t>
      </w:r>
      <w:hyperlink r:id="rId9" w:history="1">
        <w:r>
          <w:rPr>
            <w:rStyle w:val="Hyperlink"/>
          </w:rPr>
          <w:t>PressClub</w:t>
        </w:r>
      </w:hyperlink>
      <w:r>
        <w:t>.</w:t>
      </w:r>
    </w:p>
    <w:p w14:paraId="56FEF95E" w14:textId="77777777" w:rsidR="00267628" w:rsidRDefault="00267628" w:rsidP="00267628">
      <w:r>
        <w:t xml:space="preserve">You can also follow marque on social media: </w:t>
      </w:r>
      <w:hyperlink r:id="rId10" w:history="1">
        <w:r>
          <w:rPr>
            <w:rStyle w:val="Hyperlink"/>
          </w:rPr>
          <w:t>LinkedIn</w:t>
        </w:r>
      </w:hyperlink>
      <w:r>
        <w:t xml:space="preserve">; </w:t>
      </w:r>
      <w:hyperlink r:id="rId11" w:history="1">
        <w:r>
          <w:rPr>
            <w:rStyle w:val="Hyperlink"/>
          </w:rPr>
          <w:t>YouTube</w:t>
        </w:r>
      </w:hyperlink>
      <w:r>
        <w:t xml:space="preserve">; </w:t>
      </w:r>
      <w:hyperlink r:id="rId12" w:history="1">
        <w:r>
          <w:rPr>
            <w:rStyle w:val="Hyperlink"/>
          </w:rPr>
          <w:t>Instagram</w:t>
        </w:r>
      </w:hyperlink>
      <w:r>
        <w:t xml:space="preserve">; and </w:t>
      </w:r>
      <w:hyperlink r:id="rId13" w:history="1">
        <w:r>
          <w:rPr>
            <w:rStyle w:val="Hyperlink"/>
          </w:rPr>
          <w:t>Facebook</w:t>
        </w:r>
      </w:hyperlink>
      <w:r>
        <w:t>.</w:t>
      </w:r>
    </w:p>
    <w:p w14:paraId="0EB175A0" w14:textId="77777777" w:rsidR="00267628" w:rsidRDefault="00267628" w:rsidP="00267628"/>
    <w:p w14:paraId="48FA32DF" w14:textId="77777777" w:rsidR="00267628" w:rsidRDefault="00267628" w:rsidP="00267628">
      <w:r>
        <w:t>EDITORS’ NOTES</w:t>
      </w:r>
    </w:p>
    <w:p w14:paraId="417E743F" w14:textId="77777777" w:rsidR="00267628" w:rsidRDefault="00267628" w:rsidP="00267628">
      <w:r>
        <w:t>Rolls-Royce Motor Cars is a true luxury house, creating the world’s most recognised, revered and desirable handcrafted Bespoke products for its international clientele.</w:t>
      </w:r>
    </w:p>
    <w:p w14:paraId="2B3E698F" w14:textId="77777777" w:rsidR="00267628" w:rsidRDefault="00267628" w:rsidP="00267628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engineered and meticulously built by hand. Its continuous investment in its facilities, products and people has resulted in a series of ‘record years’ for global sales, peaking in 2023 with over 6,000 motor cars sold worldwide. An </w:t>
      </w:r>
      <w:hyperlink r:id="rId14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1464502B" w14:textId="77777777" w:rsidR="00267628" w:rsidRDefault="00267628" w:rsidP="00267628">
      <w:r>
        <w:t>Rolls-Royce Motor Cars is a wholly owned subsidiary of the BMW Group and is a completely separate, unrelated company from Rolls-Royce plc, the manufacturer of aircraft engines and propulsion systems.</w:t>
      </w:r>
    </w:p>
    <w:p w14:paraId="467B233D" w14:textId="77777777" w:rsidR="00267628" w:rsidRDefault="00267628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br w:type="page"/>
      </w:r>
    </w:p>
    <w:p w14:paraId="27DE6AC1" w14:textId="51E12CA9" w:rsidR="00267628" w:rsidRDefault="00267628" w:rsidP="00267628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267628" w14:paraId="19229854" w14:textId="77777777" w:rsidTr="00267628">
        <w:tc>
          <w:tcPr>
            <w:tcW w:w="4536" w:type="dxa"/>
            <w:hideMark/>
          </w:tcPr>
          <w:p w14:paraId="1AB22650" w14:textId="77777777" w:rsidR="00267628" w:rsidRDefault="00267628"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3F748761" w14:textId="77777777" w:rsidR="00267628" w:rsidRDefault="0026762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  <w:p w14:paraId="747A768B" w14:textId="77777777" w:rsidR="00267628" w:rsidRDefault="00267628"/>
        </w:tc>
      </w:tr>
      <w:tr w:rsidR="00267628" w14:paraId="79926626" w14:textId="77777777" w:rsidTr="00267628">
        <w:tc>
          <w:tcPr>
            <w:tcW w:w="4536" w:type="dxa"/>
            <w:hideMark/>
          </w:tcPr>
          <w:p w14:paraId="5F3A7C4C" w14:textId="77777777" w:rsidR="00267628" w:rsidRDefault="00267628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61BF48C6" w14:textId="77777777" w:rsidR="00267628" w:rsidRDefault="0026762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Global Product PR Manager</w:t>
            </w:r>
            <w:r>
              <w:br/>
              <w:t>Katie Sherman: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8" w:history="1">
              <w:r>
                <w:rPr>
                  <w:rStyle w:val="Hyperlink"/>
                </w:rPr>
                <w:t>Email</w:t>
              </w:r>
            </w:hyperlink>
          </w:p>
          <w:p w14:paraId="0257B39E" w14:textId="77777777" w:rsidR="00267628" w:rsidRDefault="00267628"/>
        </w:tc>
      </w:tr>
      <w:tr w:rsidR="00267628" w14:paraId="5DEAB206" w14:textId="77777777" w:rsidTr="00267628">
        <w:tc>
          <w:tcPr>
            <w:tcW w:w="4536" w:type="dxa"/>
          </w:tcPr>
          <w:p w14:paraId="0065B107" w14:textId="77777777" w:rsidR="00267628" w:rsidRDefault="0026762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9" w:history="1">
              <w:r>
                <w:rPr>
                  <w:rStyle w:val="Hyperlink"/>
                </w:rPr>
                <w:t>Email</w:t>
              </w:r>
            </w:hyperlink>
          </w:p>
          <w:p w14:paraId="58450F44" w14:textId="77777777" w:rsidR="00267628" w:rsidRDefault="00267628">
            <w:pPr>
              <w:ind w:right="-103"/>
            </w:pPr>
          </w:p>
        </w:tc>
        <w:tc>
          <w:tcPr>
            <w:tcW w:w="4820" w:type="dxa"/>
          </w:tcPr>
          <w:p w14:paraId="6C67869C" w14:textId="77777777" w:rsidR="00267628" w:rsidRDefault="00267628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20" w:history="1">
              <w:r>
                <w:rPr>
                  <w:rStyle w:val="Hyperlink"/>
                </w:rPr>
                <w:t>Email</w:t>
              </w:r>
            </w:hyperlink>
          </w:p>
          <w:p w14:paraId="5AA3EDE8" w14:textId="77777777" w:rsidR="00267628" w:rsidRDefault="00267628"/>
        </w:tc>
      </w:tr>
      <w:tr w:rsidR="00267628" w14:paraId="490A7B11" w14:textId="77777777" w:rsidTr="00267628">
        <w:tc>
          <w:tcPr>
            <w:tcW w:w="4536" w:type="dxa"/>
            <w:hideMark/>
          </w:tcPr>
          <w:p w14:paraId="0FBC7ABB" w14:textId="77777777" w:rsidR="00267628" w:rsidRDefault="00267628">
            <w:pPr>
              <w:rPr>
                <w:rFonts w:ascii="Riviera Nights Bold" w:hAnsi="Riviera Nights Bold"/>
                <w:lang w:val="fr-FR"/>
              </w:rPr>
            </w:pPr>
            <w:r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4CBD16A6" w14:textId="77777777" w:rsidR="00267628" w:rsidRDefault="00267628">
            <w:pPr>
              <w:rPr>
                <w:lang w:val="fr-FR"/>
              </w:rPr>
            </w:pPr>
            <w:r>
              <w:rPr>
                <w:lang w:val="fr-FR"/>
              </w:rPr>
              <w:t>Malika Abdullaeva:</w:t>
            </w:r>
          </w:p>
          <w:p w14:paraId="0D1AB96C" w14:textId="77777777" w:rsidR="00267628" w:rsidRDefault="00267628">
            <w:pPr>
              <w:rPr>
                <w:rFonts w:ascii="Riviera Nights Bold" w:hAnsi="Riviera Nights Bold"/>
              </w:rPr>
            </w:pPr>
            <w:r>
              <w:rPr>
                <w:lang w:val="fr-FR"/>
              </w:rPr>
              <w:t>+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>
              <w:rPr>
                <w:lang w:val="fr-FR"/>
              </w:rPr>
              <w:t xml:space="preserve"> </w:t>
            </w:r>
            <w:hyperlink r:id="rId21" w:history="1">
              <w:r>
                <w:rPr>
                  <w:rStyle w:val="Hyperlink"/>
                  <w:lang w:val="fr-FR"/>
                </w:rPr>
                <w:t>Email</w:t>
              </w:r>
            </w:hyperlink>
          </w:p>
        </w:tc>
        <w:tc>
          <w:tcPr>
            <w:tcW w:w="4820" w:type="dxa"/>
          </w:tcPr>
          <w:p w14:paraId="554812EA" w14:textId="77777777" w:rsidR="00267628" w:rsidRDefault="00267628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267628" w14:paraId="7B440CAA" w14:textId="77777777" w:rsidTr="00267628">
        <w:tc>
          <w:tcPr>
            <w:tcW w:w="4536" w:type="dxa"/>
          </w:tcPr>
          <w:p w14:paraId="32200FC5" w14:textId="77777777" w:rsidR="00267628" w:rsidRDefault="00267628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1309D52E" w14:textId="77777777" w:rsidR="00267628" w:rsidRDefault="00267628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7CA6D67B" w14:textId="77777777" w:rsidR="00267628" w:rsidRDefault="00267628" w:rsidP="00267628">
      <w:r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267628" w14:paraId="71A3E469" w14:textId="77777777" w:rsidTr="00267628">
        <w:tc>
          <w:tcPr>
            <w:tcW w:w="4559" w:type="dxa"/>
          </w:tcPr>
          <w:p w14:paraId="277F2F49" w14:textId="77777777" w:rsidR="00267628" w:rsidRDefault="0026762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  <w:p w14:paraId="5545CE12" w14:textId="77777777" w:rsidR="00267628" w:rsidRDefault="00267628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71FF7E79" w14:textId="77777777" w:rsidR="00267628" w:rsidRDefault="00267628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</w:r>
            <w:hyperlink r:id="rId23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267628" w14:paraId="715600D0" w14:textId="77777777" w:rsidTr="00267628">
        <w:tc>
          <w:tcPr>
            <w:tcW w:w="4559" w:type="dxa"/>
          </w:tcPr>
          <w:p w14:paraId="377E851C" w14:textId="77777777" w:rsidR="00267628" w:rsidRDefault="00267628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  <w:p w14:paraId="0BC54B7B" w14:textId="77777777" w:rsidR="00267628" w:rsidRDefault="00267628"/>
        </w:tc>
        <w:tc>
          <w:tcPr>
            <w:tcW w:w="4797" w:type="dxa"/>
            <w:hideMark/>
          </w:tcPr>
          <w:p w14:paraId="2AED6C07" w14:textId="77777777" w:rsidR="00267628" w:rsidRDefault="00267628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5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267628" w14:paraId="33944C9B" w14:textId="77777777" w:rsidTr="00267628">
        <w:tc>
          <w:tcPr>
            <w:tcW w:w="4559" w:type="dxa"/>
          </w:tcPr>
          <w:p w14:paraId="0B6A1537" w14:textId="77777777" w:rsidR="00267628" w:rsidRDefault="00267628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7FBC96F3" w14:textId="77777777" w:rsidR="00267628" w:rsidRDefault="00267628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  <w:p w14:paraId="00F7DC6C" w14:textId="77777777" w:rsidR="00267628" w:rsidRDefault="00267628"/>
        </w:tc>
        <w:tc>
          <w:tcPr>
            <w:tcW w:w="4797" w:type="dxa"/>
            <w:hideMark/>
          </w:tcPr>
          <w:p w14:paraId="3FCFBD54" w14:textId="77777777" w:rsidR="00267628" w:rsidRDefault="00267628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1F9F0BCC" w14:textId="77777777" w:rsidR="00267628" w:rsidRDefault="00267628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267628" w14:paraId="16F2ABB8" w14:textId="77777777" w:rsidTr="00267628">
        <w:tc>
          <w:tcPr>
            <w:tcW w:w="4559" w:type="dxa"/>
          </w:tcPr>
          <w:p w14:paraId="5B4B9253" w14:textId="77777777" w:rsidR="00267628" w:rsidRDefault="00267628">
            <w:r>
              <w:rPr>
                <w:rFonts w:ascii="Riviera Nights Bold" w:hAnsi="Riviera Nights Bold"/>
              </w:rPr>
              <w:t>United Kingdom, Ireland, Middle East</w:t>
            </w:r>
            <w:r>
              <w:rPr>
                <w:rFonts w:ascii="Riviera Nights Bold" w:hAnsi="Riviera Nights Bold"/>
              </w:rPr>
              <w:br/>
              <w:t>and Africa</w:t>
            </w:r>
            <w:r>
              <w:br/>
              <w:t xml:space="preserve">Isabel Matthews: +44 (0)7815 245127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  <w:p w14:paraId="7D3966F2" w14:textId="77777777" w:rsidR="00267628" w:rsidRDefault="00267628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1E2F483A" w14:textId="77777777" w:rsidR="00267628" w:rsidRDefault="00267628">
            <w:pPr>
              <w:rPr>
                <w:rFonts w:ascii="Riviera Nights Bold" w:hAnsi="Riviera Nights Bold"/>
              </w:rPr>
            </w:pPr>
          </w:p>
        </w:tc>
      </w:tr>
    </w:tbl>
    <w:p w14:paraId="0264D503" w14:textId="6059EA48" w:rsidR="00D61C0B" w:rsidRDefault="00D61C0B" w:rsidP="00267628">
      <w:pPr>
        <w:spacing w:line="360" w:lineRule="auto"/>
      </w:pPr>
    </w:p>
    <w:sectPr w:rsidR="00D61C0B" w:rsidSect="009032D4">
      <w:headerReference w:type="default" r:id="rId29"/>
      <w:footerReference w:type="default" r:id="rId30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46CE" w14:textId="77777777" w:rsidR="00A62F1D" w:rsidRDefault="00A62F1D" w:rsidP="001F6D78">
      <w:pPr>
        <w:spacing w:after="0" w:line="240" w:lineRule="auto"/>
      </w:pPr>
      <w:r>
        <w:separator/>
      </w:r>
    </w:p>
  </w:endnote>
  <w:endnote w:type="continuationSeparator" w:id="0">
    <w:p w14:paraId="1197A04B" w14:textId="77777777" w:rsidR="00A62F1D" w:rsidRDefault="00A62F1D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viera Nights Light"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Bold"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F23D" w14:textId="77777777" w:rsidR="00A62F1D" w:rsidRDefault="00A62F1D" w:rsidP="001F6D78">
      <w:pPr>
        <w:spacing w:after="0" w:line="240" w:lineRule="auto"/>
      </w:pPr>
      <w:r>
        <w:separator/>
      </w:r>
    </w:p>
  </w:footnote>
  <w:footnote w:type="continuationSeparator" w:id="0">
    <w:p w14:paraId="2F96EC0A" w14:textId="77777777" w:rsidR="00A62F1D" w:rsidRDefault="00A62F1D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E718F"/>
    <w:multiLevelType w:val="hybridMultilevel"/>
    <w:tmpl w:val="705C0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2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101948771">
    <w:abstractNumId w:val="10"/>
  </w:num>
  <w:num w:numId="14" w16cid:durableId="1785465616">
    <w:abstractNumId w:val="11"/>
  </w:num>
  <w:num w:numId="15" w16cid:durableId="18285465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020"/>
    <w:rsid w:val="00003A83"/>
    <w:rsid w:val="00005735"/>
    <w:rsid w:val="0000707A"/>
    <w:rsid w:val="0000773A"/>
    <w:rsid w:val="00010896"/>
    <w:rsid w:val="000146A7"/>
    <w:rsid w:val="00017ECD"/>
    <w:rsid w:val="00022E67"/>
    <w:rsid w:val="00025377"/>
    <w:rsid w:val="00026089"/>
    <w:rsid w:val="000351AC"/>
    <w:rsid w:val="00035BF0"/>
    <w:rsid w:val="00037FEB"/>
    <w:rsid w:val="000467B1"/>
    <w:rsid w:val="00052554"/>
    <w:rsid w:val="0005582D"/>
    <w:rsid w:val="00064EC6"/>
    <w:rsid w:val="00070739"/>
    <w:rsid w:val="00073E9B"/>
    <w:rsid w:val="00082BA3"/>
    <w:rsid w:val="000924C3"/>
    <w:rsid w:val="00094A21"/>
    <w:rsid w:val="00095761"/>
    <w:rsid w:val="000A1280"/>
    <w:rsid w:val="000B0D31"/>
    <w:rsid w:val="000B1A98"/>
    <w:rsid w:val="000B1EB1"/>
    <w:rsid w:val="000B7485"/>
    <w:rsid w:val="000C03C9"/>
    <w:rsid w:val="000C03F9"/>
    <w:rsid w:val="000C3514"/>
    <w:rsid w:val="000C4BA2"/>
    <w:rsid w:val="000D371A"/>
    <w:rsid w:val="000E054E"/>
    <w:rsid w:val="000E76D4"/>
    <w:rsid w:val="000F2931"/>
    <w:rsid w:val="0010434B"/>
    <w:rsid w:val="00110741"/>
    <w:rsid w:val="00113DD3"/>
    <w:rsid w:val="00115469"/>
    <w:rsid w:val="001168EE"/>
    <w:rsid w:val="001222EE"/>
    <w:rsid w:val="0012348C"/>
    <w:rsid w:val="001271F3"/>
    <w:rsid w:val="00133193"/>
    <w:rsid w:val="00134901"/>
    <w:rsid w:val="0013511D"/>
    <w:rsid w:val="0013562B"/>
    <w:rsid w:val="00145159"/>
    <w:rsid w:val="00147D01"/>
    <w:rsid w:val="00154A42"/>
    <w:rsid w:val="00156FEC"/>
    <w:rsid w:val="00162324"/>
    <w:rsid w:val="001644EA"/>
    <w:rsid w:val="001675E1"/>
    <w:rsid w:val="00170635"/>
    <w:rsid w:val="00170C11"/>
    <w:rsid w:val="00180847"/>
    <w:rsid w:val="00185ACD"/>
    <w:rsid w:val="00187A98"/>
    <w:rsid w:val="00197F14"/>
    <w:rsid w:val="001A14A2"/>
    <w:rsid w:val="001A3EA3"/>
    <w:rsid w:val="001A4A48"/>
    <w:rsid w:val="001A61DC"/>
    <w:rsid w:val="001A75DC"/>
    <w:rsid w:val="001B1647"/>
    <w:rsid w:val="001B1675"/>
    <w:rsid w:val="001B3367"/>
    <w:rsid w:val="001D0574"/>
    <w:rsid w:val="001D3353"/>
    <w:rsid w:val="001D5F0A"/>
    <w:rsid w:val="001D6E75"/>
    <w:rsid w:val="001D7447"/>
    <w:rsid w:val="001E1B44"/>
    <w:rsid w:val="001F1656"/>
    <w:rsid w:val="001F27D4"/>
    <w:rsid w:val="001F2EDC"/>
    <w:rsid w:val="001F603B"/>
    <w:rsid w:val="001F6D78"/>
    <w:rsid w:val="00206ECF"/>
    <w:rsid w:val="0021104F"/>
    <w:rsid w:val="00211118"/>
    <w:rsid w:val="002115AE"/>
    <w:rsid w:val="0021746B"/>
    <w:rsid w:val="00220AAE"/>
    <w:rsid w:val="00220F1B"/>
    <w:rsid w:val="00221E91"/>
    <w:rsid w:val="00222A8E"/>
    <w:rsid w:val="002321AF"/>
    <w:rsid w:val="00242A44"/>
    <w:rsid w:val="00244595"/>
    <w:rsid w:val="00245D20"/>
    <w:rsid w:val="002464FB"/>
    <w:rsid w:val="00265077"/>
    <w:rsid w:val="00267628"/>
    <w:rsid w:val="00273B35"/>
    <w:rsid w:val="00282FE6"/>
    <w:rsid w:val="00283A31"/>
    <w:rsid w:val="0028482A"/>
    <w:rsid w:val="00286504"/>
    <w:rsid w:val="00290E9B"/>
    <w:rsid w:val="002A3901"/>
    <w:rsid w:val="002A7D1B"/>
    <w:rsid w:val="002B45C6"/>
    <w:rsid w:val="002B7736"/>
    <w:rsid w:val="002D20FA"/>
    <w:rsid w:val="002D282B"/>
    <w:rsid w:val="002D7AC6"/>
    <w:rsid w:val="002E3F9C"/>
    <w:rsid w:val="002E61BF"/>
    <w:rsid w:val="002F0DF4"/>
    <w:rsid w:val="0030391F"/>
    <w:rsid w:val="00310DA5"/>
    <w:rsid w:val="0031428E"/>
    <w:rsid w:val="00317BE6"/>
    <w:rsid w:val="00326D69"/>
    <w:rsid w:val="0033766E"/>
    <w:rsid w:val="003439B0"/>
    <w:rsid w:val="00345AA3"/>
    <w:rsid w:val="00357C2A"/>
    <w:rsid w:val="00361538"/>
    <w:rsid w:val="00363C64"/>
    <w:rsid w:val="0037431E"/>
    <w:rsid w:val="00377ADB"/>
    <w:rsid w:val="00380309"/>
    <w:rsid w:val="003864BA"/>
    <w:rsid w:val="00395FF3"/>
    <w:rsid w:val="003A1C13"/>
    <w:rsid w:val="003A45F6"/>
    <w:rsid w:val="003A6173"/>
    <w:rsid w:val="003A6915"/>
    <w:rsid w:val="003C103A"/>
    <w:rsid w:val="003C65F3"/>
    <w:rsid w:val="003D060B"/>
    <w:rsid w:val="003D0DB4"/>
    <w:rsid w:val="003D250D"/>
    <w:rsid w:val="003E0DF7"/>
    <w:rsid w:val="003E14A7"/>
    <w:rsid w:val="003E4408"/>
    <w:rsid w:val="003F309C"/>
    <w:rsid w:val="003F46C9"/>
    <w:rsid w:val="003F60D9"/>
    <w:rsid w:val="00400A11"/>
    <w:rsid w:val="00403B18"/>
    <w:rsid w:val="00404C30"/>
    <w:rsid w:val="00406E84"/>
    <w:rsid w:val="00414296"/>
    <w:rsid w:val="004165D3"/>
    <w:rsid w:val="0041681E"/>
    <w:rsid w:val="00436A1F"/>
    <w:rsid w:val="00441835"/>
    <w:rsid w:val="00444236"/>
    <w:rsid w:val="00454532"/>
    <w:rsid w:val="00455C8F"/>
    <w:rsid w:val="004617EA"/>
    <w:rsid w:val="00463C82"/>
    <w:rsid w:val="00465DDF"/>
    <w:rsid w:val="00467A21"/>
    <w:rsid w:val="00470E9C"/>
    <w:rsid w:val="00472FA1"/>
    <w:rsid w:val="0048039E"/>
    <w:rsid w:val="00482F61"/>
    <w:rsid w:val="00484391"/>
    <w:rsid w:val="004920EF"/>
    <w:rsid w:val="00492562"/>
    <w:rsid w:val="004A0308"/>
    <w:rsid w:val="004A0908"/>
    <w:rsid w:val="004A10F2"/>
    <w:rsid w:val="004A1431"/>
    <w:rsid w:val="004B21A0"/>
    <w:rsid w:val="004B62B2"/>
    <w:rsid w:val="004B748D"/>
    <w:rsid w:val="004C6841"/>
    <w:rsid w:val="004D6612"/>
    <w:rsid w:val="004D6C88"/>
    <w:rsid w:val="004E2476"/>
    <w:rsid w:val="004E5A66"/>
    <w:rsid w:val="004E6EE4"/>
    <w:rsid w:val="004F3DE6"/>
    <w:rsid w:val="004F79D5"/>
    <w:rsid w:val="00510FA2"/>
    <w:rsid w:val="00516DF4"/>
    <w:rsid w:val="00524966"/>
    <w:rsid w:val="0052544D"/>
    <w:rsid w:val="005401E1"/>
    <w:rsid w:val="0054344E"/>
    <w:rsid w:val="00543614"/>
    <w:rsid w:val="00543641"/>
    <w:rsid w:val="005451AF"/>
    <w:rsid w:val="00550CEA"/>
    <w:rsid w:val="00551705"/>
    <w:rsid w:val="00554380"/>
    <w:rsid w:val="0056094A"/>
    <w:rsid w:val="00561E5E"/>
    <w:rsid w:val="005626AC"/>
    <w:rsid w:val="005635DC"/>
    <w:rsid w:val="00571207"/>
    <w:rsid w:val="00584F2E"/>
    <w:rsid w:val="00585974"/>
    <w:rsid w:val="005911C3"/>
    <w:rsid w:val="00595D5C"/>
    <w:rsid w:val="00597ECC"/>
    <w:rsid w:val="005A6D48"/>
    <w:rsid w:val="005B050B"/>
    <w:rsid w:val="005B41C7"/>
    <w:rsid w:val="005B7FAB"/>
    <w:rsid w:val="005C26D6"/>
    <w:rsid w:val="005C45B2"/>
    <w:rsid w:val="005C59A8"/>
    <w:rsid w:val="005D2B02"/>
    <w:rsid w:val="005E00E8"/>
    <w:rsid w:val="005E0A9E"/>
    <w:rsid w:val="005E792A"/>
    <w:rsid w:val="005E7A6A"/>
    <w:rsid w:val="005E7CA4"/>
    <w:rsid w:val="005E7F2F"/>
    <w:rsid w:val="005F1015"/>
    <w:rsid w:val="00604651"/>
    <w:rsid w:val="00606416"/>
    <w:rsid w:val="00612ED8"/>
    <w:rsid w:val="0061621B"/>
    <w:rsid w:val="00631882"/>
    <w:rsid w:val="006340A8"/>
    <w:rsid w:val="00640EA2"/>
    <w:rsid w:val="006446B5"/>
    <w:rsid w:val="0064570C"/>
    <w:rsid w:val="006541FE"/>
    <w:rsid w:val="00655642"/>
    <w:rsid w:val="0066261D"/>
    <w:rsid w:val="0067078A"/>
    <w:rsid w:val="006726DA"/>
    <w:rsid w:val="00672DDD"/>
    <w:rsid w:val="006836B5"/>
    <w:rsid w:val="006A3390"/>
    <w:rsid w:val="006A3915"/>
    <w:rsid w:val="006A6C2A"/>
    <w:rsid w:val="006D575F"/>
    <w:rsid w:val="006D6F5A"/>
    <w:rsid w:val="006E36CB"/>
    <w:rsid w:val="006E41EB"/>
    <w:rsid w:val="006F047D"/>
    <w:rsid w:val="006F1A46"/>
    <w:rsid w:val="006F67DB"/>
    <w:rsid w:val="006F7746"/>
    <w:rsid w:val="0071269A"/>
    <w:rsid w:val="007218DB"/>
    <w:rsid w:val="00725287"/>
    <w:rsid w:val="00730452"/>
    <w:rsid w:val="00732A45"/>
    <w:rsid w:val="00732BD5"/>
    <w:rsid w:val="00732C6F"/>
    <w:rsid w:val="0073561D"/>
    <w:rsid w:val="00746813"/>
    <w:rsid w:val="00746AA4"/>
    <w:rsid w:val="00761B6F"/>
    <w:rsid w:val="00762673"/>
    <w:rsid w:val="00764097"/>
    <w:rsid w:val="00770E11"/>
    <w:rsid w:val="00774962"/>
    <w:rsid w:val="00774EEE"/>
    <w:rsid w:val="0077757B"/>
    <w:rsid w:val="007816AA"/>
    <w:rsid w:val="00782DEB"/>
    <w:rsid w:val="007A1DA8"/>
    <w:rsid w:val="007A31D3"/>
    <w:rsid w:val="007A65EB"/>
    <w:rsid w:val="007B24EE"/>
    <w:rsid w:val="007B268E"/>
    <w:rsid w:val="007B2E8C"/>
    <w:rsid w:val="007B4875"/>
    <w:rsid w:val="007C4EBC"/>
    <w:rsid w:val="007C4F21"/>
    <w:rsid w:val="007D1238"/>
    <w:rsid w:val="007D477A"/>
    <w:rsid w:val="007D7F22"/>
    <w:rsid w:val="007E66D9"/>
    <w:rsid w:val="007F12FC"/>
    <w:rsid w:val="007F167B"/>
    <w:rsid w:val="00800427"/>
    <w:rsid w:val="0080376E"/>
    <w:rsid w:val="008065A1"/>
    <w:rsid w:val="00814D68"/>
    <w:rsid w:val="00817195"/>
    <w:rsid w:val="00817362"/>
    <w:rsid w:val="008233CE"/>
    <w:rsid w:val="00831E76"/>
    <w:rsid w:val="00836926"/>
    <w:rsid w:val="00837ACC"/>
    <w:rsid w:val="008476D0"/>
    <w:rsid w:val="008574A1"/>
    <w:rsid w:val="00864077"/>
    <w:rsid w:val="008643CB"/>
    <w:rsid w:val="008646F7"/>
    <w:rsid w:val="00882919"/>
    <w:rsid w:val="00884658"/>
    <w:rsid w:val="008976F2"/>
    <w:rsid w:val="008A19DF"/>
    <w:rsid w:val="008A4AA9"/>
    <w:rsid w:val="008B323C"/>
    <w:rsid w:val="008B3468"/>
    <w:rsid w:val="008B4DF5"/>
    <w:rsid w:val="008C3E85"/>
    <w:rsid w:val="008C5608"/>
    <w:rsid w:val="008D00A0"/>
    <w:rsid w:val="008D2EC0"/>
    <w:rsid w:val="008D64FA"/>
    <w:rsid w:val="008D6728"/>
    <w:rsid w:val="008D7FBF"/>
    <w:rsid w:val="008E156E"/>
    <w:rsid w:val="008F354B"/>
    <w:rsid w:val="008F4451"/>
    <w:rsid w:val="008F5E14"/>
    <w:rsid w:val="0090252D"/>
    <w:rsid w:val="009032D4"/>
    <w:rsid w:val="009064B2"/>
    <w:rsid w:val="009072CE"/>
    <w:rsid w:val="009226F3"/>
    <w:rsid w:val="00924E2D"/>
    <w:rsid w:val="00934309"/>
    <w:rsid w:val="009354AB"/>
    <w:rsid w:val="00954B58"/>
    <w:rsid w:val="0095635E"/>
    <w:rsid w:val="0095757C"/>
    <w:rsid w:val="00961E80"/>
    <w:rsid w:val="00964DE0"/>
    <w:rsid w:val="00964E0E"/>
    <w:rsid w:val="00973868"/>
    <w:rsid w:val="00977851"/>
    <w:rsid w:val="00985CCD"/>
    <w:rsid w:val="009B5CC1"/>
    <w:rsid w:val="009C5285"/>
    <w:rsid w:val="009C7936"/>
    <w:rsid w:val="009E5849"/>
    <w:rsid w:val="009E5927"/>
    <w:rsid w:val="009E7E37"/>
    <w:rsid w:val="009F106F"/>
    <w:rsid w:val="009F156F"/>
    <w:rsid w:val="009F3C16"/>
    <w:rsid w:val="009F7150"/>
    <w:rsid w:val="00A01A32"/>
    <w:rsid w:val="00A11F0E"/>
    <w:rsid w:val="00A15EEB"/>
    <w:rsid w:val="00A43EE6"/>
    <w:rsid w:val="00A478B9"/>
    <w:rsid w:val="00A51AF5"/>
    <w:rsid w:val="00A51C89"/>
    <w:rsid w:val="00A54685"/>
    <w:rsid w:val="00A62461"/>
    <w:rsid w:val="00A62F1D"/>
    <w:rsid w:val="00A63E72"/>
    <w:rsid w:val="00A71812"/>
    <w:rsid w:val="00A73A3A"/>
    <w:rsid w:val="00A92BC9"/>
    <w:rsid w:val="00A95740"/>
    <w:rsid w:val="00AB0BD1"/>
    <w:rsid w:val="00AB1678"/>
    <w:rsid w:val="00AB456C"/>
    <w:rsid w:val="00AB4C6E"/>
    <w:rsid w:val="00AB609F"/>
    <w:rsid w:val="00AC4FDD"/>
    <w:rsid w:val="00AC5663"/>
    <w:rsid w:val="00AC5A09"/>
    <w:rsid w:val="00AC767B"/>
    <w:rsid w:val="00AD5115"/>
    <w:rsid w:val="00AD68C8"/>
    <w:rsid w:val="00AE0BA9"/>
    <w:rsid w:val="00AE0D29"/>
    <w:rsid w:val="00AE4905"/>
    <w:rsid w:val="00AE7092"/>
    <w:rsid w:val="00AE75D1"/>
    <w:rsid w:val="00AF165F"/>
    <w:rsid w:val="00AF4401"/>
    <w:rsid w:val="00AF47DB"/>
    <w:rsid w:val="00AF6180"/>
    <w:rsid w:val="00B03A78"/>
    <w:rsid w:val="00B15EBA"/>
    <w:rsid w:val="00B15FCB"/>
    <w:rsid w:val="00B210C4"/>
    <w:rsid w:val="00B32607"/>
    <w:rsid w:val="00B34E72"/>
    <w:rsid w:val="00B403A1"/>
    <w:rsid w:val="00B50E30"/>
    <w:rsid w:val="00B54E44"/>
    <w:rsid w:val="00B64C69"/>
    <w:rsid w:val="00B82293"/>
    <w:rsid w:val="00B826CF"/>
    <w:rsid w:val="00B83A2E"/>
    <w:rsid w:val="00B933A7"/>
    <w:rsid w:val="00B94AA2"/>
    <w:rsid w:val="00B97C4A"/>
    <w:rsid w:val="00BA1E1D"/>
    <w:rsid w:val="00BA3E4D"/>
    <w:rsid w:val="00BB2FF4"/>
    <w:rsid w:val="00BC2F88"/>
    <w:rsid w:val="00BC5923"/>
    <w:rsid w:val="00BC6F52"/>
    <w:rsid w:val="00BD0328"/>
    <w:rsid w:val="00BD1789"/>
    <w:rsid w:val="00BD42E0"/>
    <w:rsid w:val="00BD4E78"/>
    <w:rsid w:val="00BD634A"/>
    <w:rsid w:val="00BE03A1"/>
    <w:rsid w:val="00BE36A5"/>
    <w:rsid w:val="00BE3E71"/>
    <w:rsid w:val="00BE7E35"/>
    <w:rsid w:val="00BF5BCD"/>
    <w:rsid w:val="00C0556A"/>
    <w:rsid w:val="00C07880"/>
    <w:rsid w:val="00C10EEB"/>
    <w:rsid w:val="00C34A5A"/>
    <w:rsid w:val="00C34BA2"/>
    <w:rsid w:val="00C401D8"/>
    <w:rsid w:val="00C50224"/>
    <w:rsid w:val="00C508BF"/>
    <w:rsid w:val="00C70FE8"/>
    <w:rsid w:val="00C7128A"/>
    <w:rsid w:val="00C74580"/>
    <w:rsid w:val="00C75242"/>
    <w:rsid w:val="00C75872"/>
    <w:rsid w:val="00C95A3C"/>
    <w:rsid w:val="00CA483B"/>
    <w:rsid w:val="00CB2280"/>
    <w:rsid w:val="00CC6181"/>
    <w:rsid w:val="00CD3CA9"/>
    <w:rsid w:val="00D002E0"/>
    <w:rsid w:val="00D00D43"/>
    <w:rsid w:val="00D02E04"/>
    <w:rsid w:val="00D10608"/>
    <w:rsid w:val="00D1147E"/>
    <w:rsid w:val="00D116C9"/>
    <w:rsid w:val="00D16282"/>
    <w:rsid w:val="00D168BD"/>
    <w:rsid w:val="00D2073D"/>
    <w:rsid w:val="00D35FA3"/>
    <w:rsid w:val="00D36D70"/>
    <w:rsid w:val="00D377EA"/>
    <w:rsid w:val="00D52C01"/>
    <w:rsid w:val="00D557B6"/>
    <w:rsid w:val="00D61C0B"/>
    <w:rsid w:val="00D637E1"/>
    <w:rsid w:val="00D650DE"/>
    <w:rsid w:val="00D74C6F"/>
    <w:rsid w:val="00DA249E"/>
    <w:rsid w:val="00DB0231"/>
    <w:rsid w:val="00DB0786"/>
    <w:rsid w:val="00DB670E"/>
    <w:rsid w:val="00DB6ED3"/>
    <w:rsid w:val="00DC1C0F"/>
    <w:rsid w:val="00DD64C0"/>
    <w:rsid w:val="00DD6F7E"/>
    <w:rsid w:val="00DE1BAD"/>
    <w:rsid w:val="00DE4E7E"/>
    <w:rsid w:val="00DF652B"/>
    <w:rsid w:val="00E01E69"/>
    <w:rsid w:val="00E02009"/>
    <w:rsid w:val="00E02F64"/>
    <w:rsid w:val="00E116BE"/>
    <w:rsid w:val="00E150E9"/>
    <w:rsid w:val="00E21384"/>
    <w:rsid w:val="00E2655E"/>
    <w:rsid w:val="00E31271"/>
    <w:rsid w:val="00E3155C"/>
    <w:rsid w:val="00E3166D"/>
    <w:rsid w:val="00E41E74"/>
    <w:rsid w:val="00E44311"/>
    <w:rsid w:val="00E44339"/>
    <w:rsid w:val="00E44BB9"/>
    <w:rsid w:val="00E604C2"/>
    <w:rsid w:val="00E70012"/>
    <w:rsid w:val="00E70178"/>
    <w:rsid w:val="00E71B0B"/>
    <w:rsid w:val="00E81D3D"/>
    <w:rsid w:val="00E84E4C"/>
    <w:rsid w:val="00E91C70"/>
    <w:rsid w:val="00E947A4"/>
    <w:rsid w:val="00E94CB4"/>
    <w:rsid w:val="00E953A1"/>
    <w:rsid w:val="00E97799"/>
    <w:rsid w:val="00EA25FD"/>
    <w:rsid w:val="00EA71CC"/>
    <w:rsid w:val="00EA7726"/>
    <w:rsid w:val="00EB70D9"/>
    <w:rsid w:val="00EB7360"/>
    <w:rsid w:val="00EC1D01"/>
    <w:rsid w:val="00EE6A21"/>
    <w:rsid w:val="00EE7D87"/>
    <w:rsid w:val="00EF02A7"/>
    <w:rsid w:val="00EF073C"/>
    <w:rsid w:val="00EF644C"/>
    <w:rsid w:val="00F03E31"/>
    <w:rsid w:val="00F11FBC"/>
    <w:rsid w:val="00F1660F"/>
    <w:rsid w:val="00F173B4"/>
    <w:rsid w:val="00F21F3A"/>
    <w:rsid w:val="00F37825"/>
    <w:rsid w:val="00F5405E"/>
    <w:rsid w:val="00F54100"/>
    <w:rsid w:val="00F64085"/>
    <w:rsid w:val="00F67AA8"/>
    <w:rsid w:val="00F70C06"/>
    <w:rsid w:val="00F72EF7"/>
    <w:rsid w:val="00F753D1"/>
    <w:rsid w:val="00F81ABD"/>
    <w:rsid w:val="00F91CEB"/>
    <w:rsid w:val="00F92870"/>
    <w:rsid w:val="00F92C37"/>
    <w:rsid w:val="00F942E4"/>
    <w:rsid w:val="00FA54FD"/>
    <w:rsid w:val="00FA5E83"/>
    <w:rsid w:val="00FB05B0"/>
    <w:rsid w:val="00FB4914"/>
    <w:rsid w:val="00FB65B6"/>
    <w:rsid w:val="00FC4F2D"/>
    <w:rsid w:val="00FD111E"/>
    <w:rsid w:val="00FD1E7D"/>
    <w:rsid w:val="00FD23DC"/>
    <w:rsid w:val="00FD333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211118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turetalent@rolls-roycemotorcars.com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mailto:Katie.Sherman@rolls-roycemotorcars.com" TargetMode="External"/><Relationship Id="rId26" Type="http://schemas.openxmlformats.org/officeDocument/2006/relationships/hyperlink" Target="mailto:Ou.Sun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lika.Abdullaeva@partner.rolls-roycemotorcars.com" TargetMode="External"/><Relationship Id="rId7" Type="http://schemas.openxmlformats.org/officeDocument/2006/relationships/hyperlink" Target="http://www.rolls-roycemotorcars.com/careers" TargetMode="Externa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Georgina.Cox@rolls-roycemotorcars.com" TargetMode="External"/><Relationship Id="rId25" Type="http://schemas.openxmlformats.org/officeDocument/2006/relationships/hyperlink" Target="mailto:ruth.hilse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luke.w.strudwick@rolls-roycemotorcars.co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frank.tiemann@rolls-roycemotorcar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apacpr@rolls-roycemotorcars.com" TargetMode="External"/><Relationship Id="rId28" Type="http://schemas.openxmlformats.org/officeDocument/2006/relationships/hyperlink" Target="mailto:isabel.matthews@rolls-roycemotorcars.com" TargetMode="Externa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Marius.Tegneby@rolls-roycemotorcars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22" Type="http://schemas.openxmlformats.org/officeDocument/2006/relationships/hyperlink" Target="mailto:gerry.spahn@rolls-roycemotorcarsna.com" TargetMode="External"/><Relationship Id="rId27" Type="http://schemas.openxmlformats.org/officeDocument/2006/relationships/hyperlink" Target="mailto:Yuki.Imamura@rolls-roycemotorcars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final.dotx</Template>
  <TotalTime>0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Rolls-Royce Motor Cars</Company>
  <LinksUpToDate>false</LinksUpToDate>
  <CharactersWithSpaces>6891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Moore</dc:creator>
  <cp:keywords/>
  <dc:description/>
  <cp:lastModifiedBy>Morais Daibes Rachid Giuliana, CR-K</cp:lastModifiedBy>
  <cp:revision>63</cp:revision>
  <cp:lastPrinted>2024-06-24T07:47:00Z</cp:lastPrinted>
  <dcterms:created xsi:type="dcterms:W3CDTF">2024-06-21T11:21:00Z</dcterms:created>
  <dcterms:modified xsi:type="dcterms:W3CDTF">2024-07-23T09:23:00Z</dcterms:modified>
  <cp:category/>
</cp:coreProperties>
</file>