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224EE6F7" w:rsidR="00EB7360" w:rsidRPr="00503F4D" w:rsidRDefault="00EB7360" w:rsidP="00026089">
      <w:pPr>
        <w:pStyle w:val="Title"/>
        <w:rPr>
          <w:noProof/>
          <w14:ligatures w14:val="none"/>
        </w:rPr>
      </w:pPr>
      <w:r w:rsidRPr="00503F4D">
        <w:t>ROLLS-</w:t>
      </w:r>
      <w:proofErr w:type="gramStart"/>
      <w:r w:rsidRPr="00503F4D">
        <w:t>ROYCE  |</w:t>
      </w:r>
      <w:proofErr w:type="gramEnd"/>
      <w:r w:rsidRPr="00503F4D">
        <w:t xml:space="preserve">  MEDIA INFORMATION</w:t>
      </w:r>
      <w:r w:rsidRPr="00503F4D">
        <w:rPr>
          <w:noProof/>
          <w14:ligatures w14:val="none"/>
        </w:rPr>
        <w:t xml:space="preserve"> </w:t>
      </w:r>
    </w:p>
    <w:p w14:paraId="4B29369A" w14:textId="77777777" w:rsidR="00776FD3" w:rsidRPr="00503F4D" w:rsidRDefault="00776FD3" w:rsidP="00776FD3">
      <w:pPr>
        <w:jc w:val="center"/>
        <w:rPr>
          <w:sz w:val="32"/>
          <w:szCs w:val="32"/>
        </w:rPr>
      </w:pPr>
      <w:r w:rsidRPr="00503F4D">
        <w:rPr>
          <w:sz w:val="32"/>
          <w:szCs w:val="32"/>
        </w:rPr>
        <w:t xml:space="preserve">ROLLS-ROYCE ‘MAKERS OF THE MARQUE’: </w:t>
      </w:r>
    </w:p>
    <w:p w14:paraId="448D14E8" w14:textId="53A07BD6" w:rsidR="00CF7546" w:rsidRPr="00514397" w:rsidRDefault="00CF7546" w:rsidP="00BA1E1D">
      <w:pPr>
        <w:jc w:val="center"/>
        <w:rPr>
          <w:sz w:val="32"/>
          <w:szCs w:val="32"/>
        </w:rPr>
      </w:pPr>
      <w:r w:rsidRPr="00514397">
        <w:rPr>
          <w:sz w:val="32"/>
          <w:szCs w:val="32"/>
        </w:rPr>
        <w:t xml:space="preserve">THE HONOURABLE JOHN DOUGLAS-SCOTT-MONTAGU, </w:t>
      </w:r>
    </w:p>
    <w:p w14:paraId="06389EA8" w14:textId="49E26B35" w:rsidR="00CF7546" w:rsidRPr="00514397" w:rsidRDefault="00CF7546" w:rsidP="00BA1E1D">
      <w:pPr>
        <w:jc w:val="center"/>
        <w:rPr>
          <w:sz w:val="32"/>
          <w:szCs w:val="32"/>
        </w:rPr>
      </w:pPr>
      <w:r w:rsidRPr="00514397">
        <w:rPr>
          <w:sz w:val="32"/>
          <w:szCs w:val="32"/>
        </w:rPr>
        <w:t>2ND BARON MONTAGU OF BEAULIEU</w:t>
      </w:r>
      <w:r w:rsidRPr="00514397" w:rsidDel="00322039">
        <w:rPr>
          <w:sz w:val="32"/>
          <w:szCs w:val="32"/>
        </w:rPr>
        <w:t xml:space="preserve"> </w:t>
      </w:r>
    </w:p>
    <w:p w14:paraId="6E33B95E" w14:textId="2C6EF092" w:rsidR="00E65952" w:rsidRPr="00514397" w:rsidRDefault="00B44CA8" w:rsidP="00BA1E1D">
      <w:pPr>
        <w:jc w:val="center"/>
      </w:pPr>
      <w:r w:rsidRPr="00514397">
        <w:t>(</w:t>
      </w:r>
      <w:r w:rsidR="00107B6B" w:rsidRPr="00514397">
        <w:t xml:space="preserve">10 June 1866 </w:t>
      </w:r>
      <w:r w:rsidR="00593D31" w:rsidRPr="00514397">
        <w:t>-</w:t>
      </w:r>
      <w:r w:rsidR="00107B6B" w:rsidRPr="00514397">
        <w:t xml:space="preserve"> 30 March 1929</w:t>
      </w:r>
      <w:r w:rsidRPr="00514397">
        <w:t>)</w:t>
      </w:r>
    </w:p>
    <w:p w14:paraId="7DAECA01" w14:textId="77777777" w:rsidR="00514397" w:rsidRPr="00514397" w:rsidRDefault="00E325CB" w:rsidP="00514397">
      <w:pPr>
        <w:spacing w:after="227"/>
        <w:rPr>
          <w:b/>
          <w:bCs/>
        </w:rPr>
      </w:pPr>
      <w:r w:rsidRPr="00514397">
        <w:t>5</w:t>
      </w:r>
      <w:r w:rsidR="004D6842" w:rsidRPr="00514397">
        <w:t xml:space="preserve"> June </w:t>
      </w:r>
      <w:r w:rsidR="008E6A8E" w:rsidRPr="00514397">
        <w:t>2024</w:t>
      </w:r>
      <w:r w:rsidR="001F6D78" w:rsidRPr="00514397">
        <w:t>, Goodwood, West Sussex</w:t>
      </w:r>
      <w:r w:rsidR="00776FD3" w:rsidRPr="00514397">
        <w:tab/>
      </w:r>
      <w:r w:rsidR="00A06C05" w:rsidRPr="00514397">
        <w:tab/>
      </w:r>
      <w:r w:rsidR="00A06C05" w:rsidRPr="00514397">
        <w:tab/>
      </w:r>
      <w:r w:rsidR="00A06C05" w:rsidRPr="00514397">
        <w:tab/>
      </w:r>
      <w:r w:rsidR="00A06C05" w:rsidRPr="00514397">
        <w:tab/>
      </w:r>
      <w:r w:rsidR="00A06C05" w:rsidRPr="00514397">
        <w:tab/>
      </w:r>
    </w:p>
    <w:p w14:paraId="7F50E77B" w14:textId="60DF9D9F" w:rsidR="00EA1AA8" w:rsidRPr="00514397" w:rsidRDefault="00EA1AA8" w:rsidP="00514397">
      <w:pPr>
        <w:spacing w:after="227"/>
      </w:pPr>
      <w:r w:rsidRPr="00514397">
        <w:t>A brief overview of the life and career of The Hon</w:t>
      </w:r>
      <w:r w:rsidR="00A06C05" w:rsidRPr="00514397">
        <w:t>.</w:t>
      </w:r>
      <w:r w:rsidRPr="00514397">
        <w:t xml:space="preserve"> John </w:t>
      </w:r>
      <w:r w:rsidR="00A14E7D" w:rsidRPr="00514397">
        <w:t xml:space="preserve">Douglas-Scott-Montagu, 2nd Baron Montagu of Beaulieu, </w:t>
      </w:r>
      <w:r w:rsidRPr="00514397">
        <w:t xml:space="preserve">born </w:t>
      </w:r>
      <w:r w:rsidR="00A14E7D" w:rsidRPr="00514397">
        <w:t>10 June 1866</w:t>
      </w:r>
    </w:p>
    <w:p w14:paraId="2D0BB260" w14:textId="556F7A3A" w:rsidR="00D07433" w:rsidRPr="00514397" w:rsidRDefault="00C837EB" w:rsidP="00011B6B">
      <w:pPr>
        <w:pStyle w:val="Bullets"/>
        <w:spacing w:after="165"/>
        <w:ind w:left="714" w:hanging="357"/>
        <w:rPr>
          <w:i/>
          <w:iCs/>
        </w:rPr>
      </w:pPr>
      <w:r w:rsidRPr="00514397">
        <w:t>Motoring pioneer</w:t>
      </w:r>
      <w:r w:rsidR="00A06C05" w:rsidRPr="00514397">
        <w:t xml:space="preserve">, </w:t>
      </w:r>
      <w:r w:rsidRPr="00514397">
        <w:t xml:space="preserve">magazine proprietor, </w:t>
      </w:r>
      <w:r w:rsidR="00541635" w:rsidRPr="00514397">
        <w:t xml:space="preserve">influential </w:t>
      </w:r>
      <w:r w:rsidRPr="00514397">
        <w:t xml:space="preserve">parliamentarian and </w:t>
      </w:r>
      <w:r w:rsidR="00BB595B" w:rsidRPr="00514397">
        <w:t xml:space="preserve">devoted </w:t>
      </w:r>
      <w:r w:rsidR="00A63EC2" w:rsidRPr="00514397">
        <w:t>Rolls</w:t>
      </w:r>
      <w:r w:rsidR="00C51DB8" w:rsidRPr="00514397">
        <w:noBreakHyphen/>
      </w:r>
      <w:r w:rsidR="00A63EC2" w:rsidRPr="00514397">
        <w:t>Royce owner</w:t>
      </w:r>
      <w:r w:rsidR="00BB595B" w:rsidRPr="00514397">
        <w:t>, whose Silver Ghost was the first motor car in history to carry the Spirit of Ecstasy mascot</w:t>
      </w:r>
      <w:r w:rsidR="00A06C05" w:rsidRPr="00514397">
        <w:t xml:space="preserve"> – </w:t>
      </w:r>
      <w:r w:rsidR="00674EC1" w:rsidRPr="00514397">
        <w:t xml:space="preserve">inspired by </w:t>
      </w:r>
      <w:r w:rsidR="0068624B" w:rsidRPr="00514397">
        <w:t>his assistant, Eleanor Velasco Thornton</w:t>
      </w:r>
    </w:p>
    <w:p w14:paraId="515DF3D3" w14:textId="574B84A0" w:rsidR="00982962" w:rsidRPr="00514397" w:rsidRDefault="00982962" w:rsidP="00982962">
      <w:pPr>
        <w:pStyle w:val="Bullets"/>
        <w:spacing w:after="165"/>
        <w:ind w:left="714" w:hanging="357"/>
      </w:pPr>
      <w:r w:rsidRPr="00514397">
        <w:t>Fifth in a series profiling the principal characters in the Rolls-Royce Motor Cars foundation story as the marque celebrates its 120th anniversary in 2024</w:t>
      </w:r>
    </w:p>
    <w:p w14:paraId="627CF7DC" w14:textId="77777777" w:rsidR="00EA1AA8" w:rsidRPr="00514397" w:rsidRDefault="00EA1AA8" w:rsidP="00982962">
      <w:pPr>
        <w:pStyle w:val="Bullets"/>
        <w:spacing w:after="165"/>
        <w:ind w:left="714" w:hanging="357"/>
      </w:pPr>
      <w:r w:rsidRPr="00514397">
        <w:t xml:space="preserve">Insights into the people, personalities and intertwined relationships that indelibly shaped the marque’s creation, development and </w:t>
      </w:r>
      <w:proofErr w:type="gramStart"/>
      <w:r w:rsidRPr="00514397">
        <w:t>lasting legacy</w:t>
      </w:r>
      <w:proofErr w:type="gramEnd"/>
    </w:p>
    <w:p w14:paraId="6F3D8F75" w14:textId="77777777" w:rsidR="00EA1AA8" w:rsidRPr="00514397" w:rsidRDefault="00EA1AA8" w:rsidP="00982962">
      <w:pPr>
        <w:pStyle w:val="Bullets"/>
        <w:spacing w:after="165"/>
        <w:ind w:left="714" w:hanging="357"/>
      </w:pPr>
      <w:r w:rsidRPr="00514397">
        <w:t>Each account underlines and celebrates the essential human dimension of ‘the best car in the world’</w:t>
      </w:r>
    </w:p>
    <w:p w14:paraId="7782A598" w14:textId="557FA201" w:rsidR="00A82E74" w:rsidRPr="00503F4D" w:rsidRDefault="0012348C" w:rsidP="001E67C3">
      <w:pPr>
        <w:pStyle w:val="Bullets"/>
        <w:numPr>
          <w:ilvl w:val="0"/>
          <w:numId w:val="0"/>
        </w:numPr>
        <w:spacing w:after="165"/>
        <w:rPr>
          <w:i/>
          <w:iCs/>
        </w:rPr>
      </w:pPr>
      <w:r w:rsidRPr="00514397">
        <w:rPr>
          <w:i/>
          <w:iCs/>
        </w:rPr>
        <w:t>“</w:t>
      </w:r>
      <w:r w:rsidR="003C4D38" w:rsidRPr="00514397">
        <w:rPr>
          <w:i/>
          <w:iCs/>
        </w:rPr>
        <w:t xml:space="preserve">Almost since its foundation, Rolls-Royce has been known as </w:t>
      </w:r>
      <w:r w:rsidR="00593D31" w:rsidRPr="00514397">
        <w:rPr>
          <w:i/>
          <w:iCs/>
        </w:rPr>
        <w:t>‘</w:t>
      </w:r>
      <w:r w:rsidR="003C4D38" w:rsidRPr="00514397">
        <w:rPr>
          <w:i/>
          <w:iCs/>
        </w:rPr>
        <w:t>the best car in the world</w:t>
      </w:r>
      <w:r w:rsidR="00593D31" w:rsidRPr="00514397">
        <w:rPr>
          <w:i/>
          <w:iCs/>
        </w:rPr>
        <w:t xml:space="preserve">’. </w:t>
      </w:r>
      <w:r w:rsidR="00875E69" w:rsidRPr="00514397">
        <w:rPr>
          <w:i/>
          <w:iCs/>
        </w:rPr>
        <w:t xml:space="preserve">It </w:t>
      </w:r>
      <w:r w:rsidR="002C3882" w:rsidRPr="00514397">
        <w:rPr>
          <w:i/>
          <w:iCs/>
        </w:rPr>
        <w:t xml:space="preserve">first </w:t>
      </w:r>
      <w:r w:rsidR="00875E69" w:rsidRPr="00514397">
        <w:rPr>
          <w:i/>
          <w:iCs/>
        </w:rPr>
        <w:t>received that accolade from John Montagu</w:t>
      </w:r>
      <w:r w:rsidR="007A3EB5" w:rsidRPr="00514397">
        <w:rPr>
          <w:i/>
          <w:iCs/>
        </w:rPr>
        <w:t xml:space="preserve">, </w:t>
      </w:r>
      <w:r w:rsidR="003F538F" w:rsidRPr="00514397">
        <w:rPr>
          <w:i/>
          <w:iCs/>
        </w:rPr>
        <w:t>part</w:t>
      </w:r>
      <w:r w:rsidR="007A3EB5" w:rsidRPr="00514397">
        <w:rPr>
          <w:i/>
          <w:iCs/>
        </w:rPr>
        <w:t xml:space="preserve"> of the small circle of highly influential motoring pioneers </w:t>
      </w:r>
      <w:r w:rsidR="005B2A19" w:rsidRPr="00514397">
        <w:rPr>
          <w:i/>
          <w:iCs/>
        </w:rPr>
        <w:t xml:space="preserve">who </w:t>
      </w:r>
      <w:r w:rsidR="00A06C05" w:rsidRPr="00514397">
        <w:rPr>
          <w:i/>
          <w:iCs/>
        </w:rPr>
        <w:t xml:space="preserve">first </w:t>
      </w:r>
      <w:r w:rsidR="005B2A19" w:rsidRPr="00514397">
        <w:rPr>
          <w:i/>
          <w:iCs/>
        </w:rPr>
        <w:t xml:space="preserve">brought Rolls-Royce into being, </w:t>
      </w:r>
      <w:r w:rsidR="00593D31" w:rsidRPr="00514397">
        <w:rPr>
          <w:i/>
          <w:iCs/>
        </w:rPr>
        <w:t xml:space="preserve">and </w:t>
      </w:r>
      <w:r w:rsidR="005B2A19" w:rsidRPr="00514397">
        <w:rPr>
          <w:i/>
          <w:iCs/>
        </w:rPr>
        <w:t>then to international pro</w:t>
      </w:r>
      <w:r w:rsidR="002C3882" w:rsidRPr="00514397">
        <w:rPr>
          <w:i/>
          <w:iCs/>
        </w:rPr>
        <w:t xml:space="preserve">minence. </w:t>
      </w:r>
      <w:r w:rsidR="00FF1DC2" w:rsidRPr="00514397">
        <w:rPr>
          <w:i/>
          <w:iCs/>
        </w:rPr>
        <w:t>As</w:t>
      </w:r>
      <w:r w:rsidR="00460200" w:rsidRPr="00514397">
        <w:rPr>
          <w:i/>
          <w:iCs/>
        </w:rPr>
        <w:t xml:space="preserve"> proprietor of one of the earliest and most respected motor magazines</w:t>
      </w:r>
      <w:r w:rsidR="00FF1DC2" w:rsidRPr="00514397">
        <w:rPr>
          <w:i/>
          <w:iCs/>
        </w:rPr>
        <w:t>, he</w:t>
      </w:r>
      <w:r w:rsidR="00460200" w:rsidRPr="00514397">
        <w:rPr>
          <w:i/>
          <w:iCs/>
        </w:rPr>
        <w:t xml:space="preserve"> was crucial in </w:t>
      </w:r>
      <w:r w:rsidR="00FF1DC2" w:rsidRPr="00514397">
        <w:rPr>
          <w:i/>
          <w:iCs/>
        </w:rPr>
        <w:t xml:space="preserve">promoting the marque; as an MP, he </w:t>
      </w:r>
      <w:r w:rsidR="00ED5B7D" w:rsidRPr="00514397">
        <w:rPr>
          <w:i/>
          <w:iCs/>
        </w:rPr>
        <w:t xml:space="preserve">was instrumental </w:t>
      </w:r>
      <w:r w:rsidR="00FC3995" w:rsidRPr="00514397">
        <w:rPr>
          <w:i/>
          <w:iCs/>
        </w:rPr>
        <w:t xml:space="preserve">in </w:t>
      </w:r>
      <w:r w:rsidR="00ED5B7D" w:rsidRPr="00514397">
        <w:rPr>
          <w:i/>
          <w:iCs/>
        </w:rPr>
        <w:t xml:space="preserve">shaping </w:t>
      </w:r>
      <w:r w:rsidR="00395C95" w:rsidRPr="00514397">
        <w:rPr>
          <w:i/>
          <w:iCs/>
        </w:rPr>
        <w:t>motoring</w:t>
      </w:r>
      <w:r w:rsidR="00593D31" w:rsidRPr="00514397">
        <w:rPr>
          <w:i/>
          <w:iCs/>
        </w:rPr>
        <w:t>’</w:t>
      </w:r>
      <w:r w:rsidR="00ED5B7D" w:rsidRPr="00514397">
        <w:rPr>
          <w:i/>
          <w:iCs/>
        </w:rPr>
        <w:t xml:space="preserve">s place </w:t>
      </w:r>
      <w:r w:rsidR="00395C95" w:rsidRPr="00514397">
        <w:rPr>
          <w:i/>
          <w:iCs/>
        </w:rPr>
        <w:t xml:space="preserve">within wider society. </w:t>
      </w:r>
      <w:r w:rsidR="00BC69F3" w:rsidRPr="00514397">
        <w:rPr>
          <w:i/>
          <w:iCs/>
        </w:rPr>
        <w:t xml:space="preserve">And </w:t>
      </w:r>
      <w:r w:rsidR="002B62D6" w:rsidRPr="00514397">
        <w:rPr>
          <w:i/>
          <w:iCs/>
        </w:rPr>
        <w:t xml:space="preserve">through </w:t>
      </w:r>
      <w:r w:rsidR="00BC69F3" w:rsidRPr="00514397">
        <w:rPr>
          <w:i/>
          <w:iCs/>
        </w:rPr>
        <w:t xml:space="preserve">the complex personal </w:t>
      </w:r>
      <w:r w:rsidR="002B62D6" w:rsidRPr="00514397">
        <w:rPr>
          <w:i/>
          <w:iCs/>
        </w:rPr>
        <w:t>connections that</w:t>
      </w:r>
      <w:r w:rsidR="00593D31" w:rsidRPr="00514397">
        <w:rPr>
          <w:i/>
          <w:iCs/>
        </w:rPr>
        <w:t>,</w:t>
      </w:r>
      <w:r w:rsidR="002B62D6" w:rsidRPr="00514397">
        <w:rPr>
          <w:i/>
          <w:iCs/>
        </w:rPr>
        <w:t xml:space="preserve"> </w:t>
      </w:r>
      <w:r w:rsidR="002F2565" w:rsidRPr="00514397">
        <w:rPr>
          <w:i/>
          <w:iCs/>
        </w:rPr>
        <w:t xml:space="preserve">are </w:t>
      </w:r>
      <w:r w:rsidR="002B62D6" w:rsidRPr="00514397">
        <w:rPr>
          <w:i/>
          <w:iCs/>
        </w:rPr>
        <w:t xml:space="preserve">so </w:t>
      </w:r>
      <w:r w:rsidR="002F2565" w:rsidRPr="00514397">
        <w:rPr>
          <w:i/>
          <w:iCs/>
        </w:rPr>
        <w:t xml:space="preserve">central to </w:t>
      </w:r>
      <w:r w:rsidR="002B62D6" w:rsidRPr="00514397">
        <w:rPr>
          <w:i/>
          <w:iCs/>
        </w:rPr>
        <w:t xml:space="preserve">the Rolls-Royce </w:t>
      </w:r>
      <w:r w:rsidR="00D154D8" w:rsidRPr="00514397">
        <w:rPr>
          <w:i/>
          <w:iCs/>
        </w:rPr>
        <w:t xml:space="preserve">foundation </w:t>
      </w:r>
      <w:r w:rsidR="002B62D6" w:rsidRPr="00514397">
        <w:rPr>
          <w:i/>
          <w:iCs/>
        </w:rPr>
        <w:t xml:space="preserve">story, he </w:t>
      </w:r>
      <w:r w:rsidR="00D154D8" w:rsidRPr="00514397">
        <w:rPr>
          <w:i/>
          <w:iCs/>
        </w:rPr>
        <w:t>has an e</w:t>
      </w:r>
      <w:r w:rsidR="002F2565" w:rsidRPr="00514397">
        <w:rPr>
          <w:i/>
          <w:iCs/>
        </w:rPr>
        <w:t>n</w:t>
      </w:r>
      <w:r w:rsidR="00D154D8" w:rsidRPr="00514397">
        <w:rPr>
          <w:i/>
          <w:iCs/>
        </w:rPr>
        <w:t xml:space="preserve">during place at the heart of </w:t>
      </w:r>
      <w:r w:rsidR="002F2565" w:rsidRPr="00514397">
        <w:rPr>
          <w:i/>
          <w:iCs/>
        </w:rPr>
        <w:t>the brand to this day.</w:t>
      </w:r>
      <w:r w:rsidR="00593D31" w:rsidRPr="00514397">
        <w:rPr>
          <w:i/>
          <w:iCs/>
        </w:rPr>
        <w:t>”</w:t>
      </w:r>
    </w:p>
    <w:p w14:paraId="29252F2F" w14:textId="53D88851" w:rsidR="00F72EF7" w:rsidRPr="00503F4D" w:rsidRDefault="007E4F91" w:rsidP="002B45C6">
      <w:pPr>
        <w:rPr>
          <w:b/>
          <w:bCs/>
        </w:rPr>
      </w:pPr>
      <w:r w:rsidRPr="00503F4D">
        <w:rPr>
          <w:b/>
          <w:bCs/>
        </w:rPr>
        <w:t>Andrew Ball, Head of Corporate Communications</w:t>
      </w:r>
      <w:r w:rsidR="00776FD3" w:rsidRPr="00503F4D">
        <w:rPr>
          <w:b/>
          <w:bCs/>
        </w:rPr>
        <w:t xml:space="preserve"> and Heritage</w:t>
      </w:r>
      <w:r w:rsidR="001417FD" w:rsidRPr="00503F4D">
        <w:rPr>
          <w:b/>
          <w:bCs/>
        </w:rPr>
        <w:t xml:space="preserve">, </w:t>
      </w:r>
      <w:r w:rsidR="00FD2AC2" w:rsidRPr="00503F4D">
        <w:rPr>
          <w:b/>
          <w:bCs/>
        </w:rPr>
        <w:t>Rolls-Royce Motor Cars</w:t>
      </w:r>
    </w:p>
    <w:p w14:paraId="13E3FA47" w14:textId="27491C2B" w:rsidR="006922B8" w:rsidRPr="00503F4D" w:rsidRDefault="00053C05" w:rsidP="00AB27DB">
      <w:pPr>
        <w:rPr>
          <w:rFonts w:eastAsiaTheme="majorEastAsia" w:cstheme="majorBidi"/>
          <w:color w:val="000000" w:themeColor="text1"/>
          <w:szCs w:val="26"/>
        </w:rPr>
      </w:pPr>
      <w:r w:rsidRPr="00503F4D">
        <w:rPr>
          <w:rFonts w:eastAsiaTheme="majorEastAsia" w:cstheme="majorBidi"/>
          <w:color w:val="000000" w:themeColor="text1"/>
          <w:szCs w:val="26"/>
        </w:rPr>
        <w:lastRenderedPageBreak/>
        <w:t>John Walter Edward Douglas-Scott-Montagu</w:t>
      </w:r>
      <w:r w:rsidR="004E6C7D" w:rsidRPr="00503F4D">
        <w:rPr>
          <w:rFonts w:eastAsiaTheme="majorEastAsia" w:cstheme="majorBidi"/>
          <w:color w:val="000000" w:themeColor="text1"/>
          <w:szCs w:val="26"/>
        </w:rPr>
        <w:t xml:space="preserve"> </w:t>
      </w:r>
      <w:r w:rsidR="00B26603" w:rsidRPr="00503F4D">
        <w:rPr>
          <w:rFonts w:eastAsiaTheme="majorEastAsia" w:cstheme="majorBidi"/>
          <w:color w:val="000000" w:themeColor="text1"/>
          <w:szCs w:val="26"/>
        </w:rPr>
        <w:t>was born on 10 June 1866</w:t>
      </w:r>
      <w:r w:rsidR="00597F6B" w:rsidRPr="00503F4D">
        <w:rPr>
          <w:rFonts w:eastAsiaTheme="majorEastAsia" w:cstheme="majorBidi"/>
          <w:color w:val="000000" w:themeColor="text1"/>
          <w:szCs w:val="26"/>
        </w:rPr>
        <w:t>, t</w:t>
      </w:r>
      <w:r w:rsidR="004E5D42" w:rsidRPr="00503F4D">
        <w:rPr>
          <w:rFonts w:eastAsiaTheme="majorEastAsia" w:cstheme="majorBidi"/>
          <w:color w:val="000000" w:themeColor="text1"/>
          <w:szCs w:val="26"/>
        </w:rPr>
        <w:t xml:space="preserve">he </w:t>
      </w:r>
      <w:r w:rsidR="00563D16" w:rsidRPr="00503F4D">
        <w:rPr>
          <w:rFonts w:eastAsiaTheme="majorEastAsia" w:cstheme="majorBidi"/>
          <w:color w:val="000000" w:themeColor="text1"/>
          <w:szCs w:val="26"/>
        </w:rPr>
        <w:t xml:space="preserve">eldest son of </w:t>
      </w:r>
      <w:r w:rsidR="00BC5543" w:rsidRPr="00503F4D">
        <w:rPr>
          <w:rFonts w:eastAsiaTheme="majorEastAsia" w:cstheme="majorBidi"/>
          <w:color w:val="000000" w:themeColor="text1"/>
          <w:szCs w:val="26"/>
        </w:rPr>
        <w:t xml:space="preserve">Lord </w:t>
      </w:r>
      <w:r w:rsidR="00563D16" w:rsidRPr="00503F4D">
        <w:rPr>
          <w:rFonts w:eastAsiaTheme="majorEastAsia" w:cstheme="majorBidi"/>
          <w:color w:val="000000" w:themeColor="text1"/>
          <w:szCs w:val="26"/>
        </w:rPr>
        <w:t xml:space="preserve">Henry Scott, </w:t>
      </w:r>
      <w:r w:rsidR="00BC5543" w:rsidRPr="00503F4D">
        <w:rPr>
          <w:rFonts w:eastAsiaTheme="majorEastAsia" w:cstheme="majorBidi"/>
          <w:color w:val="000000" w:themeColor="text1"/>
          <w:szCs w:val="26"/>
        </w:rPr>
        <w:t xml:space="preserve">later </w:t>
      </w:r>
      <w:r w:rsidR="00563D16" w:rsidRPr="00503F4D">
        <w:rPr>
          <w:rFonts w:eastAsiaTheme="majorEastAsia" w:cstheme="majorBidi"/>
          <w:color w:val="000000" w:themeColor="text1"/>
          <w:szCs w:val="26"/>
        </w:rPr>
        <w:t>1st Baron Montagu of Beaulieu</w:t>
      </w:r>
      <w:r w:rsidR="00597F6B" w:rsidRPr="00503F4D">
        <w:rPr>
          <w:rFonts w:eastAsiaTheme="majorEastAsia" w:cstheme="majorBidi"/>
          <w:color w:val="000000" w:themeColor="text1"/>
          <w:szCs w:val="26"/>
        </w:rPr>
        <w:t>. Montagu</w:t>
      </w:r>
      <w:r w:rsidR="006E545C" w:rsidRPr="00503F4D">
        <w:rPr>
          <w:rFonts w:eastAsiaTheme="majorEastAsia" w:cstheme="majorBidi"/>
          <w:color w:val="000000" w:themeColor="text1"/>
          <w:szCs w:val="26"/>
        </w:rPr>
        <w:t xml:space="preserve"> </w:t>
      </w:r>
      <w:r w:rsidR="00BB69B2" w:rsidRPr="00503F4D">
        <w:rPr>
          <w:rFonts w:eastAsiaTheme="majorEastAsia" w:cstheme="majorBidi"/>
          <w:color w:val="000000" w:themeColor="text1"/>
          <w:szCs w:val="26"/>
        </w:rPr>
        <w:t>was fascinated by engineering and</w:t>
      </w:r>
      <w:r w:rsidR="00A637D6" w:rsidRPr="00503F4D">
        <w:rPr>
          <w:rFonts w:eastAsiaTheme="majorEastAsia" w:cstheme="majorBidi"/>
          <w:color w:val="000000" w:themeColor="text1"/>
          <w:szCs w:val="26"/>
        </w:rPr>
        <w:t xml:space="preserve">, after </w:t>
      </w:r>
      <w:r w:rsidR="006D690A" w:rsidRPr="00503F4D">
        <w:rPr>
          <w:rFonts w:eastAsiaTheme="majorEastAsia" w:cstheme="majorBidi"/>
          <w:color w:val="000000" w:themeColor="text1"/>
          <w:szCs w:val="26"/>
        </w:rPr>
        <w:t xml:space="preserve">attending </w:t>
      </w:r>
      <w:r w:rsidR="00BE2ACC" w:rsidRPr="00503F4D">
        <w:rPr>
          <w:rFonts w:eastAsiaTheme="majorEastAsia" w:cstheme="majorBidi"/>
          <w:color w:val="000000" w:themeColor="text1"/>
          <w:szCs w:val="26"/>
        </w:rPr>
        <w:t>Eton and Ox</w:t>
      </w:r>
      <w:r w:rsidR="002F1C64" w:rsidRPr="00503F4D">
        <w:rPr>
          <w:rFonts w:eastAsiaTheme="majorEastAsia" w:cstheme="majorBidi"/>
          <w:color w:val="000000" w:themeColor="text1"/>
          <w:szCs w:val="26"/>
        </w:rPr>
        <w:t>bridge</w:t>
      </w:r>
      <w:r w:rsidR="00BE2ACC" w:rsidRPr="00503F4D">
        <w:rPr>
          <w:rFonts w:eastAsiaTheme="majorEastAsia" w:cstheme="majorBidi"/>
          <w:color w:val="000000" w:themeColor="text1"/>
          <w:szCs w:val="26"/>
        </w:rPr>
        <w:t xml:space="preserve">, </w:t>
      </w:r>
      <w:r w:rsidR="00A637D6" w:rsidRPr="00503F4D">
        <w:rPr>
          <w:rFonts w:eastAsiaTheme="majorEastAsia" w:cstheme="majorBidi"/>
          <w:color w:val="000000" w:themeColor="text1"/>
          <w:szCs w:val="26"/>
        </w:rPr>
        <w:t xml:space="preserve">briefly pursued a practical </w:t>
      </w:r>
      <w:r w:rsidR="00BC5543" w:rsidRPr="00503F4D">
        <w:rPr>
          <w:rFonts w:eastAsiaTheme="majorEastAsia" w:cstheme="majorBidi"/>
          <w:color w:val="000000" w:themeColor="text1"/>
          <w:szCs w:val="26"/>
        </w:rPr>
        <w:t>training</w:t>
      </w:r>
      <w:r w:rsidR="00A637D6" w:rsidRPr="00503F4D">
        <w:rPr>
          <w:rFonts w:eastAsiaTheme="majorEastAsia" w:cstheme="majorBidi"/>
          <w:color w:val="000000" w:themeColor="text1"/>
          <w:szCs w:val="26"/>
        </w:rPr>
        <w:t xml:space="preserve"> </w:t>
      </w:r>
      <w:r w:rsidR="00982E7E" w:rsidRPr="00503F4D">
        <w:rPr>
          <w:rFonts w:eastAsiaTheme="majorEastAsia" w:cstheme="majorBidi"/>
          <w:color w:val="000000" w:themeColor="text1"/>
          <w:szCs w:val="26"/>
        </w:rPr>
        <w:t>on the railways</w:t>
      </w:r>
      <w:r w:rsidR="00A06C05" w:rsidRPr="00503F4D">
        <w:rPr>
          <w:rFonts w:eastAsiaTheme="majorEastAsia" w:cstheme="majorBidi"/>
          <w:color w:val="000000" w:themeColor="text1"/>
          <w:szCs w:val="26"/>
        </w:rPr>
        <w:t xml:space="preserve">, </w:t>
      </w:r>
      <w:r w:rsidR="00BE2ACC" w:rsidRPr="00503F4D">
        <w:rPr>
          <w:rFonts w:eastAsiaTheme="majorEastAsia" w:cstheme="majorBidi"/>
          <w:color w:val="000000" w:themeColor="text1"/>
          <w:szCs w:val="26"/>
        </w:rPr>
        <w:t xml:space="preserve">precisely </w:t>
      </w:r>
      <w:r w:rsidR="00982E7E" w:rsidRPr="00503F4D">
        <w:rPr>
          <w:rFonts w:eastAsiaTheme="majorEastAsia" w:cstheme="majorBidi"/>
          <w:color w:val="000000" w:themeColor="text1"/>
          <w:szCs w:val="26"/>
        </w:rPr>
        <w:t xml:space="preserve">the </w:t>
      </w:r>
      <w:r w:rsidR="00BE2ACC" w:rsidRPr="00503F4D">
        <w:rPr>
          <w:rFonts w:eastAsiaTheme="majorEastAsia" w:cstheme="majorBidi"/>
          <w:color w:val="000000" w:themeColor="text1"/>
          <w:szCs w:val="26"/>
        </w:rPr>
        <w:t>path that the si</w:t>
      </w:r>
      <w:r w:rsidR="00982E7E" w:rsidRPr="00503F4D">
        <w:rPr>
          <w:rFonts w:eastAsiaTheme="majorEastAsia" w:cstheme="majorBidi"/>
          <w:color w:val="000000" w:themeColor="text1"/>
          <w:szCs w:val="26"/>
        </w:rPr>
        <w:t>mil</w:t>
      </w:r>
      <w:r w:rsidR="00BE2ACC" w:rsidRPr="00503F4D">
        <w:rPr>
          <w:rFonts w:eastAsiaTheme="majorEastAsia" w:cstheme="majorBidi"/>
          <w:color w:val="000000" w:themeColor="text1"/>
          <w:szCs w:val="26"/>
        </w:rPr>
        <w:t xml:space="preserve">arly </w:t>
      </w:r>
      <w:r w:rsidR="00982E7E" w:rsidRPr="00503F4D">
        <w:rPr>
          <w:rFonts w:eastAsiaTheme="majorEastAsia" w:cstheme="majorBidi"/>
          <w:color w:val="000000" w:themeColor="text1"/>
          <w:szCs w:val="26"/>
        </w:rPr>
        <w:t>aristocratic</w:t>
      </w:r>
      <w:r w:rsidR="00BE2ACC" w:rsidRPr="00503F4D">
        <w:rPr>
          <w:rFonts w:eastAsiaTheme="majorEastAsia" w:cstheme="majorBidi"/>
          <w:color w:val="000000" w:themeColor="text1"/>
          <w:szCs w:val="26"/>
        </w:rPr>
        <w:t xml:space="preserve"> </w:t>
      </w:r>
      <w:r w:rsidR="00A06C05" w:rsidRPr="00503F4D">
        <w:rPr>
          <w:rFonts w:eastAsiaTheme="majorEastAsia" w:cstheme="majorBidi"/>
          <w:color w:val="000000" w:themeColor="text1"/>
          <w:szCs w:val="26"/>
        </w:rPr>
        <w:t>– and</w:t>
      </w:r>
      <w:r w:rsidR="00BF1B36" w:rsidRPr="00503F4D">
        <w:rPr>
          <w:rFonts w:eastAsiaTheme="majorEastAsia" w:cstheme="majorBidi"/>
          <w:color w:val="000000" w:themeColor="text1"/>
          <w:szCs w:val="26"/>
        </w:rPr>
        <w:t xml:space="preserve"> equally</w:t>
      </w:r>
      <w:r w:rsidR="00A06C05" w:rsidRPr="00503F4D">
        <w:rPr>
          <w:rFonts w:eastAsiaTheme="majorEastAsia" w:cstheme="majorBidi"/>
          <w:color w:val="000000" w:themeColor="text1"/>
          <w:szCs w:val="26"/>
        </w:rPr>
        <w:t xml:space="preserve"> Honourable – </w:t>
      </w:r>
      <w:r w:rsidR="00982E7E" w:rsidRPr="00503F4D">
        <w:rPr>
          <w:rFonts w:eastAsiaTheme="majorEastAsia" w:cstheme="majorBidi"/>
          <w:color w:val="000000" w:themeColor="text1"/>
          <w:szCs w:val="26"/>
        </w:rPr>
        <w:t>Charles Stewart Rolls</w:t>
      </w:r>
      <w:r w:rsidR="00AB301B" w:rsidRPr="00503F4D">
        <w:rPr>
          <w:rFonts w:eastAsiaTheme="majorEastAsia" w:cstheme="majorBidi"/>
          <w:color w:val="000000" w:themeColor="text1"/>
          <w:szCs w:val="26"/>
        </w:rPr>
        <w:t>, 11 years his junior, would also follow</w:t>
      </w:r>
      <w:r w:rsidR="0046513D" w:rsidRPr="00503F4D">
        <w:rPr>
          <w:rFonts w:eastAsiaTheme="majorEastAsia" w:cstheme="majorBidi"/>
          <w:color w:val="000000" w:themeColor="text1"/>
          <w:szCs w:val="26"/>
        </w:rPr>
        <w:t xml:space="preserve">. </w:t>
      </w:r>
    </w:p>
    <w:p w14:paraId="2B33CFAF" w14:textId="19528F66" w:rsidR="0046513D" w:rsidRPr="00514397" w:rsidRDefault="00FE4B18" w:rsidP="0046513D">
      <w:pPr>
        <w:rPr>
          <w:rFonts w:eastAsiaTheme="majorEastAsia" w:cstheme="majorBidi"/>
          <w:color w:val="000000" w:themeColor="text1"/>
          <w:szCs w:val="26"/>
        </w:rPr>
      </w:pPr>
      <w:r w:rsidRPr="00514397">
        <w:rPr>
          <w:rFonts w:eastAsiaTheme="majorEastAsia" w:cstheme="majorBidi"/>
          <w:color w:val="000000" w:themeColor="text1"/>
          <w:szCs w:val="26"/>
        </w:rPr>
        <w:t>Montagu</w:t>
      </w:r>
      <w:r w:rsidR="002118A8" w:rsidRPr="00514397">
        <w:rPr>
          <w:rFonts w:eastAsiaTheme="majorEastAsia" w:cstheme="majorBidi"/>
          <w:color w:val="000000" w:themeColor="text1"/>
          <w:szCs w:val="26"/>
        </w:rPr>
        <w:t>’</w:t>
      </w:r>
      <w:r w:rsidRPr="00514397">
        <w:rPr>
          <w:rFonts w:eastAsiaTheme="majorEastAsia" w:cstheme="majorBidi"/>
          <w:color w:val="000000" w:themeColor="text1"/>
          <w:szCs w:val="26"/>
        </w:rPr>
        <w:t xml:space="preserve">s prospects were as splendid as his </w:t>
      </w:r>
      <w:r w:rsidR="004E6C7D" w:rsidRPr="00514397">
        <w:rPr>
          <w:rFonts w:eastAsiaTheme="majorEastAsia" w:cstheme="majorBidi"/>
          <w:color w:val="000000" w:themeColor="text1"/>
          <w:szCs w:val="26"/>
        </w:rPr>
        <w:t>full name suggests</w:t>
      </w:r>
      <w:r w:rsidR="00177DC6" w:rsidRPr="00514397">
        <w:rPr>
          <w:rFonts w:eastAsiaTheme="majorEastAsia" w:cstheme="majorBidi"/>
          <w:color w:val="000000" w:themeColor="text1"/>
          <w:szCs w:val="26"/>
        </w:rPr>
        <w:t xml:space="preserve">, with a barony </w:t>
      </w:r>
      <w:r w:rsidR="00DB3DC5" w:rsidRPr="00514397">
        <w:rPr>
          <w:rFonts w:eastAsiaTheme="majorEastAsia" w:cstheme="majorBidi"/>
          <w:color w:val="000000" w:themeColor="text1"/>
          <w:szCs w:val="26"/>
        </w:rPr>
        <w:t xml:space="preserve">and the </w:t>
      </w:r>
      <w:r w:rsidR="00AE33E8" w:rsidRPr="00514397">
        <w:rPr>
          <w:rFonts w:eastAsiaTheme="majorEastAsia" w:cstheme="majorBidi"/>
          <w:color w:val="000000" w:themeColor="text1"/>
          <w:szCs w:val="26"/>
        </w:rPr>
        <w:t xml:space="preserve">financial security </w:t>
      </w:r>
      <w:r w:rsidR="006D0A25" w:rsidRPr="00514397">
        <w:rPr>
          <w:rFonts w:eastAsiaTheme="majorEastAsia" w:cstheme="majorBidi"/>
          <w:color w:val="000000" w:themeColor="text1"/>
          <w:szCs w:val="26"/>
        </w:rPr>
        <w:t>of his father</w:t>
      </w:r>
      <w:r w:rsidR="002118A8" w:rsidRPr="00514397">
        <w:rPr>
          <w:rFonts w:eastAsiaTheme="majorEastAsia" w:cstheme="majorBidi"/>
          <w:color w:val="000000" w:themeColor="text1"/>
          <w:szCs w:val="26"/>
        </w:rPr>
        <w:t>’</w:t>
      </w:r>
      <w:r w:rsidR="006D0A25" w:rsidRPr="00514397">
        <w:rPr>
          <w:rFonts w:eastAsiaTheme="majorEastAsia" w:cstheme="majorBidi"/>
          <w:color w:val="000000" w:themeColor="text1"/>
          <w:szCs w:val="26"/>
        </w:rPr>
        <w:t xml:space="preserve">s estate </w:t>
      </w:r>
      <w:r w:rsidR="00900F4B" w:rsidRPr="00514397">
        <w:rPr>
          <w:rFonts w:eastAsiaTheme="majorEastAsia" w:cstheme="majorBidi"/>
          <w:color w:val="000000" w:themeColor="text1"/>
          <w:szCs w:val="26"/>
        </w:rPr>
        <w:t xml:space="preserve">in Hampshire </w:t>
      </w:r>
      <w:r w:rsidR="00177DC6" w:rsidRPr="00514397">
        <w:rPr>
          <w:rFonts w:eastAsiaTheme="majorEastAsia" w:cstheme="majorBidi"/>
          <w:color w:val="000000" w:themeColor="text1"/>
          <w:szCs w:val="26"/>
        </w:rPr>
        <w:t xml:space="preserve">awaiting him in </w:t>
      </w:r>
      <w:r w:rsidR="006D690A" w:rsidRPr="00514397">
        <w:rPr>
          <w:rFonts w:eastAsiaTheme="majorEastAsia" w:cstheme="majorBidi"/>
          <w:color w:val="000000" w:themeColor="text1"/>
          <w:szCs w:val="26"/>
        </w:rPr>
        <w:t>due course</w:t>
      </w:r>
      <w:r w:rsidR="00177DC6" w:rsidRPr="00514397">
        <w:rPr>
          <w:rFonts w:eastAsiaTheme="majorEastAsia" w:cstheme="majorBidi"/>
          <w:color w:val="000000" w:themeColor="text1"/>
          <w:szCs w:val="26"/>
        </w:rPr>
        <w:t xml:space="preserve">. </w:t>
      </w:r>
      <w:r w:rsidR="00CF6578" w:rsidRPr="00514397">
        <w:rPr>
          <w:rFonts w:eastAsiaTheme="majorEastAsia" w:cstheme="majorBidi"/>
          <w:color w:val="000000" w:themeColor="text1"/>
          <w:szCs w:val="26"/>
        </w:rPr>
        <w:t>I</w:t>
      </w:r>
      <w:r w:rsidR="002F37A1" w:rsidRPr="00514397">
        <w:rPr>
          <w:rFonts w:eastAsiaTheme="majorEastAsia" w:cstheme="majorBidi"/>
          <w:color w:val="000000" w:themeColor="text1"/>
          <w:szCs w:val="26"/>
        </w:rPr>
        <w:t>n</w:t>
      </w:r>
      <w:r w:rsidR="00CF6578" w:rsidRPr="00514397">
        <w:rPr>
          <w:rFonts w:eastAsiaTheme="majorEastAsia" w:cstheme="majorBidi"/>
          <w:color w:val="000000" w:themeColor="text1"/>
          <w:szCs w:val="26"/>
        </w:rPr>
        <w:t xml:space="preserve"> the interim, he needed to </w:t>
      </w:r>
      <w:r w:rsidR="002F37A1" w:rsidRPr="00514397">
        <w:rPr>
          <w:rFonts w:eastAsiaTheme="majorEastAsia" w:cstheme="majorBidi"/>
          <w:color w:val="000000" w:themeColor="text1"/>
          <w:szCs w:val="26"/>
        </w:rPr>
        <w:t xml:space="preserve">make </w:t>
      </w:r>
      <w:r w:rsidR="00CF6578" w:rsidRPr="00514397">
        <w:rPr>
          <w:rFonts w:eastAsiaTheme="majorEastAsia" w:cstheme="majorBidi"/>
          <w:color w:val="000000" w:themeColor="text1"/>
          <w:szCs w:val="26"/>
        </w:rPr>
        <w:t>a living</w:t>
      </w:r>
      <w:r w:rsidR="0046513D" w:rsidRPr="00514397">
        <w:rPr>
          <w:rFonts w:eastAsiaTheme="majorEastAsia" w:cstheme="majorBidi"/>
          <w:color w:val="000000" w:themeColor="text1"/>
          <w:szCs w:val="26"/>
        </w:rPr>
        <w:t xml:space="preserve"> and, in 1895, he became </w:t>
      </w:r>
      <w:r w:rsidR="00593D31" w:rsidRPr="00514397">
        <w:rPr>
          <w:rFonts w:eastAsiaTheme="majorEastAsia" w:cstheme="majorBidi"/>
          <w:color w:val="000000" w:themeColor="text1"/>
          <w:szCs w:val="26"/>
        </w:rPr>
        <w:t xml:space="preserve">a </w:t>
      </w:r>
      <w:r w:rsidR="0046513D" w:rsidRPr="00514397">
        <w:rPr>
          <w:rFonts w:eastAsiaTheme="majorEastAsia" w:cstheme="majorBidi"/>
          <w:color w:val="000000" w:themeColor="text1"/>
          <w:szCs w:val="26"/>
        </w:rPr>
        <w:t>Member of Parliament</w:t>
      </w:r>
      <w:r w:rsidR="006F524D" w:rsidRPr="00514397">
        <w:rPr>
          <w:rFonts w:eastAsiaTheme="majorEastAsia" w:cstheme="majorBidi"/>
          <w:color w:val="000000" w:themeColor="text1"/>
          <w:szCs w:val="26"/>
        </w:rPr>
        <w:t xml:space="preserve"> (MP) for the New Forest</w:t>
      </w:r>
      <w:r w:rsidR="00BC5543" w:rsidRPr="00514397">
        <w:rPr>
          <w:rFonts w:eastAsiaTheme="majorEastAsia" w:cstheme="majorBidi"/>
          <w:color w:val="000000" w:themeColor="text1"/>
          <w:szCs w:val="26"/>
        </w:rPr>
        <w:t xml:space="preserve"> constituency</w:t>
      </w:r>
      <w:r w:rsidR="0046513D" w:rsidRPr="00514397">
        <w:rPr>
          <w:rFonts w:eastAsiaTheme="majorEastAsia" w:cstheme="majorBidi"/>
          <w:color w:val="000000" w:themeColor="text1"/>
          <w:szCs w:val="26"/>
        </w:rPr>
        <w:t>.</w:t>
      </w:r>
      <w:r w:rsidR="002B4198" w:rsidRPr="00514397">
        <w:rPr>
          <w:rFonts w:eastAsiaTheme="majorEastAsia" w:cstheme="majorBidi"/>
          <w:color w:val="000000" w:themeColor="text1"/>
          <w:szCs w:val="26"/>
        </w:rPr>
        <w:t xml:space="preserve"> But </w:t>
      </w:r>
      <w:r w:rsidR="0035002F" w:rsidRPr="00514397">
        <w:rPr>
          <w:rFonts w:eastAsiaTheme="majorEastAsia" w:cstheme="majorBidi"/>
          <w:color w:val="000000" w:themeColor="text1"/>
          <w:szCs w:val="26"/>
        </w:rPr>
        <w:t>his life</w:t>
      </w:r>
      <w:r w:rsidR="002118A8" w:rsidRPr="00514397">
        <w:rPr>
          <w:rFonts w:eastAsiaTheme="majorEastAsia" w:cstheme="majorBidi"/>
          <w:color w:val="000000" w:themeColor="text1"/>
          <w:szCs w:val="26"/>
        </w:rPr>
        <w:t>’</w:t>
      </w:r>
      <w:r w:rsidR="0035002F" w:rsidRPr="00514397">
        <w:rPr>
          <w:rFonts w:eastAsiaTheme="majorEastAsia" w:cstheme="majorBidi"/>
          <w:color w:val="000000" w:themeColor="text1"/>
          <w:szCs w:val="26"/>
        </w:rPr>
        <w:t xml:space="preserve">s true </w:t>
      </w:r>
      <w:r w:rsidR="002B4198" w:rsidRPr="00514397">
        <w:rPr>
          <w:rFonts w:eastAsiaTheme="majorEastAsia" w:cstheme="majorBidi"/>
          <w:color w:val="000000" w:themeColor="text1"/>
          <w:szCs w:val="26"/>
        </w:rPr>
        <w:t>passion was the motor car</w:t>
      </w:r>
      <w:r w:rsidR="0052693B" w:rsidRPr="00514397">
        <w:rPr>
          <w:rFonts w:eastAsiaTheme="majorEastAsia" w:cstheme="majorBidi"/>
          <w:color w:val="000000" w:themeColor="text1"/>
          <w:szCs w:val="26"/>
        </w:rPr>
        <w:t xml:space="preserve">. A </w:t>
      </w:r>
      <w:r w:rsidR="006E3811" w:rsidRPr="00514397">
        <w:rPr>
          <w:rFonts w:eastAsiaTheme="majorEastAsia" w:cstheme="majorBidi"/>
          <w:color w:val="000000" w:themeColor="text1"/>
          <w:szCs w:val="26"/>
        </w:rPr>
        <w:t xml:space="preserve">successful </w:t>
      </w:r>
      <w:r w:rsidR="0052693B" w:rsidRPr="00514397">
        <w:rPr>
          <w:rFonts w:eastAsiaTheme="majorEastAsia" w:cstheme="majorBidi"/>
          <w:color w:val="000000" w:themeColor="text1"/>
          <w:szCs w:val="26"/>
        </w:rPr>
        <w:t xml:space="preserve">competitive driver, </w:t>
      </w:r>
      <w:r w:rsidR="001D4E6A" w:rsidRPr="00514397">
        <w:rPr>
          <w:rFonts w:eastAsiaTheme="majorEastAsia" w:cstheme="majorBidi"/>
          <w:color w:val="000000" w:themeColor="text1"/>
          <w:szCs w:val="26"/>
        </w:rPr>
        <w:t xml:space="preserve">he </w:t>
      </w:r>
      <w:r w:rsidR="000A422A" w:rsidRPr="00514397">
        <w:rPr>
          <w:rFonts w:eastAsiaTheme="majorEastAsia" w:cstheme="majorBidi"/>
          <w:color w:val="000000" w:themeColor="text1"/>
          <w:szCs w:val="26"/>
        </w:rPr>
        <w:t xml:space="preserve">became one of </w:t>
      </w:r>
      <w:r w:rsidR="0052693B" w:rsidRPr="00514397">
        <w:rPr>
          <w:rFonts w:eastAsiaTheme="majorEastAsia" w:cstheme="majorBidi"/>
          <w:color w:val="000000" w:themeColor="text1"/>
          <w:szCs w:val="26"/>
        </w:rPr>
        <w:t xml:space="preserve">the </w:t>
      </w:r>
      <w:r w:rsidR="00ED6DAD" w:rsidRPr="00514397">
        <w:rPr>
          <w:rFonts w:eastAsiaTheme="majorEastAsia" w:cstheme="majorBidi"/>
          <w:color w:val="000000" w:themeColor="text1"/>
          <w:szCs w:val="26"/>
        </w:rPr>
        <w:t xml:space="preserve">motor </w:t>
      </w:r>
      <w:r w:rsidR="0052693B" w:rsidRPr="00514397">
        <w:rPr>
          <w:rFonts w:eastAsiaTheme="majorEastAsia" w:cstheme="majorBidi"/>
          <w:color w:val="000000" w:themeColor="text1"/>
          <w:szCs w:val="26"/>
        </w:rPr>
        <w:t>car</w:t>
      </w:r>
      <w:r w:rsidR="002118A8" w:rsidRPr="00514397">
        <w:rPr>
          <w:rFonts w:eastAsiaTheme="majorEastAsia" w:cstheme="majorBidi"/>
          <w:color w:val="000000" w:themeColor="text1"/>
          <w:szCs w:val="26"/>
        </w:rPr>
        <w:t>’</w:t>
      </w:r>
      <w:r w:rsidR="0052693B" w:rsidRPr="00514397">
        <w:rPr>
          <w:rFonts w:eastAsiaTheme="majorEastAsia" w:cstheme="majorBidi"/>
          <w:color w:val="000000" w:themeColor="text1"/>
          <w:szCs w:val="26"/>
        </w:rPr>
        <w:t xml:space="preserve">s </w:t>
      </w:r>
      <w:r w:rsidR="000A422A" w:rsidRPr="00514397">
        <w:rPr>
          <w:rFonts w:eastAsiaTheme="majorEastAsia" w:cstheme="majorBidi"/>
          <w:color w:val="000000" w:themeColor="text1"/>
          <w:szCs w:val="26"/>
        </w:rPr>
        <w:t>early political champions</w:t>
      </w:r>
      <w:r w:rsidR="0052693B" w:rsidRPr="00514397">
        <w:rPr>
          <w:rFonts w:eastAsiaTheme="majorEastAsia" w:cstheme="majorBidi"/>
          <w:color w:val="000000" w:themeColor="text1"/>
          <w:szCs w:val="26"/>
        </w:rPr>
        <w:t xml:space="preserve"> and </w:t>
      </w:r>
      <w:r w:rsidR="008421C0" w:rsidRPr="00514397">
        <w:t xml:space="preserve">greatly influenced the relaxation of </w:t>
      </w:r>
      <w:r w:rsidR="009C2EDB" w:rsidRPr="00514397">
        <w:t xml:space="preserve">the </w:t>
      </w:r>
      <w:r w:rsidR="008421C0" w:rsidRPr="00514397">
        <w:t>restrictive motoring laws</w:t>
      </w:r>
      <w:r w:rsidR="009C2EDB" w:rsidRPr="00514397">
        <w:t xml:space="preserve"> then in force</w:t>
      </w:r>
      <w:r w:rsidR="007C0E22" w:rsidRPr="00514397">
        <w:rPr>
          <w:rFonts w:eastAsiaTheme="majorEastAsia" w:cstheme="majorBidi"/>
          <w:color w:val="000000" w:themeColor="text1"/>
          <w:szCs w:val="26"/>
        </w:rPr>
        <w:t>.</w:t>
      </w:r>
    </w:p>
    <w:p w14:paraId="7C7DBC6C" w14:textId="7DAB3ADA" w:rsidR="00A13D92" w:rsidRPr="00514397" w:rsidRDefault="006D690A" w:rsidP="00AB27DB">
      <w:pPr>
        <w:rPr>
          <w:rFonts w:eastAsiaTheme="majorEastAsia" w:cstheme="majorBidi"/>
          <w:color w:val="000000" w:themeColor="text1"/>
          <w:szCs w:val="26"/>
        </w:rPr>
      </w:pPr>
      <w:r w:rsidRPr="00514397">
        <w:rPr>
          <w:rFonts w:eastAsiaTheme="majorEastAsia" w:cstheme="majorBidi"/>
          <w:color w:val="000000" w:themeColor="text1"/>
          <w:szCs w:val="26"/>
        </w:rPr>
        <w:t xml:space="preserve">In 1898, </w:t>
      </w:r>
      <w:r w:rsidR="00570686" w:rsidRPr="00514397">
        <w:rPr>
          <w:rFonts w:eastAsiaTheme="majorEastAsia" w:cstheme="majorBidi"/>
          <w:color w:val="000000" w:themeColor="text1"/>
          <w:szCs w:val="26"/>
        </w:rPr>
        <w:t>Montagu bought his first car</w:t>
      </w:r>
      <w:r w:rsidRPr="00514397">
        <w:rPr>
          <w:rFonts w:eastAsiaTheme="majorEastAsia" w:cstheme="majorBidi"/>
          <w:color w:val="000000" w:themeColor="text1"/>
          <w:szCs w:val="26"/>
        </w:rPr>
        <w:t xml:space="preserve"> – </w:t>
      </w:r>
      <w:r w:rsidR="00570686" w:rsidRPr="00514397">
        <w:rPr>
          <w:rFonts w:eastAsiaTheme="majorEastAsia" w:cstheme="majorBidi"/>
          <w:color w:val="000000" w:themeColor="text1"/>
          <w:szCs w:val="26"/>
        </w:rPr>
        <w:t>a Daimler</w:t>
      </w:r>
      <w:r w:rsidRPr="00514397">
        <w:rPr>
          <w:rFonts w:eastAsiaTheme="majorEastAsia" w:cstheme="majorBidi"/>
          <w:color w:val="000000" w:themeColor="text1"/>
          <w:szCs w:val="26"/>
        </w:rPr>
        <w:t xml:space="preserve"> – </w:t>
      </w:r>
      <w:r w:rsidR="00306019" w:rsidRPr="00514397">
        <w:rPr>
          <w:rFonts w:eastAsiaTheme="majorEastAsia" w:cstheme="majorBidi"/>
          <w:color w:val="000000" w:themeColor="text1"/>
          <w:szCs w:val="26"/>
        </w:rPr>
        <w:t xml:space="preserve">and immediately </w:t>
      </w:r>
      <w:r w:rsidR="00570686" w:rsidRPr="00514397">
        <w:rPr>
          <w:rFonts w:eastAsiaTheme="majorEastAsia" w:cstheme="majorBidi"/>
          <w:color w:val="000000" w:themeColor="text1"/>
          <w:szCs w:val="26"/>
        </w:rPr>
        <w:t xml:space="preserve">joined the Automobile Club of Great Britain </w:t>
      </w:r>
      <w:r w:rsidR="00306019" w:rsidRPr="00514397">
        <w:rPr>
          <w:rFonts w:eastAsiaTheme="majorEastAsia" w:cstheme="majorBidi"/>
          <w:color w:val="000000" w:themeColor="text1"/>
          <w:szCs w:val="26"/>
        </w:rPr>
        <w:t xml:space="preserve">&amp; </w:t>
      </w:r>
      <w:r w:rsidR="00570686" w:rsidRPr="00514397">
        <w:rPr>
          <w:rFonts w:eastAsiaTheme="majorEastAsia" w:cstheme="majorBidi"/>
          <w:color w:val="000000" w:themeColor="text1"/>
          <w:szCs w:val="26"/>
        </w:rPr>
        <w:t>Ireland</w:t>
      </w:r>
      <w:r w:rsidR="003027D0" w:rsidRPr="00514397">
        <w:rPr>
          <w:rFonts w:eastAsiaTheme="majorEastAsia" w:cstheme="majorBidi"/>
          <w:color w:val="000000" w:themeColor="text1"/>
          <w:szCs w:val="26"/>
        </w:rPr>
        <w:t xml:space="preserve"> (ACGB&amp;I)</w:t>
      </w:r>
      <w:r w:rsidR="00570686" w:rsidRPr="00514397">
        <w:rPr>
          <w:rFonts w:eastAsiaTheme="majorEastAsia" w:cstheme="majorBidi"/>
          <w:color w:val="000000" w:themeColor="text1"/>
          <w:szCs w:val="26"/>
        </w:rPr>
        <w:t xml:space="preserve">, the forerunner of </w:t>
      </w:r>
      <w:r w:rsidR="00593D31" w:rsidRPr="00514397">
        <w:rPr>
          <w:rFonts w:eastAsiaTheme="majorEastAsia" w:cstheme="majorBidi"/>
          <w:color w:val="000000" w:themeColor="text1"/>
          <w:szCs w:val="26"/>
        </w:rPr>
        <w:t>T</w:t>
      </w:r>
      <w:r w:rsidR="00570686" w:rsidRPr="00514397">
        <w:rPr>
          <w:rFonts w:eastAsiaTheme="majorEastAsia" w:cstheme="majorBidi"/>
          <w:color w:val="000000" w:themeColor="text1"/>
          <w:szCs w:val="26"/>
        </w:rPr>
        <w:t xml:space="preserve">he </w:t>
      </w:r>
      <w:r w:rsidR="00306019" w:rsidRPr="00514397">
        <w:rPr>
          <w:rFonts w:eastAsiaTheme="majorEastAsia" w:cstheme="majorBidi"/>
          <w:color w:val="000000" w:themeColor="text1"/>
          <w:szCs w:val="26"/>
        </w:rPr>
        <w:t>Royal Aut</w:t>
      </w:r>
      <w:r w:rsidR="00F72E9E" w:rsidRPr="00514397">
        <w:rPr>
          <w:rFonts w:eastAsiaTheme="majorEastAsia" w:cstheme="majorBidi"/>
          <w:color w:val="000000" w:themeColor="text1"/>
          <w:szCs w:val="26"/>
        </w:rPr>
        <w:t>o</w:t>
      </w:r>
      <w:r w:rsidR="00306019" w:rsidRPr="00514397">
        <w:rPr>
          <w:rFonts w:eastAsiaTheme="majorEastAsia" w:cstheme="majorBidi"/>
          <w:color w:val="000000" w:themeColor="text1"/>
          <w:szCs w:val="26"/>
        </w:rPr>
        <w:t>mobile Club (RAC)</w:t>
      </w:r>
      <w:r w:rsidR="00570686" w:rsidRPr="00514397">
        <w:rPr>
          <w:rFonts w:eastAsiaTheme="majorEastAsia" w:cstheme="majorBidi"/>
          <w:color w:val="000000" w:themeColor="text1"/>
          <w:szCs w:val="26"/>
        </w:rPr>
        <w:t>. There</w:t>
      </w:r>
      <w:r w:rsidR="00593D31" w:rsidRPr="00514397">
        <w:rPr>
          <w:rFonts w:eastAsiaTheme="majorEastAsia" w:cstheme="majorBidi"/>
          <w:color w:val="000000" w:themeColor="text1"/>
          <w:szCs w:val="26"/>
        </w:rPr>
        <w:t>,</w:t>
      </w:r>
      <w:r w:rsidR="00570686" w:rsidRPr="00514397">
        <w:rPr>
          <w:rFonts w:eastAsiaTheme="majorEastAsia" w:cstheme="majorBidi"/>
          <w:color w:val="000000" w:themeColor="text1"/>
          <w:szCs w:val="26"/>
        </w:rPr>
        <w:t xml:space="preserve"> he </w:t>
      </w:r>
      <w:r w:rsidR="00606C94" w:rsidRPr="00514397">
        <w:rPr>
          <w:rFonts w:eastAsiaTheme="majorEastAsia" w:cstheme="majorBidi"/>
          <w:color w:val="000000" w:themeColor="text1"/>
          <w:szCs w:val="26"/>
        </w:rPr>
        <w:t xml:space="preserve">met </w:t>
      </w:r>
      <w:r w:rsidR="00570686" w:rsidRPr="00514397">
        <w:rPr>
          <w:rFonts w:eastAsiaTheme="majorEastAsia" w:cstheme="majorBidi"/>
          <w:color w:val="000000" w:themeColor="text1"/>
          <w:szCs w:val="26"/>
        </w:rPr>
        <w:t xml:space="preserve">fellow member Charles Rolls and </w:t>
      </w:r>
      <w:r w:rsidR="00F72E9E" w:rsidRPr="00514397">
        <w:rPr>
          <w:rFonts w:eastAsiaTheme="majorEastAsia" w:cstheme="majorBidi"/>
          <w:color w:val="000000" w:themeColor="text1"/>
          <w:szCs w:val="26"/>
        </w:rPr>
        <w:t xml:space="preserve">the </w:t>
      </w:r>
      <w:r w:rsidR="00BB5A5C" w:rsidRPr="00514397">
        <w:rPr>
          <w:rFonts w:eastAsiaTheme="majorEastAsia" w:cstheme="majorBidi"/>
          <w:color w:val="000000" w:themeColor="text1"/>
          <w:szCs w:val="26"/>
        </w:rPr>
        <w:t>C</w:t>
      </w:r>
      <w:r w:rsidR="00F72E9E" w:rsidRPr="00514397">
        <w:rPr>
          <w:rFonts w:eastAsiaTheme="majorEastAsia" w:cstheme="majorBidi"/>
          <w:color w:val="000000" w:themeColor="text1"/>
          <w:szCs w:val="26"/>
        </w:rPr>
        <w:t xml:space="preserve">lub’s larger-than-life Permanent Secretary, </w:t>
      </w:r>
      <w:r w:rsidR="00570686" w:rsidRPr="00514397">
        <w:rPr>
          <w:rFonts w:eastAsiaTheme="majorEastAsia" w:cstheme="majorBidi"/>
          <w:color w:val="000000" w:themeColor="text1"/>
          <w:szCs w:val="26"/>
        </w:rPr>
        <w:t xml:space="preserve">Claude Johnson. The three soon became close friends and enjoyed </w:t>
      </w:r>
      <w:r w:rsidR="00593D31" w:rsidRPr="00514397">
        <w:rPr>
          <w:rFonts w:eastAsiaTheme="majorEastAsia" w:cstheme="majorBidi"/>
          <w:color w:val="000000" w:themeColor="text1"/>
          <w:szCs w:val="26"/>
        </w:rPr>
        <w:t>competing</w:t>
      </w:r>
      <w:r w:rsidR="00570686" w:rsidRPr="00514397">
        <w:rPr>
          <w:rFonts w:eastAsiaTheme="majorEastAsia" w:cstheme="majorBidi"/>
          <w:color w:val="000000" w:themeColor="text1"/>
          <w:szCs w:val="26"/>
        </w:rPr>
        <w:t xml:space="preserve"> in the </w:t>
      </w:r>
      <w:r w:rsidR="008C4D6D" w:rsidRPr="00514397">
        <w:rPr>
          <w:rFonts w:eastAsiaTheme="majorEastAsia" w:cstheme="majorBidi"/>
          <w:color w:val="000000" w:themeColor="text1"/>
          <w:szCs w:val="26"/>
        </w:rPr>
        <w:t>era</w:t>
      </w:r>
      <w:r w:rsidR="002118A8" w:rsidRPr="00514397">
        <w:rPr>
          <w:rFonts w:eastAsiaTheme="majorEastAsia" w:cstheme="majorBidi"/>
          <w:color w:val="000000" w:themeColor="text1"/>
          <w:szCs w:val="26"/>
        </w:rPr>
        <w:t>’</w:t>
      </w:r>
      <w:r w:rsidR="008C4D6D" w:rsidRPr="00514397">
        <w:rPr>
          <w:rFonts w:eastAsiaTheme="majorEastAsia" w:cstheme="majorBidi"/>
          <w:color w:val="000000" w:themeColor="text1"/>
          <w:szCs w:val="26"/>
        </w:rPr>
        <w:t xml:space="preserve">s </w:t>
      </w:r>
      <w:r w:rsidR="00570686" w:rsidRPr="00514397">
        <w:rPr>
          <w:rFonts w:eastAsiaTheme="majorEastAsia" w:cstheme="majorBidi"/>
          <w:color w:val="000000" w:themeColor="text1"/>
          <w:szCs w:val="26"/>
        </w:rPr>
        <w:t xml:space="preserve">major motoring trials, </w:t>
      </w:r>
      <w:r w:rsidR="002B4310" w:rsidRPr="00514397">
        <w:rPr>
          <w:rFonts w:eastAsiaTheme="majorEastAsia" w:cstheme="majorBidi"/>
          <w:color w:val="000000" w:themeColor="text1"/>
          <w:szCs w:val="26"/>
        </w:rPr>
        <w:t xml:space="preserve">frequently sharing the spoils </w:t>
      </w:r>
      <w:r w:rsidR="00634384" w:rsidRPr="00514397">
        <w:rPr>
          <w:rFonts w:eastAsiaTheme="majorEastAsia" w:cstheme="majorBidi"/>
          <w:color w:val="000000" w:themeColor="text1"/>
          <w:szCs w:val="26"/>
        </w:rPr>
        <w:t>between them</w:t>
      </w:r>
      <w:r w:rsidR="00570686" w:rsidRPr="00514397">
        <w:rPr>
          <w:rFonts w:eastAsiaTheme="majorEastAsia" w:cstheme="majorBidi"/>
          <w:color w:val="000000" w:themeColor="text1"/>
          <w:szCs w:val="26"/>
        </w:rPr>
        <w:t>.</w:t>
      </w:r>
      <w:r w:rsidR="00BB5A5C" w:rsidRPr="00514397">
        <w:rPr>
          <w:rFonts w:eastAsiaTheme="majorEastAsia" w:cstheme="majorBidi"/>
          <w:color w:val="000000" w:themeColor="text1"/>
          <w:szCs w:val="26"/>
        </w:rPr>
        <w:t xml:space="preserve"> One such </w:t>
      </w:r>
      <w:r w:rsidR="000735A9" w:rsidRPr="00514397">
        <w:rPr>
          <w:rFonts w:eastAsiaTheme="majorEastAsia" w:cstheme="majorBidi"/>
          <w:color w:val="000000" w:themeColor="text1"/>
          <w:szCs w:val="26"/>
        </w:rPr>
        <w:t xml:space="preserve">event </w:t>
      </w:r>
      <w:r w:rsidR="00BB5A5C" w:rsidRPr="00514397">
        <w:rPr>
          <w:rFonts w:eastAsiaTheme="majorEastAsia" w:cstheme="majorBidi"/>
          <w:color w:val="000000" w:themeColor="text1"/>
          <w:szCs w:val="26"/>
        </w:rPr>
        <w:t xml:space="preserve">was the </w:t>
      </w:r>
      <w:r w:rsidR="002118A8" w:rsidRPr="00514397">
        <w:rPr>
          <w:rFonts w:eastAsiaTheme="majorEastAsia" w:cstheme="majorBidi"/>
          <w:color w:val="000000" w:themeColor="text1"/>
          <w:szCs w:val="26"/>
        </w:rPr>
        <w:t>‘</w:t>
      </w:r>
      <w:r w:rsidR="00593D31" w:rsidRPr="00514397">
        <w:rPr>
          <w:rFonts w:eastAsiaTheme="majorEastAsia" w:cstheme="majorBidi"/>
          <w:color w:val="000000" w:themeColor="text1"/>
          <w:szCs w:val="26"/>
        </w:rPr>
        <w:t xml:space="preserve">One </w:t>
      </w:r>
      <w:r w:rsidR="00A13D92" w:rsidRPr="00514397">
        <w:rPr>
          <w:rFonts w:eastAsiaTheme="majorEastAsia" w:cstheme="majorBidi"/>
          <w:color w:val="000000" w:themeColor="text1"/>
          <w:szCs w:val="26"/>
        </w:rPr>
        <w:t>Thousand Mile Trial</w:t>
      </w:r>
      <w:r w:rsidR="002118A8" w:rsidRPr="00514397">
        <w:rPr>
          <w:rFonts w:eastAsiaTheme="majorEastAsia" w:cstheme="majorBidi"/>
          <w:color w:val="000000" w:themeColor="text1"/>
          <w:szCs w:val="26"/>
        </w:rPr>
        <w:t>’</w:t>
      </w:r>
      <w:r w:rsidR="00BB5A5C" w:rsidRPr="00514397">
        <w:rPr>
          <w:rFonts w:eastAsiaTheme="majorEastAsia" w:cstheme="majorBidi"/>
          <w:color w:val="000000" w:themeColor="text1"/>
          <w:szCs w:val="26"/>
        </w:rPr>
        <w:t xml:space="preserve"> </w:t>
      </w:r>
      <w:r w:rsidR="003027D0" w:rsidRPr="00514397">
        <w:rPr>
          <w:rFonts w:eastAsiaTheme="majorEastAsia" w:cstheme="majorBidi"/>
          <w:color w:val="000000" w:themeColor="text1"/>
          <w:szCs w:val="26"/>
        </w:rPr>
        <w:t xml:space="preserve">of </w:t>
      </w:r>
      <w:r w:rsidR="00A13D92" w:rsidRPr="00514397">
        <w:rPr>
          <w:rFonts w:eastAsiaTheme="majorEastAsia" w:cstheme="majorBidi"/>
          <w:color w:val="000000" w:themeColor="text1"/>
          <w:szCs w:val="26"/>
        </w:rPr>
        <w:t>April 1900</w:t>
      </w:r>
      <w:r w:rsidR="003027D0" w:rsidRPr="00514397">
        <w:rPr>
          <w:rFonts w:eastAsiaTheme="majorEastAsia" w:cstheme="majorBidi"/>
          <w:color w:val="000000" w:themeColor="text1"/>
          <w:szCs w:val="26"/>
        </w:rPr>
        <w:t xml:space="preserve">, run </w:t>
      </w:r>
      <w:r w:rsidR="00A13D92" w:rsidRPr="00514397">
        <w:rPr>
          <w:rFonts w:eastAsiaTheme="majorEastAsia" w:cstheme="majorBidi"/>
          <w:color w:val="000000" w:themeColor="text1"/>
          <w:szCs w:val="26"/>
        </w:rPr>
        <w:t xml:space="preserve">by Johnson </w:t>
      </w:r>
      <w:r w:rsidR="003F5ADB" w:rsidRPr="00514397">
        <w:rPr>
          <w:rFonts w:eastAsiaTheme="majorEastAsia" w:cstheme="majorBidi"/>
          <w:color w:val="000000" w:themeColor="text1"/>
          <w:szCs w:val="26"/>
        </w:rPr>
        <w:t xml:space="preserve">under the </w:t>
      </w:r>
      <w:r w:rsidR="00A13D92" w:rsidRPr="00514397">
        <w:rPr>
          <w:rFonts w:eastAsiaTheme="majorEastAsia" w:cstheme="majorBidi"/>
          <w:color w:val="000000" w:themeColor="text1"/>
          <w:szCs w:val="26"/>
        </w:rPr>
        <w:t>ACGB&amp;I</w:t>
      </w:r>
      <w:r w:rsidR="002118A8" w:rsidRPr="00514397">
        <w:rPr>
          <w:rFonts w:eastAsiaTheme="majorEastAsia" w:cstheme="majorBidi"/>
          <w:color w:val="000000" w:themeColor="text1"/>
          <w:szCs w:val="26"/>
        </w:rPr>
        <w:t>’</w:t>
      </w:r>
      <w:r w:rsidR="003F5ADB" w:rsidRPr="00514397">
        <w:rPr>
          <w:rFonts w:eastAsiaTheme="majorEastAsia" w:cstheme="majorBidi"/>
          <w:color w:val="000000" w:themeColor="text1"/>
          <w:szCs w:val="26"/>
        </w:rPr>
        <w:t xml:space="preserve">s auspices </w:t>
      </w:r>
      <w:r w:rsidR="00A13D92" w:rsidRPr="00514397">
        <w:rPr>
          <w:rFonts w:eastAsiaTheme="majorEastAsia" w:cstheme="majorBidi"/>
          <w:color w:val="000000" w:themeColor="text1"/>
          <w:szCs w:val="26"/>
        </w:rPr>
        <w:t xml:space="preserve">and sponsored by Alfred Harmsworth, </w:t>
      </w:r>
      <w:r w:rsidR="00765965" w:rsidRPr="00514397">
        <w:t xml:space="preserve">later Lord Northcliffe, who owned the </w:t>
      </w:r>
      <w:r w:rsidR="00765965" w:rsidRPr="00514397">
        <w:rPr>
          <w:i/>
          <w:iCs/>
        </w:rPr>
        <w:t>Daily Mail</w:t>
      </w:r>
      <w:r w:rsidR="00765965" w:rsidRPr="00514397">
        <w:t xml:space="preserve"> newspaper.</w:t>
      </w:r>
      <w:r w:rsidR="00765965" w:rsidRPr="00514397">
        <w:rPr>
          <w:rFonts w:eastAsiaTheme="majorEastAsia" w:cstheme="majorBidi"/>
          <w:color w:val="000000" w:themeColor="text1"/>
          <w:szCs w:val="26"/>
        </w:rPr>
        <w:t xml:space="preserve"> </w:t>
      </w:r>
      <w:r w:rsidR="00A13D92" w:rsidRPr="00514397">
        <w:rPr>
          <w:rFonts w:eastAsiaTheme="majorEastAsia" w:cstheme="majorBidi"/>
          <w:color w:val="000000" w:themeColor="text1"/>
          <w:szCs w:val="26"/>
        </w:rPr>
        <w:t xml:space="preserve">Montagu was </w:t>
      </w:r>
      <w:r w:rsidR="00F952E4" w:rsidRPr="00514397">
        <w:rPr>
          <w:rFonts w:eastAsiaTheme="majorEastAsia" w:cstheme="majorBidi"/>
          <w:color w:val="000000" w:themeColor="text1"/>
          <w:szCs w:val="26"/>
        </w:rPr>
        <w:t xml:space="preserve">among </w:t>
      </w:r>
      <w:r w:rsidR="00A13D92" w:rsidRPr="00514397">
        <w:rPr>
          <w:rFonts w:eastAsiaTheme="majorEastAsia" w:cstheme="majorBidi"/>
          <w:color w:val="000000" w:themeColor="text1"/>
          <w:szCs w:val="26"/>
        </w:rPr>
        <w:t xml:space="preserve">the first entrants </w:t>
      </w:r>
      <w:r w:rsidR="00271443" w:rsidRPr="00514397">
        <w:rPr>
          <w:rFonts w:eastAsiaTheme="majorEastAsia" w:cstheme="majorBidi"/>
          <w:color w:val="000000" w:themeColor="text1"/>
          <w:szCs w:val="26"/>
        </w:rPr>
        <w:t xml:space="preserve">and </w:t>
      </w:r>
      <w:r w:rsidR="00A13D92" w:rsidRPr="00514397">
        <w:rPr>
          <w:rFonts w:eastAsiaTheme="majorEastAsia" w:cstheme="majorBidi"/>
          <w:color w:val="000000" w:themeColor="text1"/>
          <w:szCs w:val="26"/>
        </w:rPr>
        <w:t xml:space="preserve">the only MP </w:t>
      </w:r>
      <w:r w:rsidR="00271443" w:rsidRPr="00514397">
        <w:rPr>
          <w:rFonts w:eastAsiaTheme="majorEastAsia" w:cstheme="majorBidi"/>
          <w:color w:val="000000" w:themeColor="text1"/>
          <w:szCs w:val="26"/>
        </w:rPr>
        <w:t xml:space="preserve">to take part; he received a bronze medal for completing </w:t>
      </w:r>
      <w:r w:rsidR="006834DF" w:rsidRPr="00514397">
        <w:rPr>
          <w:rFonts w:eastAsiaTheme="majorEastAsia" w:cstheme="majorBidi"/>
          <w:color w:val="000000" w:themeColor="text1"/>
          <w:szCs w:val="26"/>
        </w:rPr>
        <w:t xml:space="preserve">the 20-day event </w:t>
      </w:r>
      <w:r w:rsidR="00F952E4" w:rsidRPr="00514397">
        <w:rPr>
          <w:rFonts w:eastAsiaTheme="majorEastAsia" w:cstheme="majorBidi"/>
          <w:color w:val="000000" w:themeColor="text1"/>
          <w:szCs w:val="26"/>
        </w:rPr>
        <w:t>with his Daimler,</w:t>
      </w:r>
      <w:r w:rsidR="00271443" w:rsidRPr="00514397">
        <w:rPr>
          <w:rFonts w:eastAsiaTheme="majorEastAsia" w:cstheme="majorBidi"/>
          <w:color w:val="000000" w:themeColor="text1"/>
          <w:szCs w:val="26"/>
        </w:rPr>
        <w:t xml:space="preserve"> while </w:t>
      </w:r>
      <w:r w:rsidR="00A13D92" w:rsidRPr="00514397">
        <w:rPr>
          <w:rFonts w:eastAsiaTheme="majorEastAsia" w:cstheme="majorBidi"/>
          <w:color w:val="000000" w:themeColor="text1"/>
          <w:szCs w:val="26"/>
        </w:rPr>
        <w:t>Rolls was awarded the gold medal</w:t>
      </w:r>
      <w:r w:rsidR="00634384" w:rsidRPr="00514397">
        <w:rPr>
          <w:rFonts w:eastAsiaTheme="majorEastAsia" w:cstheme="majorBidi"/>
          <w:color w:val="000000" w:themeColor="text1"/>
          <w:szCs w:val="26"/>
        </w:rPr>
        <w:t xml:space="preserve"> as</w:t>
      </w:r>
      <w:r w:rsidR="00593D31" w:rsidRPr="00514397">
        <w:rPr>
          <w:rFonts w:eastAsiaTheme="majorEastAsia" w:cstheme="majorBidi"/>
          <w:color w:val="000000" w:themeColor="text1"/>
          <w:szCs w:val="26"/>
        </w:rPr>
        <w:t xml:space="preserve"> the</w:t>
      </w:r>
      <w:r w:rsidR="00634384" w:rsidRPr="00514397">
        <w:rPr>
          <w:rFonts w:eastAsiaTheme="majorEastAsia" w:cstheme="majorBidi"/>
          <w:color w:val="000000" w:themeColor="text1"/>
          <w:szCs w:val="26"/>
        </w:rPr>
        <w:t xml:space="preserve"> winner</w:t>
      </w:r>
      <w:r w:rsidR="00A13D92" w:rsidRPr="00514397">
        <w:rPr>
          <w:rFonts w:eastAsiaTheme="majorEastAsia" w:cstheme="majorBidi"/>
          <w:color w:val="000000" w:themeColor="text1"/>
          <w:szCs w:val="26"/>
        </w:rPr>
        <w:t>.</w:t>
      </w:r>
    </w:p>
    <w:p w14:paraId="40ADEBB7" w14:textId="74F52CE1" w:rsidR="00C36516" w:rsidRPr="00514397" w:rsidRDefault="007B15AF" w:rsidP="00C36516">
      <w:bookmarkStart w:id="0" w:name="_Hlk165545259"/>
      <w:r w:rsidRPr="00514397">
        <w:rPr>
          <w:rFonts w:eastAsiaTheme="majorEastAsia" w:cstheme="majorBidi"/>
          <w:color w:val="000000" w:themeColor="text1"/>
          <w:szCs w:val="26"/>
        </w:rPr>
        <w:t xml:space="preserve">In the early 20th Century, </w:t>
      </w:r>
      <w:r w:rsidR="0046513D" w:rsidRPr="00514397">
        <w:t xml:space="preserve">motoring was </w:t>
      </w:r>
      <w:r w:rsidR="00857761" w:rsidRPr="00514397">
        <w:t xml:space="preserve">still </w:t>
      </w:r>
      <w:r w:rsidR="0046513D" w:rsidRPr="00514397">
        <w:t>an expensive ho</w:t>
      </w:r>
      <w:r w:rsidR="006F524D" w:rsidRPr="00514397">
        <w:t>b</w:t>
      </w:r>
      <w:r w:rsidR="0046513D" w:rsidRPr="00514397">
        <w:t>by</w:t>
      </w:r>
      <w:r w:rsidRPr="00514397">
        <w:t xml:space="preserve"> </w:t>
      </w:r>
      <w:r w:rsidR="00677886" w:rsidRPr="00514397">
        <w:t>that Montagu struggled to sustain on his MP</w:t>
      </w:r>
      <w:r w:rsidR="002118A8" w:rsidRPr="00514397">
        <w:t>’</w:t>
      </w:r>
      <w:r w:rsidR="00677886" w:rsidRPr="00514397">
        <w:t xml:space="preserve">s salary. </w:t>
      </w:r>
      <w:r w:rsidR="008B24D9" w:rsidRPr="00514397">
        <w:t xml:space="preserve">To supplement his income, he took </w:t>
      </w:r>
      <w:r w:rsidR="00060A0B" w:rsidRPr="00514397">
        <w:t xml:space="preserve">his </w:t>
      </w:r>
      <w:r w:rsidR="0046513D" w:rsidRPr="00514397">
        <w:t>friend Alfred Harmsworth</w:t>
      </w:r>
      <w:r w:rsidR="002118A8" w:rsidRPr="00514397">
        <w:t>’</w:t>
      </w:r>
      <w:r w:rsidR="00060A0B" w:rsidRPr="00514397">
        <w:t xml:space="preserve">s advice </w:t>
      </w:r>
      <w:r w:rsidR="008B24D9" w:rsidRPr="00514397">
        <w:t xml:space="preserve">and </w:t>
      </w:r>
      <w:r w:rsidR="0046513D" w:rsidRPr="00514397">
        <w:t>start</w:t>
      </w:r>
      <w:r w:rsidR="00D45586" w:rsidRPr="00514397">
        <w:t>ed</w:t>
      </w:r>
      <w:r w:rsidR="0046513D" w:rsidRPr="00514397">
        <w:t xml:space="preserve"> one of the country’s earliest dedicated motoring</w:t>
      </w:r>
      <w:r w:rsidR="0046513D" w:rsidRPr="00514397">
        <w:rPr>
          <w:color w:val="FF0000"/>
        </w:rPr>
        <w:t xml:space="preserve"> </w:t>
      </w:r>
      <w:r w:rsidR="0046513D" w:rsidRPr="00514397">
        <w:t>journals</w:t>
      </w:r>
      <w:r w:rsidR="00EC7CE3" w:rsidRPr="00514397">
        <w:t xml:space="preserve">. </w:t>
      </w:r>
      <w:r w:rsidR="00EF22CF" w:rsidRPr="00514397">
        <w:t>First published on 28 May 1902, i</w:t>
      </w:r>
      <w:r w:rsidR="00EC7CE3" w:rsidRPr="00514397">
        <w:t xml:space="preserve">t was called </w:t>
      </w:r>
      <w:r w:rsidR="0046513D" w:rsidRPr="00514397">
        <w:rPr>
          <w:i/>
          <w:iCs/>
        </w:rPr>
        <w:t xml:space="preserve">The Car Illustrated, </w:t>
      </w:r>
      <w:r w:rsidR="0046513D" w:rsidRPr="00514397">
        <w:t>although it</w:t>
      </w:r>
      <w:r w:rsidR="0022590B" w:rsidRPr="00514397">
        <w:t>s</w:t>
      </w:r>
      <w:r w:rsidR="0046513D" w:rsidRPr="00514397">
        <w:t xml:space="preserve"> </w:t>
      </w:r>
      <w:r w:rsidR="0022590B" w:rsidRPr="00514397">
        <w:t xml:space="preserve">masthead </w:t>
      </w:r>
      <w:r w:rsidR="0046513D" w:rsidRPr="00514397">
        <w:t xml:space="preserve">bore the </w:t>
      </w:r>
      <w:r w:rsidR="00A727F8" w:rsidRPr="00514397">
        <w:t xml:space="preserve">imperious and all-encompassing </w:t>
      </w:r>
      <w:r w:rsidR="0046513D" w:rsidRPr="00514397">
        <w:t xml:space="preserve">banner ‘A Journal of Transport by Land, Sea and Air’. </w:t>
      </w:r>
    </w:p>
    <w:bookmarkEnd w:id="0"/>
    <w:p w14:paraId="19735F52" w14:textId="3F15C250" w:rsidR="00EE3439" w:rsidRPr="00514397" w:rsidRDefault="001A3AF0" w:rsidP="001A3AF0">
      <w:r w:rsidRPr="00514397">
        <w:t>By 1906 the magazine was well established</w:t>
      </w:r>
      <w:r w:rsidR="007671C1" w:rsidRPr="00514397">
        <w:t>, with Montagu</w:t>
      </w:r>
      <w:r w:rsidR="005B119F" w:rsidRPr="00514397">
        <w:t xml:space="preserve"> </w:t>
      </w:r>
      <w:r w:rsidR="007671C1" w:rsidRPr="00514397">
        <w:t>acting as</w:t>
      </w:r>
      <w:r w:rsidR="0014452F" w:rsidRPr="00514397">
        <w:t xml:space="preserve"> commissioning editor, editor and contributor</w:t>
      </w:r>
      <w:r w:rsidR="00E32B25" w:rsidRPr="00514397">
        <w:t xml:space="preserve">. </w:t>
      </w:r>
      <w:r w:rsidR="009A5745" w:rsidRPr="00514397">
        <w:t xml:space="preserve">Like every </w:t>
      </w:r>
      <w:r w:rsidR="00710BA5" w:rsidRPr="00514397">
        <w:t xml:space="preserve">self-respecting </w:t>
      </w:r>
      <w:r w:rsidR="009A5745" w:rsidRPr="00514397">
        <w:t xml:space="preserve">journalist, </w:t>
      </w:r>
      <w:r w:rsidR="00AB605A" w:rsidRPr="00514397">
        <w:t xml:space="preserve">he </w:t>
      </w:r>
      <w:r w:rsidR="009A5745" w:rsidRPr="00514397">
        <w:t>was</w:t>
      </w:r>
      <w:r w:rsidR="009A5745" w:rsidRPr="00503F4D">
        <w:t xml:space="preserve"> always looking for his next scoop, and </w:t>
      </w:r>
      <w:r w:rsidR="00EE2E4E" w:rsidRPr="00503F4D">
        <w:t>his close friendship with Rolls and Johnson meant h</w:t>
      </w:r>
      <w:r w:rsidR="009A5745" w:rsidRPr="00503F4D">
        <w:t xml:space="preserve">e </w:t>
      </w:r>
      <w:r w:rsidRPr="00503F4D">
        <w:t xml:space="preserve">was kept </w:t>
      </w:r>
      <w:r w:rsidR="00E32B25" w:rsidRPr="00503F4D">
        <w:t xml:space="preserve">fully abreast </w:t>
      </w:r>
      <w:r w:rsidRPr="00503F4D">
        <w:t xml:space="preserve">of the </w:t>
      </w:r>
      <w:r w:rsidR="00E32B25" w:rsidRPr="00503F4D">
        <w:lastRenderedPageBreak/>
        <w:t xml:space="preserve">latest </w:t>
      </w:r>
      <w:r w:rsidRPr="00503F4D">
        <w:t>products</w:t>
      </w:r>
      <w:r w:rsidR="00A748F5" w:rsidRPr="00503F4D">
        <w:t>, innovations</w:t>
      </w:r>
      <w:r w:rsidRPr="00503F4D">
        <w:t xml:space="preserve"> and </w:t>
      </w:r>
      <w:r w:rsidR="00E32B25" w:rsidRPr="00503F4D">
        <w:t xml:space="preserve">competitive </w:t>
      </w:r>
      <w:r w:rsidRPr="00503F4D">
        <w:t xml:space="preserve">successes </w:t>
      </w:r>
      <w:r w:rsidR="00C12101" w:rsidRPr="00503F4D">
        <w:t xml:space="preserve">at </w:t>
      </w:r>
      <w:r w:rsidRPr="00503F4D">
        <w:t>Rolls-Royce</w:t>
      </w:r>
      <w:r w:rsidR="00E32B25" w:rsidRPr="00503F4D">
        <w:t xml:space="preserve">, founded two years earlier. </w:t>
      </w:r>
      <w:r w:rsidR="00EE2E4E" w:rsidRPr="00503F4D">
        <w:t>For their part, Rolls and Johns</w:t>
      </w:r>
      <w:r w:rsidR="00E3547C" w:rsidRPr="00503F4D">
        <w:t xml:space="preserve">on had the inestimably valuable support of both the country’s most prestigious car magazine and an </w:t>
      </w:r>
      <w:r w:rsidRPr="00503F4D">
        <w:t xml:space="preserve">influential member of </w:t>
      </w:r>
      <w:r w:rsidR="00E3547C" w:rsidRPr="00503F4D">
        <w:t xml:space="preserve">the legislature </w:t>
      </w:r>
      <w:r w:rsidR="00EE3439" w:rsidRPr="00503F4D">
        <w:t xml:space="preserve">keenly </w:t>
      </w:r>
      <w:r w:rsidR="00EE3439" w:rsidRPr="00514397">
        <w:t xml:space="preserve">interested in </w:t>
      </w:r>
      <w:r w:rsidRPr="00514397">
        <w:t>motoring matters</w:t>
      </w:r>
      <w:r w:rsidR="00EE3439" w:rsidRPr="00514397">
        <w:t xml:space="preserve">. </w:t>
      </w:r>
    </w:p>
    <w:p w14:paraId="72202ABD" w14:textId="0EA71981" w:rsidR="001A3AF0" w:rsidRPr="00514397" w:rsidRDefault="00EE3439" w:rsidP="001A3AF0">
      <w:r w:rsidRPr="00514397">
        <w:t>This relationship was strengthened further in 1906 when Montagu</w:t>
      </w:r>
      <w:r w:rsidR="0070460C" w:rsidRPr="00514397">
        <w:t xml:space="preserve">, who had succeeded his father to become </w:t>
      </w:r>
      <w:r w:rsidR="00704010" w:rsidRPr="00514397">
        <w:t xml:space="preserve">2nd Baron </w:t>
      </w:r>
      <w:r w:rsidR="0070460C" w:rsidRPr="00514397">
        <w:t xml:space="preserve">Montagu </w:t>
      </w:r>
      <w:r w:rsidR="00704010" w:rsidRPr="00514397">
        <w:t>of Beaulieu the previous year</w:t>
      </w:r>
      <w:r w:rsidR="0070460C" w:rsidRPr="00514397">
        <w:t xml:space="preserve">, </w:t>
      </w:r>
      <w:r w:rsidR="0021700A" w:rsidRPr="00514397">
        <w:t xml:space="preserve">bought a Rolls-Royce of his own, the </w:t>
      </w:r>
      <w:r w:rsidR="002118A8" w:rsidRPr="00514397">
        <w:t>‘</w:t>
      </w:r>
      <w:r w:rsidR="0021700A" w:rsidRPr="00514397">
        <w:t>Light 20</w:t>
      </w:r>
      <w:r w:rsidR="00C94E0D" w:rsidRPr="00514397">
        <w:t xml:space="preserve"> </w:t>
      </w:r>
      <w:r w:rsidR="0021700A" w:rsidRPr="00514397">
        <w:t>H.P.</w:t>
      </w:r>
      <w:r w:rsidR="002118A8" w:rsidRPr="00514397">
        <w:t>’</w:t>
      </w:r>
      <w:r w:rsidR="0021700A" w:rsidRPr="00514397">
        <w:t xml:space="preserve"> model. </w:t>
      </w:r>
      <w:r w:rsidR="000735A9" w:rsidRPr="00514397">
        <w:t>Nevertheless</w:t>
      </w:r>
      <w:r w:rsidR="0021700A" w:rsidRPr="00514397">
        <w:t xml:space="preserve">, he was </w:t>
      </w:r>
      <w:r w:rsidR="000C4C2B" w:rsidRPr="00514397">
        <w:t xml:space="preserve">quite clear that journalistic integrity </w:t>
      </w:r>
      <w:r w:rsidR="00913E62" w:rsidRPr="00514397">
        <w:t>trumped personal affiliations</w:t>
      </w:r>
      <w:r w:rsidR="00ED4660" w:rsidRPr="00514397">
        <w:t xml:space="preserve">: </w:t>
      </w:r>
      <w:r w:rsidR="00913E62" w:rsidRPr="00514397">
        <w:t>Ro</w:t>
      </w:r>
      <w:r w:rsidR="00ED4660" w:rsidRPr="00514397">
        <w:t>l</w:t>
      </w:r>
      <w:r w:rsidR="00913E62" w:rsidRPr="00514397">
        <w:t xml:space="preserve">ls-Royce </w:t>
      </w:r>
      <w:r w:rsidR="001A3AF0" w:rsidRPr="00514397">
        <w:t xml:space="preserve">could be assured of positive </w:t>
      </w:r>
      <w:r w:rsidR="00913E62" w:rsidRPr="00514397">
        <w:t xml:space="preserve">coverage </w:t>
      </w:r>
      <w:r w:rsidR="001A3AF0" w:rsidRPr="00514397">
        <w:t xml:space="preserve">in </w:t>
      </w:r>
      <w:r w:rsidR="00913E62" w:rsidRPr="00514397">
        <w:t xml:space="preserve">his </w:t>
      </w:r>
      <w:r w:rsidR="001A3AF0" w:rsidRPr="00514397">
        <w:t>magazine</w:t>
      </w:r>
      <w:r w:rsidR="003F538F" w:rsidRPr="00514397">
        <w:t>,</w:t>
      </w:r>
      <w:r w:rsidR="001A3AF0" w:rsidRPr="00514397">
        <w:t xml:space="preserve"> </w:t>
      </w:r>
      <w:r w:rsidR="00593D31" w:rsidRPr="00514397">
        <w:t xml:space="preserve">for </w:t>
      </w:r>
      <w:r w:rsidR="00ED4660" w:rsidRPr="00514397">
        <w:t xml:space="preserve">as long as </w:t>
      </w:r>
      <w:r w:rsidR="00913E62" w:rsidRPr="00514397">
        <w:t xml:space="preserve">it </w:t>
      </w:r>
      <w:r w:rsidR="001A3AF0" w:rsidRPr="00514397">
        <w:t xml:space="preserve">continued to produce the country’s finest </w:t>
      </w:r>
      <w:r w:rsidR="00913E62" w:rsidRPr="00514397">
        <w:t xml:space="preserve">motor </w:t>
      </w:r>
      <w:r w:rsidR="001A3AF0" w:rsidRPr="00514397">
        <w:t>cars</w:t>
      </w:r>
      <w:r w:rsidR="00913E62" w:rsidRPr="00514397">
        <w:t>.</w:t>
      </w:r>
      <w:r w:rsidR="001A3AF0" w:rsidRPr="00514397">
        <w:t xml:space="preserve"> </w:t>
      </w:r>
    </w:p>
    <w:p w14:paraId="0C97A4E8" w14:textId="1922692C" w:rsidR="00E95925" w:rsidRPr="00514397" w:rsidRDefault="00A11F0C" w:rsidP="00E95925">
      <w:r w:rsidRPr="00514397">
        <w:t>P</w:t>
      </w:r>
      <w:r w:rsidR="000C28AD" w:rsidRPr="00514397">
        <w:t xml:space="preserve">roduce them it did, </w:t>
      </w:r>
      <w:r w:rsidRPr="00514397">
        <w:t xml:space="preserve">and </w:t>
      </w:r>
      <w:r w:rsidR="000C28AD" w:rsidRPr="00514397">
        <w:t xml:space="preserve">in </w:t>
      </w:r>
      <w:r w:rsidR="001A1974" w:rsidRPr="00514397">
        <w:t>ever-</w:t>
      </w:r>
      <w:r w:rsidR="000C28AD" w:rsidRPr="00514397">
        <w:t>increasing numbers</w:t>
      </w:r>
      <w:r w:rsidRPr="00514397">
        <w:t>, to the extent that b</w:t>
      </w:r>
      <w:r w:rsidR="00E95925" w:rsidRPr="00514397">
        <w:t>y 1907</w:t>
      </w:r>
      <w:r w:rsidRPr="00514397">
        <w:t>,</w:t>
      </w:r>
      <w:r w:rsidR="00E95925" w:rsidRPr="00514397">
        <w:t xml:space="preserve"> it </w:t>
      </w:r>
      <w:r w:rsidRPr="00514397">
        <w:t xml:space="preserve">was </w:t>
      </w:r>
      <w:r w:rsidR="00E95925" w:rsidRPr="00514397">
        <w:t xml:space="preserve">obvious to </w:t>
      </w:r>
      <w:r w:rsidR="003520A6" w:rsidRPr="00514397">
        <w:t xml:space="preserve">the </w:t>
      </w:r>
      <w:r w:rsidR="00E95925" w:rsidRPr="00514397">
        <w:t xml:space="preserve">Rolls-Royce </w:t>
      </w:r>
      <w:r w:rsidRPr="00514397">
        <w:t xml:space="preserve">directors </w:t>
      </w:r>
      <w:r w:rsidR="00E95925" w:rsidRPr="00514397">
        <w:t xml:space="preserve">that </w:t>
      </w:r>
      <w:r w:rsidRPr="00514397">
        <w:t xml:space="preserve">their existing works in </w:t>
      </w:r>
      <w:r w:rsidR="00E95925" w:rsidRPr="00514397">
        <w:t>Cook</w:t>
      </w:r>
      <w:r w:rsidR="00C94E0D" w:rsidRPr="00514397">
        <w:t>e</w:t>
      </w:r>
      <w:r w:rsidR="00E95925" w:rsidRPr="00514397">
        <w:t xml:space="preserve"> Street, Manchester were not large enough to satisfy demand. </w:t>
      </w:r>
      <w:r w:rsidR="00D07CD4" w:rsidRPr="00514397">
        <w:t xml:space="preserve">Accordingly, </w:t>
      </w:r>
      <w:r w:rsidR="001A1974" w:rsidRPr="00514397">
        <w:t xml:space="preserve">Henry Royce designed and oversaw the construction of a new, purpose-built </w:t>
      </w:r>
      <w:r w:rsidR="00E74AB9" w:rsidRPr="00514397">
        <w:t xml:space="preserve">factory </w:t>
      </w:r>
      <w:r w:rsidR="00E95925" w:rsidRPr="00514397">
        <w:t xml:space="preserve">at </w:t>
      </w:r>
      <w:r w:rsidR="00E74AB9" w:rsidRPr="00514397">
        <w:t>N</w:t>
      </w:r>
      <w:r w:rsidR="00E95925" w:rsidRPr="00514397">
        <w:t>ightingale Road</w:t>
      </w:r>
      <w:r w:rsidR="00E74AB9" w:rsidRPr="00514397">
        <w:t xml:space="preserve"> in</w:t>
      </w:r>
      <w:r w:rsidR="00E95925" w:rsidRPr="00514397">
        <w:t xml:space="preserve"> Derby</w:t>
      </w:r>
      <w:r w:rsidR="00E74AB9" w:rsidRPr="00514397">
        <w:t xml:space="preserve">, which was officially opened </w:t>
      </w:r>
      <w:r w:rsidR="00195A7B" w:rsidRPr="00514397">
        <w:t>before an a</w:t>
      </w:r>
      <w:r w:rsidR="007300C4" w:rsidRPr="00514397">
        <w:t>u</w:t>
      </w:r>
      <w:r w:rsidR="00195A7B" w:rsidRPr="00514397">
        <w:t xml:space="preserve">dience of dignitaries </w:t>
      </w:r>
      <w:r w:rsidR="00E95925" w:rsidRPr="00514397">
        <w:t xml:space="preserve">on </w:t>
      </w:r>
      <w:r w:rsidR="00E74AB9" w:rsidRPr="00514397">
        <w:t xml:space="preserve">9 July </w:t>
      </w:r>
      <w:r w:rsidR="00E95925" w:rsidRPr="00514397">
        <w:t>1908.</w:t>
      </w:r>
    </w:p>
    <w:p w14:paraId="309E034B" w14:textId="6752007F" w:rsidR="00E95925" w:rsidRPr="00514397" w:rsidRDefault="00E95925" w:rsidP="00E95925">
      <w:r w:rsidRPr="00514397">
        <w:t>Charles Rolls</w:t>
      </w:r>
      <w:r w:rsidR="000735A9" w:rsidRPr="00514397">
        <w:t xml:space="preserve"> welcomed the guest of honour</w:t>
      </w:r>
      <w:r w:rsidRPr="00514397">
        <w:t xml:space="preserve">, </w:t>
      </w:r>
      <w:r w:rsidR="005017F8" w:rsidRPr="00514397">
        <w:t>announc</w:t>
      </w:r>
      <w:r w:rsidR="000735A9" w:rsidRPr="00514397">
        <w:t>ing</w:t>
      </w:r>
      <w:r w:rsidR="00D019BC" w:rsidRPr="00514397">
        <w:t xml:space="preserve">: </w:t>
      </w:r>
      <w:r w:rsidRPr="00514397">
        <w:t>“I now have the honour and pleasure of introducing Lord Montagu of Beaulieu</w:t>
      </w:r>
      <w:r w:rsidR="00D019BC" w:rsidRPr="00514397">
        <w:t xml:space="preserve"> </w:t>
      </w:r>
      <w:r w:rsidR="00C94E0D" w:rsidRPr="00514397">
        <w:t xml:space="preserve">– </w:t>
      </w:r>
      <w:r w:rsidRPr="00514397">
        <w:t>an introduction, however, which is merely a formality</w:t>
      </w:r>
      <w:r w:rsidR="006E7F6F" w:rsidRPr="00514397">
        <w:t>;</w:t>
      </w:r>
      <w:r w:rsidRPr="00514397">
        <w:t xml:space="preserve"> for, as you know, his is a name known to all as a pioneer motorist, one who has educated both the House of Commons and the House of Lords to the importance of the motor car as a factor of civilisation</w:t>
      </w:r>
      <w:r w:rsidR="006E7F6F" w:rsidRPr="00514397">
        <w:t xml:space="preserve">; </w:t>
      </w:r>
      <w:r w:rsidRPr="00514397">
        <w:t>one who may, in fact, be regarded as one of the most important factors in motoring politics. We therefore as a company, and I am sure all the rest of those present</w:t>
      </w:r>
      <w:r w:rsidR="00C60E43" w:rsidRPr="00514397">
        <w:t>,</w:t>
      </w:r>
      <w:r w:rsidRPr="00514397">
        <w:t xml:space="preserve"> very greatly appreciate the compliment he has paid us in coming here to perform this little ceremony.”</w:t>
      </w:r>
      <w:r w:rsidR="007300C4" w:rsidRPr="00514397">
        <w:t xml:space="preserve"> </w:t>
      </w:r>
      <w:r w:rsidRPr="00514397">
        <w:t xml:space="preserve">  </w:t>
      </w:r>
    </w:p>
    <w:p w14:paraId="2F097A80" w14:textId="69024500" w:rsidR="00926E6D" w:rsidRPr="00503F4D" w:rsidRDefault="003D34DC" w:rsidP="00926E6D">
      <w:r w:rsidRPr="00514397">
        <w:t>But Montagu</w:t>
      </w:r>
      <w:r w:rsidR="002118A8" w:rsidRPr="00514397">
        <w:t>’</w:t>
      </w:r>
      <w:r w:rsidR="00195A1B" w:rsidRPr="00514397">
        <w:t xml:space="preserve">s greatest and most enduring </w:t>
      </w:r>
      <w:r w:rsidR="00702D78" w:rsidRPr="00514397">
        <w:t xml:space="preserve">compliment would come the following year. On 13 November 1908, an advertisement in </w:t>
      </w:r>
      <w:r w:rsidR="00B55EA7" w:rsidRPr="00514397">
        <w:rPr>
          <w:i/>
          <w:iCs/>
        </w:rPr>
        <w:t xml:space="preserve">The </w:t>
      </w:r>
      <w:r w:rsidR="00702D78" w:rsidRPr="00514397">
        <w:rPr>
          <w:i/>
          <w:iCs/>
        </w:rPr>
        <w:t>Times</w:t>
      </w:r>
      <w:r w:rsidR="00702D78" w:rsidRPr="00514397">
        <w:t xml:space="preserve"> newspaper </w:t>
      </w:r>
      <w:r w:rsidR="001037A6" w:rsidRPr="00514397">
        <w:t xml:space="preserve">stated: </w:t>
      </w:r>
      <w:r w:rsidR="00702D78" w:rsidRPr="00514397">
        <w:t>“In July</w:t>
      </w:r>
      <w:r w:rsidR="001037A6" w:rsidRPr="00514397">
        <w:t>,</w:t>
      </w:r>
      <w:r w:rsidR="00702D78" w:rsidRPr="00514397">
        <w:t xml:space="preserve"> Lord Montagu declared that the six-cylinder Rolls-Royce was the best car in the world”. </w:t>
      </w:r>
      <w:r w:rsidR="00BB4DF6" w:rsidRPr="00514397">
        <w:t>This is the</w:t>
      </w:r>
      <w:r w:rsidR="00BB4DF6" w:rsidRPr="00503F4D">
        <w:t xml:space="preserve"> earliest known use of the soubriquet</w:t>
      </w:r>
      <w:r w:rsidR="00005DFD" w:rsidRPr="00503F4D">
        <w:t xml:space="preserve">, still rarely attributed correctly, </w:t>
      </w:r>
      <w:r w:rsidR="00926E6D" w:rsidRPr="00503F4D">
        <w:t xml:space="preserve">that </w:t>
      </w:r>
      <w:r w:rsidR="00BB4DF6" w:rsidRPr="00503F4D">
        <w:t xml:space="preserve">remains </w:t>
      </w:r>
      <w:r w:rsidR="00926E6D" w:rsidRPr="00503F4D">
        <w:t xml:space="preserve">synonymous with the marque </w:t>
      </w:r>
      <w:r w:rsidR="00BB4DF6" w:rsidRPr="00503F4D">
        <w:t>to this day.</w:t>
      </w:r>
    </w:p>
    <w:p w14:paraId="00FACE71" w14:textId="4B04904E" w:rsidR="00FA4769" w:rsidRPr="00503F4D" w:rsidRDefault="004A0381" w:rsidP="00FA4769">
      <w:pPr>
        <w:rPr>
          <w:rFonts w:eastAsiaTheme="majorEastAsia" w:cstheme="majorBidi"/>
          <w:color w:val="000000" w:themeColor="text1"/>
          <w:szCs w:val="26"/>
        </w:rPr>
      </w:pPr>
      <w:r w:rsidRPr="00503F4D">
        <w:rPr>
          <w:rFonts w:eastAsiaTheme="majorEastAsia" w:cstheme="majorBidi"/>
          <w:color w:val="000000" w:themeColor="text1"/>
          <w:szCs w:val="26"/>
        </w:rPr>
        <w:t>However, n</w:t>
      </w:r>
      <w:r w:rsidR="00680928" w:rsidRPr="00503F4D">
        <w:rPr>
          <w:rFonts w:eastAsiaTheme="majorEastAsia" w:cstheme="majorBidi"/>
          <w:color w:val="000000" w:themeColor="text1"/>
          <w:szCs w:val="26"/>
        </w:rPr>
        <w:t xml:space="preserve">ot everyone showed the same level of </w:t>
      </w:r>
      <w:r w:rsidR="003B3B62" w:rsidRPr="00503F4D">
        <w:rPr>
          <w:rFonts w:eastAsiaTheme="majorEastAsia" w:cstheme="majorBidi"/>
          <w:color w:val="000000" w:themeColor="text1"/>
          <w:szCs w:val="26"/>
        </w:rPr>
        <w:t>respect</w:t>
      </w:r>
      <w:r w:rsidR="00680928" w:rsidRPr="00503F4D">
        <w:rPr>
          <w:rFonts w:eastAsiaTheme="majorEastAsia" w:cstheme="majorBidi"/>
          <w:color w:val="000000" w:themeColor="text1"/>
          <w:szCs w:val="26"/>
        </w:rPr>
        <w:t xml:space="preserve">. </w:t>
      </w:r>
      <w:r w:rsidR="00FA4769" w:rsidRPr="00503F4D">
        <w:rPr>
          <w:rFonts w:eastAsiaTheme="majorEastAsia" w:cstheme="majorBidi"/>
          <w:color w:val="000000" w:themeColor="text1"/>
          <w:szCs w:val="26"/>
        </w:rPr>
        <w:t>In 1910</w:t>
      </w:r>
      <w:r w:rsidR="00680928" w:rsidRPr="00503F4D">
        <w:rPr>
          <w:rFonts w:eastAsiaTheme="majorEastAsia" w:cstheme="majorBidi"/>
          <w:color w:val="000000" w:themeColor="text1"/>
          <w:szCs w:val="26"/>
        </w:rPr>
        <w:t>,</w:t>
      </w:r>
      <w:r w:rsidR="00FA4769" w:rsidRPr="00503F4D">
        <w:rPr>
          <w:rFonts w:eastAsiaTheme="majorEastAsia" w:cstheme="majorBidi"/>
          <w:color w:val="000000" w:themeColor="text1"/>
          <w:szCs w:val="26"/>
        </w:rPr>
        <w:t xml:space="preserve"> Johnson </w:t>
      </w:r>
      <w:r w:rsidR="00680928" w:rsidRPr="00503F4D">
        <w:rPr>
          <w:rFonts w:eastAsiaTheme="majorEastAsia" w:cstheme="majorBidi"/>
          <w:color w:val="000000" w:themeColor="text1"/>
          <w:szCs w:val="26"/>
        </w:rPr>
        <w:t>bec</w:t>
      </w:r>
      <w:r w:rsidR="006F363A" w:rsidRPr="00503F4D">
        <w:rPr>
          <w:rFonts w:eastAsiaTheme="majorEastAsia" w:cstheme="majorBidi"/>
          <w:color w:val="000000" w:themeColor="text1"/>
          <w:szCs w:val="26"/>
        </w:rPr>
        <w:t>a</w:t>
      </w:r>
      <w:r w:rsidR="00680928" w:rsidRPr="00503F4D">
        <w:rPr>
          <w:rFonts w:eastAsiaTheme="majorEastAsia" w:cstheme="majorBidi"/>
          <w:color w:val="000000" w:themeColor="text1"/>
          <w:szCs w:val="26"/>
        </w:rPr>
        <w:t xml:space="preserve">me </w:t>
      </w:r>
      <w:r w:rsidR="003A1345" w:rsidRPr="00503F4D">
        <w:rPr>
          <w:rFonts w:eastAsiaTheme="majorEastAsia" w:cstheme="majorBidi"/>
          <w:color w:val="000000" w:themeColor="text1"/>
          <w:szCs w:val="26"/>
        </w:rPr>
        <w:t xml:space="preserve">aware of </w:t>
      </w:r>
      <w:r w:rsidR="006F363A" w:rsidRPr="00503F4D">
        <w:rPr>
          <w:rFonts w:eastAsiaTheme="majorEastAsia" w:cstheme="majorBidi"/>
          <w:color w:val="000000" w:themeColor="text1"/>
          <w:szCs w:val="26"/>
        </w:rPr>
        <w:t xml:space="preserve">a </w:t>
      </w:r>
      <w:r w:rsidR="003A1345" w:rsidRPr="00503F4D">
        <w:rPr>
          <w:rFonts w:eastAsiaTheme="majorEastAsia" w:cstheme="majorBidi"/>
          <w:color w:val="000000" w:themeColor="text1"/>
          <w:szCs w:val="26"/>
        </w:rPr>
        <w:t xml:space="preserve">disturbing </w:t>
      </w:r>
      <w:r w:rsidR="006F363A" w:rsidRPr="00503F4D">
        <w:rPr>
          <w:rFonts w:eastAsiaTheme="majorEastAsia" w:cstheme="majorBidi"/>
          <w:color w:val="000000" w:themeColor="text1"/>
          <w:szCs w:val="26"/>
        </w:rPr>
        <w:t xml:space="preserve">new </w:t>
      </w:r>
      <w:r w:rsidR="00FA4769" w:rsidRPr="00503F4D">
        <w:rPr>
          <w:rFonts w:eastAsiaTheme="majorEastAsia" w:cstheme="majorBidi"/>
          <w:color w:val="000000" w:themeColor="text1"/>
          <w:szCs w:val="26"/>
        </w:rPr>
        <w:t xml:space="preserve">fashion </w:t>
      </w:r>
      <w:r w:rsidR="006F363A" w:rsidRPr="00503F4D">
        <w:rPr>
          <w:rFonts w:eastAsiaTheme="majorEastAsia" w:cstheme="majorBidi"/>
          <w:color w:val="000000" w:themeColor="text1"/>
          <w:szCs w:val="26"/>
        </w:rPr>
        <w:t xml:space="preserve">among </w:t>
      </w:r>
      <w:r w:rsidR="00AF77AF" w:rsidRPr="00503F4D">
        <w:rPr>
          <w:rFonts w:eastAsiaTheme="majorEastAsia" w:cstheme="majorBidi"/>
          <w:color w:val="000000" w:themeColor="text1"/>
          <w:szCs w:val="26"/>
        </w:rPr>
        <w:t xml:space="preserve">Rolls-Royce </w:t>
      </w:r>
      <w:r w:rsidR="006F363A" w:rsidRPr="00503F4D">
        <w:rPr>
          <w:rFonts w:eastAsiaTheme="majorEastAsia" w:cstheme="majorBidi"/>
          <w:color w:val="000000" w:themeColor="text1"/>
          <w:szCs w:val="26"/>
        </w:rPr>
        <w:t>owners</w:t>
      </w:r>
      <w:r w:rsidR="003A1345" w:rsidRPr="00503F4D">
        <w:rPr>
          <w:rFonts w:eastAsiaTheme="majorEastAsia" w:cstheme="majorBidi"/>
          <w:color w:val="000000" w:themeColor="text1"/>
          <w:szCs w:val="26"/>
        </w:rPr>
        <w:t xml:space="preserve"> of </w:t>
      </w:r>
      <w:r w:rsidR="00FA4769" w:rsidRPr="00503F4D">
        <w:rPr>
          <w:rFonts w:eastAsiaTheme="majorEastAsia" w:cstheme="majorBidi"/>
          <w:color w:val="000000" w:themeColor="text1"/>
          <w:szCs w:val="26"/>
        </w:rPr>
        <w:t xml:space="preserve">attaching </w:t>
      </w:r>
      <w:r w:rsidR="00324464" w:rsidRPr="00503F4D">
        <w:rPr>
          <w:rFonts w:eastAsiaTheme="majorEastAsia" w:cstheme="majorBidi"/>
          <w:color w:val="000000" w:themeColor="text1"/>
          <w:szCs w:val="26"/>
        </w:rPr>
        <w:t xml:space="preserve">a </w:t>
      </w:r>
      <w:r w:rsidR="00FA4769" w:rsidRPr="00503F4D">
        <w:rPr>
          <w:rFonts w:eastAsiaTheme="majorEastAsia" w:cstheme="majorBidi"/>
          <w:color w:val="000000" w:themeColor="text1"/>
          <w:szCs w:val="26"/>
        </w:rPr>
        <w:t xml:space="preserve">comical mascot to </w:t>
      </w:r>
      <w:r w:rsidR="002B1600" w:rsidRPr="00503F4D">
        <w:rPr>
          <w:rFonts w:eastAsiaTheme="majorEastAsia" w:cstheme="majorBidi"/>
          <w:color w:val="000000" w:themeColor="text1"/>
          <w:szCs w:val="26"/>
        </w:rPr>
        <w:t xml:space="preserve">the front </w:t>
      </w:r>
      <w:r w:rsidR="002B1600" w:rsidRPr="00503F4D">
        <w:rPr>
          <w:rFonts w:eastAsiaTheme="majorEastAsia" w:cstheme="majorBidi"/>
          <w:color w:val="000000" w:themeColor="text1"/>
          <w:szCs w:val="26"/>
        </w:rPr>
        <w:lastRenderedPageBreak/>
        <w:t xml:space="preserve">of </w:t>
      </w:r>
      <w:r w:rsidR="006F363A" w:rsidRPr="00503F4D">
        <w:rPr>
          <w:rFonts w:eastAsiaTheme="majorEastAsia" w:cstheme="majorBidi"/>
          <w:color w:val="000000" w:themeColor="text1"/>
          <w:szCs w:val="26"/>
        </w:rPr>
        <w:t xml:space="preserve">their motor </w:t>
      </w:r>
      <w:r w:rsidR="00FA4769" w:rsidRPr="00503F4D">
        <w:rPr>
          <w:rFonts w:eastAsiaTheme="majorEastAsia" w:cstheme="majorBidi"/>
          <w:color w:val="000000" w:themeColor="text1"/>
          <w:szCs w:val="26"/>
        </w:rPr>
        <w:t>car</w:t>
      </w:r>
      <w:r w:rsidR="006F363A" w:rsidRPr="00503F4D">
        <w:rPr>
          <w:rFonts w:eastAsiaTheme="majorEastAsia" w:cstheme="majorBidi"/>
          <w:color w:val="000000" w:themeColor="text1"/>
          <w:szCs w:val="26"/>
        </w:rPr>
        <w:t xml:space="preserve">. This, he </w:t>
      </w:r>
      <w:r w:rsidR="002B1600" w:rsidRPr="00503F4D">
        <w:rPr>
          <w:rFonts w:eastAsiaTheme="majorEastAsia" w:cstheme="majorBidi"/>
          <w:color w:val="000000" w:themeColor="text1"/>
          <w:szCs w:val="26"/>
        </w:rPr>
        <w:t xml:space="preserve">rightly concluded, </w:t>
      </w:r>
      <w:r w:rsidR="00FA4769" w:rsidRPr="00503F4D">
        <w:rPr>
          <w:rFonts w:eastAsiaTheme="majorEastAsia" w:cstheme="majorBidi"/>
          <w:color w:val="000000" w:themeColor="text1"/>
          <w:szCs w:val="26"/>
        </w:rPr>
        <w:t>was detracting from the elegance of the Rolls</w:t>
      </w:r>
      <w:r w:rsidR="00C51DB8" w:rsidRPr="00503F4D">
        <w:rPr>
          <w:rFonts w:eastAsiaTheme="majorEastAsia" w:cstheme="majorBidi"/>
          <w:color w:val="000000" w:themeColor="text1"/>
          <w:szCs w:val="26"/>
        </w:rPr>
        <w:noBreakHyphen/>
      </w:r>
      <w:r w:rsidR="00FA4769" w:rsidRPr="00503F4D">
        <w:rPr>
          <w:rFonts w:eastAsiaTheme="majorEastAsia" w:cstheme="majorBidi"/>
          <w:color w:val="000000" w:themeColor="text1"/>
          <w:szCs w:val="26"/>
        </w:rPr>
        <w:t>Royce radiator</w:t>
      </w:r>
      <w:r w:rsidR="00605BFD" w:rsidRPr="00503F4D">
        <w:rPr>
          <w:rFonts w:eastAsiaTheme="majorEastAsia" w:cstheme="majorBidi"/>
          <w:color w:val="000000" w:themeColor="text1"/>
          <w:szCs w:val="26"/>
        </w:rPr>
        <w:t xml:space="preserve">: </w:t>
      </w:r>
      <w:r w:rsidR="005757AD" w:rsidRPr="00503F4D">
        <w:rPr>
          <w:rFonts w:eastAsiaTheme="majorEastAsia" w:cstheme="majorBidi"/>
          <w:color w:val="000000" w:themeColor="text1"/>
          <w:szCs w:val="26"/>
        </w:rPr>
        <w:t xml:space="preserve">how </w:t>
      </w:r>
      <w:r w:rsidR="00B40C14" w:rsidRPr="00503F4D">
        <w:rPr>
          <w:rFonts w:eastAsiaTheme="majorEastAsia" w:cstheme="majorBidi"/>
          <w:color w:val="000000" w:themeColor="text1"/>
          <w:szCs w:val="26"/>
        </w:rPr>
        <w:t xml:space="preserve">the </w:t>
      </w:r>
      <w:r w:rsidR="005757AD" w:rsidRPr="00503F4D">
        <w:rPr>
          <w:rFonts w:eastAsiaTheme="majorEastAsia" w:cstheme="majorBidi"/>
          <w:color w:val="000000" w:themeColor="text1"/>
          <w:szCs w:val="26"/>
        </w:rPr>
        <w:t xml:space="preserve">high-minded </w:t>
      </w:r>
      <w:r w:rsidR="00B40C14" w:rsidRPr="00503F4D">
        <w:rPr>
          <w:rFonts w:eastAsiaTheme="majorEastAsia" w:cstheme="majorBidi"/>
          <w:color w:val="000000" w:themeColor="text1"/>
          <w:szCs w:val="26"/>
        </w:rPr>
        <w:t xml:space="preserve">and </w:t>
      </w:r>
      <w:r w:rsidR="007F73D6" w:rsidRPr="00503F4D">
        <w:rPr>
          <w:rFonts w:eastAsiaTheme="majorEastAsia" w:cstheme="majorBidi"/>
          <w:color w:val="000000" w:themeColor="text1"/>
          <w:szCs w:val="26"/>
        </w:rPr>
        <w:t xml:space="preserve">fastidious Royce </w:t>
      </w:r>
      <w:r w:rsidR="005757AD" w:rsidRPr="00503F4D">
        <w:rPr>
          <w:rFonts w:eastAsiaTheme="majorEastAsia" w:cstheme="majorBidi"/>
          <w:color w:val="000000" w:themeColor="text1"/>
          <w:szCs w:val="26"/>
        </w:rPr>
        <w:t>reacted to such frivolous</w:t>
      </w:r>
      <w:r w:rsidR="003B3B62" w:rsidRPr="00503F4D">
        <w:rPr>
          <w:rFonts w:eastAsiaTheme="majorEastAsia" w:cstheme="majorBidi"/>
          <w:color w:val="000000" w:themeColor="text1"/>
          <w:szCs w:val="26"/>
        </w:rPr>
        <w:t xml:space="preserve">ness </w:t>
      </w:r>
      <w:r w:rsidR="00B40C14" w:rsidRPr="00503F4D">
        <w:rPr>
          <w:rFonts w:eastAsiaTheme="majorEastAsia" w:cstheme="majorBidi"/>
          <w:color w:val="000000" w:themeColor="text1"/>
          <w:szCs w:val="26"/>
        </w:rPr>
        <w:t>is easy to imagine.</w:t>
      </w:r>
    </w:p>
    <w:p w14:paraId="52AC009D" w14:textId="67D0FBE6" w:rsidR="006431D4" w:rsidRPr="00503F4D" w:rsidRDefault="00D7713F" w:rsidP="00FA4769">
      <w:pPr>
        <w:rPr>
          <w:rFonts w:eastAsiaTheme="majorEastAsia" w:cstheme="majorBidi"/>
          <w:color w:val="000000" w:themeColor="text1"/>
          <w:szCs w:val="26"/>
        </w:rPr>
      </w:pPr>
      <w:r w:rsidRPr="00503F4D">
        <w:rPr>
          <w:rFonts w:eastAsiaTheme="majorEastAsia" w:cstheme="majorBidi"/>
          <w:color w:val="000000" w:themeColor="text1"/>
          <w:szCs w:val="26"/>
        </w:rPr>
        <w:t>Montagu</w:t>
      </w:r>
      <w:r w:rsidR="002118A8">
        <w:rPr>
          <w:rFonts w:eastAsiaTheme="majorEastAsia" w:cstheme="majorBidi"/>
          <w:color w:val="000000" w:themeColor="text1"/>
          <w:szCs w:val="26"/>
        </w:rPr>
        <w:t>’</w:t>
      </w:r>
      <w:r w:rsidR="009E16AF" w:rsidRPr="00503F4D">
        <w:rPr>
          <w:rFonts w:eastAsiaTheme="majorEastAsia" w:cstheme="majorBidi"/>
          <w:color w:val="000000" w:themeColor="text1"/>
          <w:szCs w:val="26"/>
        </w:rPr>
        <w:t xml:space="preserve">s own Rolls-Royce also sported a mascot, but this was </w:t>
      </w:r>
      <w:r w:rsidR="00F06A0F" w:rsidRPr="00503F4D">
        <w:rPr>
          <w:rFonts w:eastAsiaTheme="majorEastAsia" w:cstheme="majorBidi"/>
          <w:color w:val="000000" w:themeColor="text1"/>
          <w:szCs w:val="26"/>
        </w:rPr>
        <w:t xml:space="preserve">of an </w:t>
      </w:r>
      <w:r w:rsidR="009E16AF" w:rsidRPr="00503F4D">
        <w:rPr>
          <w:rFonts w:eastAsiaTheme="majorEastAsia" w:cstheme="majorBidi"/>
          <w:color w:val="000000" w:themeColor="text1"/>
          <w:szCs w:val="26"/>
        </w:rPr>
        <w:t xml:space="preserve">altogether </w:t>
      </w:r>
      <w:r w:rsidR="00E568E3" w:rsidRPr="00503F4D">
        <w:rPr>
          <w:rFonts w:eastAsiaTheme="majorEastAsia" w:cstheme="majorBidi"/>
          <w:color w:val="000000" w:themeColor="text1"/>
          <w:szCs w:val="26"/>
        </w:rPr>
        <w:t xml:space="preserve">different </w:t>
      </w:r>
      <w:r w:rsidR="005571B0" w:rsidRPr="00503F4D">
        <w:rPr>
          <w:rFonts w:eastAsiaTheme="majorEastAsia" w:cstheme="majorBidi"/>
          <w:color w:val="000000" w:themeColor="text1"/>
          <w:szCs w:val="26"/>
        </w:rPr>
        <w:t>stamp</w:t>
      </w:r>
      <w:r w:rsidR="005E77B0" w:rsidRPr="00503F4D">
        <w:rPr>
          <w:rFonts w:eastAsiaTheme="majorEastAsia" w:cstheme="majorBidi"/>
          <w:color w:val="000000" w:themeColor="text1"/>
          <w:szCs w:val="26"/>
        </w:rPr>
        <w:t xml:space="preserve">. </w:t>
      </w:r>
      <w:r w:rsidR="000735A9" w:rsidRPr="00503F4D">
        <w:rPr>
          <w:rFonts w:eastAsiaTheme="majorEastAsia" w:cstheme="majorBidi"/>
          <w:color w:val="000000" w:themeColor="text1"/>
          <w:szCs w:val="26"/>
        </w:rPr>
        <w:t>Named</w:t>
      </w:r>
      <w:r w:rsidR="005E77B0" w:rsidRPr="00503F4D">
        <w:rPr>
          <w:rFonts w:eastAsiaTheme="majorEastAsia" w:cstheme="majorBidi"/>
          <w:color w:val="000000" w:themeColor="text1"/>
          <w:szCs w:val="26"/>
        </w:rPr>
        <w:t xml:space="preserve"> </w:t>
      </w:r>
      <w:r w:rsidR="005E77B0" w:rsidRPr="00503F4D">
        <w:rPr>
          <w:rFonts w:eastAsiaTheme="majorEastAsia" w:cstheme="majorBidi"/>
          <w:i/>
          <w:iCs/>
          <w:color w:val="000000" w:themeColor="text1"/>
          <w:szCs w:val="26"/>
        </w:rPr>
        <w:t>The Whisper</w:t>
      </w:r>
      <w:r w:rsidR="005E77B0" w:rsidRPr="00503F4D">
        <w:rPr>
          <w:rFonts w:eastAsiaTheme="majorEastAsia" w:cstheme="majorBidi"/>
          <w:color w:val="000000" w:themeColor="text1"/>
          <w:szCs w:val="26"/>
        </w:rPr>
        <w:t xml:space="preserve">, it was sculpted by Charles Sykes, </w:t>
      </w:r>
      <w:r w:rsidR="00F710E8" w:rsidRPr="00503F4D">
        <w:rPr>
          <w:rFonts w:eastAsiaTheme="majorEastAsia" w:cstheme="majorBidi"/>
          <w:color w:val="000000" w:themeColor="text1"/>
          <w:szCs w:val="26"/>
        </w:rPr>
        <w:t>a well-known Royal Academician and commercial artist</w:t>
      </w:r>
      <w:r w:rsidR="00F04DFE" w:rsidRPr="00503F4D">
        <w:rPr>
          <w:rFonts w:eastAsiaTheme="majorEastAsia" w:cstheme="majorBidi"/>
          <w:color w:val="000000" w:themeColor="text1"/>
          <w:szCs w:val="26"/>
        </w:rPr>
        <w:t xml:space="preserve"> who worked for Montagu</w:t>
      </w:r>
      <w:r w:rsidR="002118A8">
        <w:rPr>
          <w:rFonts w:eastAsiaTheme="majorEastAsia" w:cstheme="majorBidi"/>
          <w:color w:val="000000" w:themeColor="text1"/>
          <w:szCs w:val="26"/>
        </w:rPr>
        <w:t>’</w:t>
      </w:r>
      <w:r w:rsidR="00F04DFE" w:rsidRPr="00503F4D">
        <w:rPr>
          <w:rFonts w:eastAsiaTheme="majorEastAsia" w:cstheme="majorBidi"/>
          <w:color w:val="000000" w:themeColor="text1"/>
          <w:szCs w:val="26"/>
        </w:rPr>
        <w:t xml:space="preserve">s magazine as an illustrator. It </w:t>
      </w:r>
      <w:r w:rsidR="002A2633" w:rsidRPr="00503F4D">
        <w:rPr>
          <w:rFonts w:eastAsiaTheme="majorEastAsia" w:cstheme="majorBidi"/>
          <w:color w:val="000000" w:themeColor="text1"/>
          <w:szCs w:val="26"/>
        </w:rPr>
        <w:t>depicted a young woman in flowing robes with a finger to her lips</w:t>
      </w:r>
      <w:r w:rsidR="00F04DFE" w:rsidRPr="00503F4D">
        <w:rPr>
          <w:rFonts w:eastAsiaTheme="majorEastAsia" w:cstheme="majorBidi"/>
          <w:color w:val="000000" w:themeColor="text1"/>
          <w:szCs w:val="26"/>
        </w:rPr>
        <w:t xml:space="preserve">, </w:t>
      </w:r>
      <w:r w:rsidR="002A2633" w:rsidRPr="00503F4D">
        <w:rPr>
          <w:rFonts w:eastAsiaTheme="majorEastAsia" w:cstheme="majorBidi"/>
          <w:color w:val="000000" w:themeColor="text1"/>
          <w:szCs w:val="26"/>
        </w:rPr>
        <w:t>model</w:t>
      </w:r>
      <w:r w:rsidR="00F04DFE" w:rsidRPr="00503F4D">
        <w:rPr>
          <w:rFonts w:eastAsiaTheme="majorEastAsia" w:cstheme="majorBidi"/>
          <w:color w:val="000000" w:themeColor="text1"/>
          <w:szCs w:val="26"/>
        </w:rPr>
        <w:t xml:space="preserve">led on </w:t>
      </w:r>
      <w:r w:rsidR="002A2633" w:rsidRPr="00503F4D">
        <w:rPr>
          <w:rFonts w:eastAsiaTheme="majorEastAsia" w:cstheme="majorBidi"/>
          <w:color w:val="000000" w:themeColor="text1"/>
          <w:szCs w:val="26"/>
        </w:rPr>
        <w:t>Sykes</w:t>
      </w:r>
      <w:r w:rsidR="002118A8">
        <w:rPr>
          <w:rFonts w:eastAsiaTheme="majorEastAsia" w:cstheme="majorBidi"/>
          <w:color w:val="000000" w:themeColor="text1"/>
          <w:szCs w:val="26"/>
        </w:rPr>
        <w:t>’</w:t>
      </w:r>
      <w:r w:rsidR="002A2633" w:rsidRPr="00503F4D">
        <w:rPr>
          <w:rFonts w:eastAsiaTheme="majorEastAsia" w:cstheme="majorBidi"/>
          <w:color w:val="000000" w:themeColor="text1"/>
          <w:szCs w:val="26"/>
        </w:rPr>
        <w:t>s long-time muse</w:t>
      </w:r>
      <w:r w:rsidR="00DE32FC" w:rsidRPr="00503F4D">
        <w:rPr>
          <w:rFonts w:eastAsiaTheme="majorEastAsia" w:cstheme="majorBidi"/>
          <w:color w:val="000000" w:themeColor="text1"/>
          <w:szCs w:val="26"/>
        </w:rPr>
        <w:t xml:space="preserve">, </w:t>
      </w:r>
      <w:r w:rsidR="003850F1" w:rsidRPr="00503F4D">
        <w:rPr>
          <w:rFonts w:eastAsiaTheme="majorEastAsia" w:cstheme="majorBidi"/>
          <w:color w:val="000000" w:themeColor="text1"/>
          <w:szCs w:val="26"/>
        </w:rPr>
        <w:t xml:space="preserve">Eleanor Thornton. </w:t>
      </w:r>
      <w:r w:rsidR="00FF1CAA" w:rsidRPr="00503F4D">
        <w:rPr>
          <w:rFonts w:eastAsiaTheme="majorEastAsia" w:cstheme="majorBidi"/>
          <w:color w:val="000000" w:themeColor="text1"/>
          <w:szCs w:val="26"/>
        </w:rPr>
        <w:t xml:space="preserve">Impressed, Johnson </w:t>
      </w:r>
      <w:r w:rsidR="00F43773" w:rsidRPr="00503F4D">
        <w:rPr>
          <w:rFonts w:eastAsiaTheme="majorEastAsia" w:cstheme="majorBidi"/>
          <w:color w:val="000000" w:themeColor="text1"/>
          <w:szCs w:val="26"/>
        </w:rPr>
        <w:t xml:space="preserve">commissioned </w:t>
      </w:r>
      <w:r w:rsidR="00FF1CAA" w:rsidRPr="00503F4D">
        <w:rPr>
          <w:rFonts w:eastAsiaTheme="majorEastAsia" w:cstheme="majorBidi"/>
          <w:color w:val="000000" w:themeColor="text1"/>
          <w:szCs w:val="26"/>
        </w:rPr>
        <w:t xml:space="preserve">Sykes to design </w:t>
      </w:r>
      <w:r w:rsidR="00F43773" w:rsidRPr="00503F4D">
        <w:rPr>
          <w:rFonts w:eastAsiaTheme="majorEastAsia" w:cstheme="majorBidi"/>
          <w:color w:val="000000" w:themeColor="text1"/>
          <w:szCs w:val="26"/>
        </w:rPr>
        <w:t xml:space="preserve">the </w:t>
      </w:r>
      <w:r w:rsidR="00FF1CAA" w:rsidRPr="00503F4D">
        <w:rPr>
          <w:rFonts w:eastAsiaTheme="majorEastAsia" w:cstheme="majorBidi"/>
          <w:color w:val="000000" w:themeColor="text1"/>
          <w:szCs w:val="26"/>
        </w:rPr>
        <w:t xml:space="preserve">official Rolls-Royce mascot, </w:t>
      </w:r>
      <w:r w:rsidR="00F43773" w:rsidRPr="00503F4D">
        <w:rPr>
          <w:rFonts w:eastAsiaTheme="majorEastAsia" w:cstheme="majorBidi"/>
          <w:color w:val="000000" w:themeColor="text1"/>
          <w:szCs w:val="26"/>
        </w:rPr>
        <w:t xml:space="preserve">known </w:t>
      </w:r>
      <w:r w:rsidR="00654440" w:rsidRPr="00503F4D">
        <w:rPr>
          <w:rFonts w:eastAsiaTheme="majorEastAsia" w:cstheme="majorBidi"/>
          <w:color w:val="000000" w:themeColor="text1"/>
          <w:szCs w:val="26"/>
        </w:rPr>
        <w:t xml:space="preserve">worldwide </w:t>
      </w:r>
      <w:r w:rsidR="00FF1CAA" w:rsidRPr="00503F4D">
        <w:rPr>
          <w:rFonts w:eastAsiaTheme="majorEastAsia" w:cstheme="majorBidi"/>
          <w:color w:val="000000" w:themeColor="text1"/>
          <w:szCs w:val="26"/>
        </w:rPr>
        <w:t xml:space="preserve">today as The Spirit of </w:t>
      </w:r>
      <w:r w:rsidR="00F43773" w:rsidRPr="00503F4D">
        <w:rPr>
          <w:rFonts w:eastAsiaTheme="majorEastAsia" w:cstheme="majorBidi"/>
          <w:color w:val="000000" w:themeColor="text1"/>
          <w:szCs w:val="26"/>
        </w:rPr>
        <w:t>Ecstasy</w:t>
      </w:r>
      <w:r w:rsidR="000331DE" w:rsidRPr="00503F4D">
        <w:rPr>
          <w:rFonts w:eastAsiaTheme="majorEastAsia" w:cstheme="majorBidi"/>
          <w:color w:val="000000" w:themeColor="text1"/>
          <w:szCs w:val="26"/>
        </w:rPr>
        <w:t>: f</w:t>
      </w:r>
      <w:r w:rsidR="00726DB6" w:rsidRPr="00503F4D">
        <w:rPr>
          <w:rFonts w:eastAsiaTheme="majorEastAsia" w:cstheme="majorBidi"/>
          <w:color w:val="000000" w:themeColor="text1"/>
          <w:szCs w:val="26"/>
        </w:rPr>
        <w:t>ittingly, Montagu</w:t>
      </w:r>
      <w:r w:rsidR="002118A8">
        <w:rPr>
          <w:rFonts w:eastAsiaTheme="majorEastAsia" w:cstheme="majorBidi"/>
          <w:color w:val="000000" w:themeColor="text1"/>
          <w:szCs w:val="26"/>
        </w:rPr>
        <w:t>’</w:t>
      </w:r>
      <w:r w:rsidR="00726DB6" w:rsidRPr="00503F4D">
        <w:rPr>
          <w:rFonts w:eastAsiaTheme="majorEastAsia" w:cstheme="majorBidi"/>
          <w:color w:val="000000" w:themeColor="text1"/>
          <w:szCs w:val="26"/>
        </w:rPr>
        <w:t xml:space="preserve">s </w:t>
      </w:r>
      <w:r w:rsidR="000331DE" w:rsidRPr="00503F4D">
        <w:rPr>
          <w:rFonts w:eastAsiaTheme="majorEastAsia" w:cstheme="majorBidi"/>
          <w:color w:val="000000" w:themeColor="text1"/>
          <w:szCs w:val="26"/>
        </w:rPr>
        <w:t xml:space="preserve">second </w:t>
      </w:r>
      <w:r w:rsidR="00FA4769" w:rsidRPr="00503F4D">
        <w:rPr>
          <w:rFonts w:eastAsiaTheme="majorEastAsia" w:cstheme="majorBidi"/>
          <w:color w:val="000000" w:themeColor="text1"/>
          <w:szCs w:val="26"/>
        </w:rPr>
        <w:t>Silver Ghost was the first</w:t>
      </w:r>
      <w:r w:rsidR="00726DB6" w:rsidRPr="00503F4D">
        <w:rPr>
          <w:rFonts w:eastAsiaTheme="majorEastAsia" w:cstheme="majorBidi"/>
          <w:color w:val="000000" w:themeColor="text1"/>
          <w:szCs w:val="26"/>
        </w:rPr>
        <w:t xml:space="preserve"> motor car </w:t>
      </w:r>
      <w:r w:rsidR="000331DE" w:rsidRPr="00503F4D">
        <w:rPr>
          <w:rFonts w:eastAsiaTheme="majorEastAsia" w:cstheme="majorBidi"/>
          <w:color w:val="000000" w:themeColor="text1"/>
          <w:szCs w:val="26"/>
        </w:rPr>
        <w:t xml:space="preserve">in history to </w:t>
      </w:r>
      <w:r w:rsidR="00FA4769" w:rsidRPr="00503F4D">
        <w:rPr>
          <w:rFonts w:eastAsiaTheme="majorEastAsia" w:cstheme="majorBidi"/>
          <w:color w:val="000000" w:themeColor="text1"/>
          <w:szCs w:val="26"/>
        </w:rPr>
        <w:t xml:space="preserve">carry </w:t>
      </w:r>
      <w:r w:rsidR="000331DE" w:rsidRPr="00503F4D">
        <w:rPr>
          <w:rFonts w:eastAsiaTheme="majorEastAsia" w:cstheme="majorBidi"/>
          <w:color w:val="000000" w:themeColor="text1"/>
          <w:szCs w:val="26"/>
        </w:rPr>
        <w:t xml:space="preserve">it. </w:t>
      </w:r>
    </w:p>
    <w:p w14:paraId="3D8282CB" w14:textId="13EEE0BA" w:rsidR="00222084" w:rsidRPr="00503F4D" w:rsidRDefault="00222084" w:rsidP="00222084">
      <w:r w:rsidRPr="00503F4D">
        <w:t xml:space="preserve">Montagu </w:t>
      </w:r>
      <w:r w:rsidR="00926E6D" w:rsidRPr="00503F4D">
        <w:t xml:space="preserve">remained </w:t>
      </w:r>
      <w:r w:rsidRPr="00503F4D">
        <w:t>an enthusiastic Rolls-Royce owner until his death in 1929</w:t>
      </w:r>
      <w:r w:rsidR="00883AF4" w:rsidRPr="00503F4D">
        <w:t xml:space="preserve">. </w:t>
      </w:r>
      <w:r w:rsidR="008421C0" w:rsidRPr="00503F4D">
        <w:t>H</w:t>
      </w:r>
      <w:r w:rsidR="00C93145" w:rsidRPr="00503F4D">
        <w:t xml:space="preserve">e was </w:t>
      </w:r>
      <w:r w:rsidR="00A65F9C" w:rsidRPr="00503F4D">
        <w:t xml:space="preserve">a staunch friend </w:t>
      </w:r>
      <w:r w:rsidR="000735A9" w:rsidRPr="00503F4D">
        <w:t>of</w:t>
      </w:r>
      <w:r w:rsidR="00A65F9C" w:rsidRPr="00503F4D">
        <w:t xml:space="preserve"> the marque </w:t>
      </w:r>
      <w:r w:rsidR="003F21B3" w:rsidRPr="00503F4D">
        <w:t xml:space="preserve">for a quarter of a century and one of the first in a long line of wealthy, well-connected owners who have added lustre to the Rolls-Royce name </w:t>
      </w:r>
      <w:r w:rsidR="000735A9" w:rsidRPr="00503F4D">
        <w:t>through</w:t>
      </w:r>
      <w:r w:rsidR="003F21B3" w:rsidRPr="00503F4D">
        <w:t xml:space="preserve"> the decades. </w:t>
      </w:r>
      <w:r w:rsidR="00F25B05" w:rsidRPr="00503F4D">
        <w:t>In 1952</w:t>
      </w:r>
      <w:r w:rsidR="000735A9" w:rsidRPr="00503F4D">
        <w:t>,</w:t>
      </w:r>
      <w:r w:rsidR="00F25B05" w:rsidRPr="00503F4D">
        <w:t xml:space="preserve"> h</w:t>
      </w:r>
      <w:r w:rsidR="003F21B3" w:rsidRPr="00503F4D">
        <w:t xml:space="preserve">is son Edward, the 3rd Baron, founded the National Motor Museum </w:t>
      </w:r>
      <w:r w:rsidR="00F25B05" w:rsidRPr="00503F4D">
        <w:t xml:space="preserve">at Beaulieu </w:t>
      </w:r>
      <w:r w:rsidR="001C05EB" w:rsidRPr="00503F4D">
        <w:t>in tribute to him</w:t>
      </w:r>
      <w:r w:rsidR="00A80919" w:rsidRPr="00503F4D">
        <w:t xml:space="preserve">: </w:t>
      </w:r>
      <w:r w:rsidR="00507DCF" w:rsidRPr="00503F4D">
        <w:t xml:space="preserve">a </w:t>
      </w:r>
      <w:r w:rsidR="000A0ECF" w:rsidRPr="00503F4D">
        <w:t xml:space="preserve">substantial </w:t>
      </w:r>
      <w:r w:rsidR="00507DCF" w:rsidRPr="00503F4D">
        <w:t>collection of Spirit of Ecstasy figurines, and Sykes</w:t>
      </w:r>
      <w:r w:rsidR="002118A8">
        <w:t>’</w:t>
      </w:r>
      <w:r w:rsidR="00507DCF" w:rsidRPr="00503F4D">
        <w:t xml:space="preserve">s original </w:t>
      </w:r>
      <w:r w:rsidR="00507DCF" w:rsidRPr="00503F4D">
        <w:rPr>
          <w:i/>
          <w:iCs/>
        </w:rPr>
        <w:t>The Whisper</w:t>
      </w:r>
      <w:r w:rsidR="00507DCF" w:rsidRPr="00503F4D">
        <w:t xml:space="preserve">, are </w:t>
      </w:r>
      <w:r w:rsidR="00A80919" w:rsidRPr="00503F4D">
        <w:t xml:space="preserve">among its most </w:t>
      </w:r>
      <w:r w:rsidR="001A45A1" w:rsidRPr="00503F4D">
        <w:t xml:space="preserve">popular and </w:t>
      </w:r>
      <w:r w:rsidR="00A80919" w:rsidRPr="00503F4D">
        <w:t>cherished exhibits</w:t>
      </w:r>
      <w:r w:rsidR="00507DCF" w:rsidRPr="00503F4D">
        <w:t>.</w:t>
      </w:r>
      <w:r w:rsidR="00A80919" w:rsidRPr="00503F4D">
        <w:t xml:space="preserve"> </w:t>
      </w:r>
      <w:r w:rsidR="001C05EB" w:rsidRPr="00503F4D">
        <w:t xml:space="preserve"> </w:t>
      </w:r>
    </w:p>
    <w:p w14:paraId="02D65EB6" w14:textId="5079E076" w:rsidR="009A2EB3" w:rsidRPr="00503F4D" w:rsidRDefault="009A2EB3" w:rsidP="008805FC"/>
    <w:p w14:paraId="36CC8D2D" w14:textId="577F9CAD" w:rsidR="00C51DB8" w:rsidRPr="00503F4D" w:rsidRDefault="002118A8" w:rsidP="006E7CD3">
      <w:pPr>
        <w:spacing w:line="259" w:lineRule="auto"/>
        <w:rPr>
          <w:rFonts w:eastAsiaTheme="majorEastAsia" w:cstheme="majorBidi"/>
          <w:color w:val="000000" w:themeColor="text1"/>
          <w:szCs w:val="26"/>
        </w:rPr>
      </w:pPr>
      <w:r>
        <w:rPr>
          <w:rFonts w:eastAsiaTheme="majorEastAsia" w:cstheme="majorBidi"/>
          <w:color w:val="000000" w:themeColor="text1"/>
          <w:szCs w:val="26"/>
        </w:rPr>
        <w:t>-</w:t>
      </w:r>
      <w:r w:rsidR="00776FD3" w:rsidRPr="00503F4D">
        <w:rPr>
          <w:rFonts w:eastAsiaTheme="majorEastAsia" w:cstheme="majorBidi"/>
          <w:color w:val="000000" w:themeColor="text1"/>
          <w:szCs w:val="26"/>
        </w:rPr>
        <w:t xml:space="preserve"> ENDS </w:t>
      </w:r>
      <w:r>
        <w:rPr>
          <w:rFonts w:eastAsiaTheme="majorEastAsia" w:cstheme="majorBidi"/>
          <w:color w:val="000000" w:themeColor="text1"/>
          <w:szCs w:val="26"/>
        </w:rPr>
        <w:t>-</w:t>
      </w:r>
    </w:p>
    <w:p w14:paraId="45A6B5D4" w14:textId="77777777" w:rsidR="0017340C" w:rsidRPr="00503F4D" w:rsidRDefault="0017340C">
      <w:pPr>
        <w:spacing w:line="259" w:lineRule="auto"/>
        <w:rPr>
          <w:rFonts w:eastAsiaTheme="majorEastAsia" w:cstheme="majorBidi"/>
          <w:color w:val="000000" w:themeColor="text1"/>
          <w:szCs w:val="26"/>
        </w:rPr>
      </w:pPr>
    </w:p>
    <w:p w14:paraId="1287234D" w14:textId="77777777" w:rsidR="002118A8" w:rsidRDefault="002118A8">
      <w:pPr>
        <w:spacing w:line="259" w:lineRule="auto"/>
        <w:rPr>
          <w:rFonts w:eastAsiaTheme="majorEastAsia" w:cstheme="majorBidi"/>
          <w:color w:val="000000" w:themeColor="text1"/>
          <w:szCs w:val="26"/>
        </w:rPr>
      </w:pPr>
    </w:p>
    <w:p w14:paraId="7933B9B9" w14:textId="77777777" w:rsidR="002118A8" w:rsidRDefault="002118A8">
      <w:pPr>
        <w:spacing w:line="259" w:lineRule="auto"/>
        <w:rPr>
          <w:rFonts w:eastAsiaTheme="majorEastAsia" w:cstheme="majorBidi"/>
          <w:color w:val="000000" w:themeColor="text1"/>
          <w:szCs w:val="26"/>
        </w:rPr>
      </w:pPr>
    </w:p>
    <w:p w14:paraId="63C5CCF1" w14:textId="77777777" w:rsidR="002118A8" w:rsidRDefault="002118A8">
      <w:pPr>
        <w:spacing w:line="259" w:lineRule="auto"/>
        <w:rPr>
          <w:rFonts w:eastAsiaTheme="majorEastAsia" w:cstheme="majorBidi"/>
          <w:color w:val="000000" w:themeColor="text1"/>
          <w:szCs w:val="26"/>
        </w:rPr>
      </w:pPr>
    </w:p>
    <w:p w14:paraId="566F6759" w14:textId="77777777" w:rsidR="002118A8" w:rsidRDefault="002118A8">
      <w:pPr>
        <w:spacing w:line="259" w:lineRule="auto"/>
        <w:rPr>
          <w:rFonts w:eastAsiaTheme="majorEastAsia" w:cstheme="majorBidi"/>
          <w:color w:val="000000" w:themeColor="text1"/>
          <w:szCs w:val="26"/>
        </w:rPr>
      </w:pPr>
    </w:p>
    <w:p w14:paraId="4C9E5421" w14:textId="77777777" w:rsidR="002118A8" w:rsidRDefault="002118A8">
      <w:pPr>
        <w:spacing w:line="259" w:lineRule="auto"/>
        <w:rPr>
          <w:rFonts w:eastAsiaTheme="majorEastAsia" w:cstheme="majorBidi"/>
          <w:color w:val="000000" w:themeColor="text1"/>
          <w:szCs w:val="26"/>
        </w:rPr>
      </w:pPr>
    </w:p>
    <w:p w14:paraId="4E699A8E" w14:textId="77777777" w:rsidR="002118A8" w:rsidRDefault="002118A8">
      <w:pPr>
        <w:spacing w:line="259" w:lineRule="auto"/>
        <w:rPr>
          <w:rFonts w:eastAsiaTheme="majorEastAsia" w:cstheme="majorBidi"/>
          <w:color w:val="000000" w:themeColor="text1"/>
          <w:szCs w:val="26"/>
        </w:rPr>
      </w:pPr>
    </w:p>
    <w:p w14:paraId="7771F255" w14:textId="77777777" w:rsidR="002118A8" w:rsidRDefault="002118A8">
      <w:pPr>
        <w:spacing w:line="259" w:lineRule="auto"/>
        <w:rPr>
          <w:rFonts w:eastAsiaTheme="majorEastAsia" w:cstheme="majorBidi"/>
          <w:color w:val="000000" w:themeColor="text1"/>
          <w:szCs w:val="26"/>
        </w:rPr>
      </w:pPr>
    </w:p>
    <w:p w14:paraId="3A5C709A" w14:textId="77777777" w:rsidR="002118A8" w:rsidRDefault="002118A8">
      <w:pPr>
        <w:spacing w:line="259" w:lineRule="auto"/>
        <w:rPr>
          <w:rFonts w:eastAsiaTheme="majorEastAsia" w:cstheme="majorBidi"/>
          <w:color w:val="000000" w:themeColor="text1"/>
          <w:szCs w:val="26"/>
        </w:rPr>
      </w:pPr>
    </w:p>
    <w:p w14:paraId="0E68DAF5" w14:textId="77777777" w:rsidR="002118A8" w:rsidRDefault="002118A8" w:rsidP="002118A8">
      <w:r w:rsidRPr="0079204B">
        <w:lastRenderedPageBreak/>
        <w:t>EDITORS’ NOTES</w:t>
      </w:r>
    </w:p>
    <w:p w14:paraId="04BBCA95" w14:textId="77777777" w:rsidR="002118A8" w:rsidRPr="002118A8" w:rsidRDefault="002118A8" w:rsidP="002118A8">
      <w:r w:rsidRPr="002118A8">
        <w:t>To celebrate the 120th anniversary of the marque, Rolls-Royce Motor Cars commissioned the professional colourisation of the photograph taken at the opening of the Rolls-Royce factory at Nightingale Road in Derby in 1908. The image is also available in original black and white and captioned versions.</w:t>
      </w:r>
    </w:p>
    <w:p w14:paraId="67A4A385" w14:textId="77777777" w:rsidR="002118A8" w:rsidRPr="0079204B" w:rsidRDefault="002118A8" w:rsidP="002118A8">
      <w:r w:rsidRPr="0079204B">
        <w:t>Rolls-Royce Motor Cars is a true luxury house, creating the world’s most recognised, revered and desirable handcrafted Bespoke products for its international clientele.</w:t>
      </w:r>
    </w:p>
    <w:p w14:paraId="32222033" w14:textId="77777777" w:rsidR="002118A8" w:rsidRPr="0079204B" w:rsidRDefault="002118A8" w:rsidP="002118A8">
      <w:r w:rsidRPr="0079204B">
        <w:t xml:space="preserve">There are over 2,500 people working at the Home of Rolls-Royce at Goodwood, West Sussex. This comprises both its global headquarters and Centre of Luxury Manufacturing Excellence – the only place in the world where Rolls-Royce motor cars are designed, engineered and meticulously built by hand. Its continuous investment in its facilities, products and people has resulted in a series of ‘record years’ for global sales, peaking in 2023 with over 6,000 motor cars sold worldwide. An </w:t>
      </w:r>
      <w:hyperlink r:id="rId7" w:history="1">
        <w:r w:rsidRPr="0079204B">
          <w:rPr>
            <w:rStyle w:val="Hyperlink"/>
          </w:rPr>
          <w:t>independent study</w:t>
        </w:r>
      </w:hyperlink>
      <w:r w:rsidRPr="0079204B">
        <w:rPr>
          <w:color w:val="FF6432" w:themeColor="accent5"/>
        </w:rPr>
        <w:t xml:space="preserve"> </w:t>
      </w:r>
      <w:r w:rsidRPr="0079204B">
        <w:t>by the London School of Economics &amp; Political Science confirms that since the company first launched at Goodwood in 2003, it has contributed more than £4 billion to the UK economy and adds more than £500 million in economic value every year.</w:t>
      </w:r>
    </w:p>
    <w:p w14:paraId="623A1A2B" w14:textId="77777777" w:rsidR="002118A8" w:rsidRPr="0079204B" w:rsidRDefault="002118A8" w:rsidP="002118A8">
      <w:r w:rsidRPr="0079204B">
        <w:t xml:space="preserve">Rolls-Royce Motor Cars is a wholly owned subsidiary of the BMW Group and is </w:t>
      </w:r>
      <w:proofErr w:type="gramStart"/>
      <w:r w:rsidRPr="0079204B">
        <w:t>a completely separate</w:t>
      </w:r>
      <w:proofErr w:type="gramEnd"/>
      <w:r w:rsidRPr="0079204B">
        <w:t>, unrelated company from Rolls-Royce plc, the manufacturer of aircraft engines and propulsion systems.</w:t>
      </w:r>
    </w:p>
    <w:p w14:paraId="02611B89" w14:textId="77777777" w:rsidR="002118A8" w:rsidRDefault="002118A8" w:rsidP="002118A8">
      <w:pPr>
        <w:pStyle w:val="Bullets"/>
        <w:numPr>
          <w:ilvl w:val="0"/>
          <w:numId w:val="0"/>
        </w:numPr>
      </w:pPr>
    </w:p>
    <w:p w14:paraId="63F135AC" w14:textId="38DC9C33" w:rsidR="002118A8" w:rsidRPr="0079204B" w:rsidRDefault="002118A8" w:rsidP="002118A8">
      <w:pPr>
        <w:pStyle w:val="Bullets"/>
        <w:numPr>
          <w:ilvl w:val="0"/>
          <w:numId w:val="0"/>
        </w:numPr>
        <w:rPr>
          <w:caps/>
        </w:rPr>
      </w:pPr>
      <w:r w:rsidRPr="0079204B">
        <w:t>FURTHER INFORMATION</w:t>
      </w:r>
    </w:p>
    <w:p w14:paraId="37A4FF5F" w14:textId="77777777" w:rsidR="002118A8" w:rsidRPr="0079204B" w:rsidRDefault="002118A8" w:rsidP="002118A8">
      <w:r w:rsidRPr="0079204B">
        <w:t xml:space="preserve">You can find all our press releases and press kits, as well as a wide selection of high resolution, downloadable photographs and video footage at our media website, </w:t>
      </w:r>
      <w:hyperlink r:id="rId8" w:history="1">
        <w:proofErr w:type="spellStart"/>
        <w:r w:rsidRPr="0079204B">
          <w:rPr>
            <w:rStyle w:val="Hyperlink"/>
          </w:rPr>
          <w:t>PressClub</w:t>
        </w:r>
        <w:proofErr w:type="spellEnd"/>
      </w:hyperlink>
      <w:r w:rsidRPr="0079204B">
        <w:t>.</w:t>
      </w:r>
    </w:p>
    <w:p w14:paraId="02876C50" w14:textId="77777777" w:rsidR="00E325CB" w:rsidRPr="00514397" w:rsidRDefault="00E325CB" w:rsidP="00E325CB">
      <w:r w:rsidRPr="00514397">
        <w:t xml:space="preserve">You can also follow marque on social media: </w:t>
      </w:r>
      <w:hyperlink r:id="rId9" w:history="1">
        <w:r w:rsidRPr="00514397">
          <w:rPr>
            <w:rStyle w:val="Hyperlink"/>
          </w:rPr>
          <w:t>LinkedIn</w:t>
        </w:r>
      </w:hyperlink>
      <w:r w:rsidRPr="00514397">
        <w:t xml:space="preserve">; </w:t>
      </w:r>
      <w:hyperlink r:id="rId10" w:history="1">
        <w:r w:rsidRPr="00514397">
          <w:rPr>
            <w:rStyle w:val="Hyperlink"/>
          </w:rPr>
          <w:t>YouTube</w:t>
        </w:r>
      </w:hyperlink>
      <w:r w:rsidRPr="00514397">
        <w:t xml:space="preserve">; </w:t>
      </w:r>
      <w:hyperlink r:id="rId11" w:history="1">
        <w:r w:rsidRPr="00514397">
          <w:rPr>
            <w:rStyle w:val="Hyperlink"/>
          </w:rPr>
          <w:t>Instagram</w:t>
        </w:r>
      </w:hyperlink>
      <w:r w:rsidRPr="00514397">
        <w:t xml:space="preserve">; and </w:t>
      </w:r>
      <w:hyperlink r:id="rId12" w:history="1">
        <w:r w:rsidRPr="00514397">
          <w:rPr>
            <w:rStyle w:val="Hyperlink"/>
          </w:rPr>
          <w:t>Facebook</w:t>
        </w:r>
      </w:hyperlink>
      <w:r w:rsidRPr="00514397">
        <w:t>.</w:t>
      </w:r>
    </w:p>
    <w:p w14:paraId="6A0AD50F" w14:textId="77777777" w:rsidR="002118A8" w:rsidRPr="00514397" w:rsidRDefault="002118A8" w:rsidP="002118A8"/>
    <w:p w14:paraId="6C407086" w14:textId="77777777" w:rsidR="00E325CB" w:rsidRPr="00514397" w:rsidRDefault="00E325CB" w:rsidP="002118A8"/>
    <w:p w14:paraId="3C9CA0CD" w14:textId="77777777" w:rsidR="002118A8" w:rsidRPr="0079204B" w:rsidRDefault="002118A8" w:rsidP="002118A8">
      <w:r w:rsidRPr="00514397">
        <w:lastRenderedPageBreak/>
        <w:t>120TH ANNIVERSARY</w:t>
      </w:r>
    </w:p>
    <w:p w14:paraId="5FD1B814" w14:textId="77777777" w:rsidR="002118A8" w:rsidRPr="0079204B" w:rsidRDefault="002118A8" w:rsidP="002118A8">
      <w:r w:rsidRPr="0079204B">
        <w:t>In 2024, Rolls-Royce marks the 120th anniversary of the first meeting between its founders, Henry (later Sir Henry) Royce and The Hon. Charles Stewart Rolls on 4 May 1904. The meeting, at The Midland Hotel in Manchester, was arranged by a mutual friend, Henry Edmunds. Rolls agreed to sell all the cars Royce could make and the rest is, literally, history. Together, Royce and Rolls created what was soon dubbed ‘the best car in the world’ and gave their names to a dynasty of motor cars that continues to define superluxury motoring across the world.</w:t>
      </w:r>
    </w:p>
    <w:p w14:paraId="0B8FCEC8" w14:textId="77777777" w:rsidR="002118A8" w:rsidRPr="0079204B" w:rsidRDefault="002118A8" w:rsidP="002118A8">
      <w:pPr>
        <w:spacing w:line="360" w:lineRule="auto"/>
        <w:rPr>
          <w:rFonts w:ascii="Riviera Nights Light" w:hAnsi="Riviera Nights Light"/>
          <w:color w:val="212121"/>
        </w:rPr>
      </w:pPr>
      <w:r w:rsidRPr="0079204B">
        <w:rPr>
          <w:rFonts w:ascii="Riviera Nights Light" w:hAnsi="Riviera Nights Light"/>
          <w:color w:val="212121"/>
        </w:rPr>
        <w:t>The Rolls-Royce ‘Makers of the Marque’ series:</w:t>
      </w:r>
    </w:p>
    <w:p w14:paraId="26FC7745" w14:textId="77777777" w:rsidR="002118A8" w:rsidRPr="0079204B" w:rsidRDefault="002118A8" w:rsidP="002118A8">
      <w:pPr>
        <w:pStyle w:val="Bullets"/>
        <w:spacing w:after="165"/>
        <w:ind w:left="714" w:hanging="357"/>
      </w:pPr>
      <w:r w:rsidRPr="0079204B">
        <w:t>Henry Edmunds, born 19 March 1853</w:t>
      </w:r>
    </w:p>
    <w:p w14:paraId="3E7856C7" w14:textId="77777777" w:rsidR="002118A8" w:rsidRPr="0079204B" w:rsidRDefault="002118A8" w:rsidP="002118A8">
      <w:pPr>
        <w:pStyle w:val="Bullets"/>
        <w:spacing w:after="165"/>
        <w:ind w:left="714" w:hanging="357"/>
      </w:pPr>
      <w:r w:rsidRPr="0079204B">
        <w:t>Sir Henry Royce, born 27 March 1863</w:t>
      </w:r>
    </w:p>
    <w:p w14:paraId="29A5D96D" w14:textId="77777777" w:rsidR="002118A8" w:rsidRPr="0079204B" w:rsidRDefault="002118A8" w:rsidP="002118A8">
      <w:pPr>
        <w:pStyle w:val="Bullets"/>
        <w:spacing w:after="165"/>
        <w:ind w:left="714" w:hanging="357"/>
      </w:pPr>
      <w:r w:rsidRPr="0079204B">
        <w:t>Eleanor Thornton, born 15 April 1880</w:t>
      </w:r>
    </w:p>
    <w:p w14:paraId="5A92E8DD" w14:textId="77777777" w:rsidR="002118A8" w:rsidRPr="0079204B" w:rsidRDefault="002118A8" w:rsidP="002118A8">
      <w:pPr>
        <w:pStyle w:val="Bullets"/>
        <w:spacing w:after="165"/>
        <w:ind w:left="714" w:hanging="357"/>
      </w:pPr>
      <w:r w:rsidRPr="0079204B">
        <w:t>Ernest Hives, born 21 April 1886</w:t>
      </w:r>
    </w:p>
    <w:p w14:paraId="50FC3DF3" w14:textId="77777777" w:rsidR="002118A8" w:rsidRPr="0079204B" w:rsidRDefault="002118A8" w:rsidP="002118A8">
      <w:pPr>
        <w:pStyle w:val="Bullets"/>
        <w:spacing w:after="165"/>
        <w:ind w:left="714" w:hanging="357"/>
      </w:pPr>
      <w:r w:rsidRPr="0079204B">
        <w:t>Lord John Walter Edward Douglas-Scott-Montagu, born 10 June 1866</w:t>
      </w:r>
    </w:p>
    <w:p w14:paraId="77E1810B" w14:textId="77777777" w:rsidR="002118A8" w:rsidRPr="0079204B" w:rsidRDefault="002118A8" w:rsidP="002118A8">
      <w:pPr>
        <w:pStyle w:val="Bullets"/>
        <w:spacing w:after="165"/>
        <w:ind w:left="714" w:hanging="357"/>
      </w:pPr>
      <w:r w:rsidRPr="0079204B">
        <w:t>The Hon. Charles Rolls, born 27 August 1877</w:t>
      </w:r>
    </w:p>
    <w:p w14:paraId="2120872C" w14:textId="77777777" w:rsidR="002118A8" w:rsidRPr="0079204B" w:rsidRDefault="002118A8" w:rsidP="002118A8">
      <w:pPr>
        <w:pStyle w:val="Bullets"/>
        <w:spacing w:after="165"/>
        <w:ind w:left="714" w:hanging="357"/>
      </w:pPr>
      <w:r w:rsidRPr="0079204B">
        <w:t>Claude Johnson, born 24 October 1864</w:t>
      </w:r>
    </w:p>
    <w:p w14:paraId="77EE6658" w14:textId="77777777" w:rsidR="002118A8" w:rsidRPr="0079204B" w:rsidRDefault="002118A8" w:rsidP="002118A8">
      <w:pPr>
        <w:pStyle w:val="Bullets"/>
        <w:spacing w:after="165"/>
        <w:ind w:left="714" w:hanging="357"/>
      </w:pPr>
      <w:r w:rsidRPr="0079204B">
        <w:t>Charles Sykes, born 18 December 1875</w:t>
      </w:r>
    </w:p>
    <w:p w14:paraId="0FD92320" w14:textId="77777777" w:rsidR="002118A8" w:rsidRPr="0079204B" w:rsidRDefault="002118A8" w:rsidP="002118A8">
      <w:pPr>
        <w:pStyle w:val="Bullets"/>
        <w:spacing w:after="165"/>
        <w:ind w:left="714" w:hanging="357"/>
      </w:pPr>
      <w:r w:rsidRPr="0079204B">
        <w:t xml:space="preserve">Eric </w:t>
      </w:r>
      <w:proofErr w:type="spellStart"/>
      <w:r w:rsidRPr="0079204B">
        <w:t>Platford</w:t>
      </w:r>
      <w:proofErr w:type="spellEnd"/>
      <w:r w:rsidRPr="0079204B">
        <w:t>, born 25 February 1883</w:t>
      </w:r>
    </w:p>
    <w:p w14:paraId="18253E7F" w14:textId="77777777" w:rsidR="002118A8" w:rsidRPr="0079204B" w:rsidRDefault="002118A8" w:rsidP="002118A8">
      <w:pPr>
        <w:spacing w:line="360" w:lineRule="auto"/>
        <w:rPr>
          <w:rFonts w:ascii="Riviera Nights Light" w:hAnsi="Riviera Nights Light"/>
          <w:color w:val="212121"/>
        </w:rPr>
      </w:pPr>
      <w:bookmarkStart w:id="1" w:name="_Hlk164770237"/>
    </w:p>
    <w:p w14:paraId="67DB46A1" w14:textId="77777777" w:rsidR="002118A8" w:rsidRPr="0079204B" w:rsidRDefault="002118A8" w:rsidP="002118A8">
      <w:pPr>
        <w:spacing w:line="360" w:lineRule="auto"/>
        <w:rPr>
          <w:rFonts w:ascii="Riviera Nights Light" w:hAnsi="Riviera Nights Light"/>
          <w:color w:val="212121"/>
        </w:rPr>
      </w:pPr>
      <w:r w:rsidRPr="0079204B">
        <w:rPr>
          <w:rFonts w:ascii="Riviera Nights Light" w:hAnsi="Riviera Nights Light"/>
          <w:color w:val="212121"/>
        </w:rPr>
        <w:t>The Rolls-Royce ‘Models of the Marque’ series:</w:t>
      </w:r>
    </w:p>
    <w:p w14:paraId="62318D0A" w14:textId="77777777" w:rsidR="002118A8" w:rsidRPr="0079204B" w:rsidRDefault="002118A8" w:rsidP="002118A8">
      <w:pPr>
        <w:pStyle w:val="Bullets"/>
        <w:spacing w:after="165"/>
        <w:ind w:left="714" w:hanging="357"/>
      </w:pPr>
      <w:r w:rsidRPr="0079204B">
        <w:t>1900s: Royce 10 H.P. / Rolls-Royce 10 H.P.</w:t>
      </w:r>
    </w:p>
    <w:p w14:paraId="21FCB0D2" w14:textId="77777777" w:rsidR="002118A8" w:rsidRPr="0079204B" w:rsidRDefault="002118A8" w:rsidP="002118A8">
      <w:pPr>
        <w:pStyle w:val="Bullets"/>
        <w:spacing w:after="165"/>
        <w:ind w:left="714" w:hanging="357"/>
      </w:pPr>
      <w:r w:rsidRPr="0079204B">
        <w:t>1910s: Rolls-Royce 40/50 H.P. ‘Silver Ghost’</w:t>
      </w:r>
    </w:p>
    <w:p w14:paraId="76182940" w14:textId="77777777" w:rsidR="002118A8" w:rsidRPr="0079204B" w:rsidRDefault="002118A8" w:rsidP="002118A8">
      <w:pPr>
        <w:pStyle w:val="Bullets"/>
        <w:spacing w:after="165"/>
        <w:ind w:left="714" w:hanging="357"/>
      </w:pPr>
      <w:r w:rsidRPr="0079204B">
        <w:rPr>
          <w:rFonts w:ascii="Riviera Nights Light" w:hAnsi="Riviera Nights Light"/>
          <w:color w:val="212121"/>
        </w:rPr>
        <w:t>Watch this space for more…</w:t>
      </w:r>
      <w:bookmarkEnd w:id="1"/>
      <w:r w:rsidRPr="0079204B">
        <w:br w:type="page"/>
      </w:r>
    </w:p>
    <w:p w14:paraId="17F36899" w14:textId="77777777" w:rsidR="002118A8" w:rsidRPr="0079204B" w:rsidRDefault="002118A8" w:rsidP="002118A8">
      <w:pPr>
        <w:spacing w:line="360" w:lineRule="auto"/>
      </w:pPr>
      <w:r w:rsidRPr="0079204B">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2118A8" w:rsidRPr="0079204B" w14:paraId="77CF04C3" w14:textId="77777777" w:rsidTr="00FB3B94">
        <w:tc>
          <w:tcPr>
            <w:tcW w:w="4536" w:type="dxa"/>
            <w:hideMark/>
          </w:tcPr>
          <w:p w14:paraId="7000823B" w14:textId="77777777" w:rsidR="002118A8" w:rsidRPr="0079204B" w:rsidRDefault="002118A8" w:rsidP="00FB3B94">
            <w:r w:rsidRPr="0079204B">
              <w:rPr>
                <w:rFonts w:ascii="Riviera Nights Bold" w:hAnsi="Riviera Nights Bold"/>
              </w:rPr>
              <w:t>Director of Global Communications</w:t>
            </w:r>
            <w:r w:rsidRPr="0079204B">
              <w:t xml:space="preserve"> </w:t>
            </w:r>
            <w:r w:rsidRPr="0079204B">
              <w:br/>
              <w:t xml:space="preserve">Emma Begley: +44 (0)1243 384060 </w:t>
            </w:r>
            <w:hyperlink r:id="rId13" w:history="1">
              <w:r w:rsidRPr="0079204B">
                <w:rPr>
                  <w:rStyle w:val="Hyperlink"/>
                </w:rPr>
                <w:t>Email</w:t>
              </w:r>
            </w:hyperlink>
          </w:p>
        </w:tc>
        <w:tc>
          <w:tcPr>
            <w:tcW w:w="4820" w:type="dxa"/>
          </w:tcPr>
          <w:p w14:paraId="5E910AAB" w14:textId="77777777" w:rsidR="002118A8" w:rsidRPr="0079204B" w:rsidRDefault="002118A8" w:rsidP="00FB3B94">
            <w:pPr>
              <w:rPr>
                <w:rStyle w:val="Hyperlink"/>
              </w:rPr>
            </w:pPr>
            <w:r w:rsidRPr="0079204B">
              <w:rPr>
                <w:rFonts w:ascii="Riviera Nights Bold" w:hAnsi="Riviera Nights Bold"/>
              </w:rPr>
              <w:t>Head of Corporate Relations and Heritage</w:t>
            </w:r>
            <w:r w:rsidRPr="0079204B">
              <w:rPr>
                <w:rFonts w:ascii="Riviera Nights Bold" w:hAnsi="Riviera Nights Bold"/>
                <w:b/>
                <w:bCs/>
              </w:rPr>
              <w:br/>
            </w:r>
            <w:r w:rsidRPr="0079204B">
              <w:t xml:space="preserve">Andrew Ball: +44 (0)7815 244064 </w:t>
            </w:r>
            <w:hyperlink r:id="rId14" w:history="1">
              <w:r w:rsidRPr="0079204B">
                <w:rPr>
                  <w:rStyle w:val="Hyperlink"/>
                </w:rPr>
                <w:t>Email</w:t>
              </w:r>
            </w:hyperlink>
          </w:p>
          <w:p w14:paraId="7D53180F" w14:textId="77777777" w:rsidR="002118A8" w:rsidRPr="0079204B" w:rsidRDefault="002118A8" w:rsidP="00FB3B94"/>
        </w:tc>
      </w:tr>
      <w:tr w:rsidR="002118A8" w:rsidRPr="0079204B" w14:paraId="2322F2E9" w14:textId="77777777" w:rsidTr="00FB3B94">
        <w:tc>
          <w:tcPr>
            <w:tcW w:w="4536" w:type="dxa"/>
            <w:hideMark/>
          </w:tcPr>
          <w:p w14:paraId="5BF69CDB" w14:textId="77777777" w:rsidR="002118A8" w:rsidRPr="0079204B" w:rsidRDefault="002118A8" w:rsidP="00FB3B94">
            <w:r w:rsidRPr="0079204B">
              <w:rPr>
                <w:rFonts w:ascii="Riviera Nights Bold" w:hAnsi="Riviera Nights Bold"/>
              </w:rPr>
              <w:t>Head of Global Product Communications</w:t>
            </w:r>
            <w:r w:rsidRPr="0079204B">
              <w:rPr>
                <w:rFonts w:ascii="Riviera Nights Bold" w:hAnsi="Riviera Nights Bold"/>
                <w:b/>
                <w:bCs/>
              </w:rPr>
              <w:br/>
            </w:r>
            <w:r w:rsidRPr="0079204B">
              <w:t>Georgina Cox: +44 (0)7815 370878</w:t>
            </w:r>
            <w:r w:rsidRPr="0079204B">
              <w:rPr>
                <w:rFonts w:ascii="Riviera Nights Black" w:hAnsi="Riviera Nights Black"/>
                <w:b/>
                <w:bCs/>
              </w:rPr>
              <w:t> </w:t>
            </w:r>
            <w:hyperlink r:id="rId15" w:history="1">
              <w:r w:rsidRPr="0079204B">
                <w:rPr>
                  <w:rStyle w:val="Hyperlink"/>
                </w:rPr>
                <w:t>Email</w:t>
              </w:r>
            </w:hyperlink>
          </w:p>
        </w:tc>
        <w:tc>
          <w:tcPr>
            <w:tcW w:w="4820" w:type="dxa"/>
          </w:tcPr>
          <w:p w14:paraId="1EEC6CAE" w14:textId="77777777" w:rsidR="002118A8" w:rsidRPr="0079204B" w:rsidRDefault="002118A8" w:rsidP="00FB3B94">
            <w:pPr>
              <w:rPr>
                <w:rStyle w:val="Hyperlink"/>
              </w:rPr>
            </w:pPr>
            <w:r w:rsidRPr="0079204B">
              <w:rPr>
                <w:rFonts w:ascii="Riviera Nights Bold" w:hAnsi="Riviera Nights Bold"/>
              </w:rPr>
              <w:t>Global Product PR Manager</w:t>
            </w:r>
            <w:r w:rsidRPr="0079204B">
              <w:br/>
              <w:t>Katie Sherman: +</w:t>
            </w:r>
            <w:r w:rsidRPr="0079204B">
              <w:rPr>
                <w:rFonts w:ascii="Riviera Nights Light" w:hAnsi="Riviera Nights Light"/>
                <w:color w:val="281432"/>
                <w:lang w:eastAsia="en-GB"/>
              </w:rPr>
              <w:t xml:space="preserve">44 (0)7815 244896 </w:t>
            </w:r>
            <w:hyperlink r:id="rId16" w:history="1">
              <w:r w:rsidRPr="0079204B">
                <w:rPr>
                  <w:rStyle w:val="Hyperlink"/>
                </w:rPr>
                <w:t>Email</w:t>
              </w:r>
            </w:hyperlink>
          </w:p>
          <w:p w14:paraId="6F1210FF" w14:textId="77777777" w:rsidR="002118A8" w:rsidRPr="0079204B" w:rsidRDefault="002118A8" w:rsidP="00FB3B94"/>
        </w:tc>
      </w:tr>
      <w:tr w:rsidR="002118A8" w:rsidRPr="0079204B" w14:paraId="27508BCF" w14:textId="77777777" w:rsidTr="00FB3B94">
        <w:tc>
          <w:tcPr>
            <w:tcW w:w="4536" w:type="dxa"/>
          </w:tcPr>
          <w:p w14:paraId="0ECD9A42" w14:textId="77777777" w:rsidR="002118A8" w:rsidRPr="0079204B" w:rsidRDefault="002118A8" w:rsidP="00FB3B94">
            <w:pPr>
              <w:rPr>
                <w:rStyle w:val="Hyperlink"/>
              </w:rPr>
            </w:pPr>
            <w:r w:rsidRPr="0079204B">
              <w:rPr>
                <w:rFonts w:ascii="Riviera Nights Bold" w:hAnsi="Riviera Nights Bold"/>
              </w:rPr>
              <w:t>Head of Global Luxury and Corporate Communications</w:t>
            </w:r>
            <w:r w:rsidRPr="0079204B">
              <w:br/>
              <w:t>Marius Tegneby: +</w:t>
            </w:r>
            <w:r w:rsidRPr="0079204B">
              <w:rPr>
                <w:rFonts w:ascii="Riviera Nights Light" w:hAnsi="Riviera Nights Light"/>
                <w:color w:val="281432"/>
                <w:lang w:eastAsia="en-GB"/>
              </w:rPr>
              <w:t xml:space="preserve">44 (0)7815 246106 </w:t>
            </w:r>
            <w:hyperlink r:id="rId17" w:history="1">
              <w:r w:rsidRPr="0079204B">
                <w:rPr>
                  <w:rStyle w:val="Hyperlink"/>
                </w:rPr>
                <w:t>Email</w:t>
              </w:r>
            </w:hyperlink>
          </w:p>
          <w:p w14:paraId="00A37FA4" w14:textId="77777777" w:rsidR="002118A8" w:rsidRPr="0079204B" w:rsidRDefault="002118A8" w:rsidP="00FB3B94">
            <w:pPr>
              <w:ind w:right="-103"/>
            </w:pPr>
          </w:p>
        </w:tc>
        <w:tc>
          <w:tcPr>
            <w:tcW w:w="4820" w:type="dxa"/>
          </w:tcPr>
          <w:p w14:paraId="1B6469C2" w14:textId="77777777" w:rsidR="002118A8" w:rsidRPr="0079204B" w:rsidRDefault="002118A8" w:rsidP="00FB3B94">
            <w:pPr>
              <w:ind w:right="-103"/>
              <w:rPr>
                <w:rStyle w:val="Hyperlink"/>
              </w:rPr>
            </w:pPr>
            <w:r w:rsidRPr="0079204B">
              <w:rPr>
                <w:rFonts w:ascii="Riviera Nights Bold" w:hAnsi="Riviera Nights Bold"/>
              </w:rPr>
              <w:t>Sustainability and Corporate Communications Manager</w:t>
            </w:r>
            <w:r w:rsidRPr="0079204B">
              <w:rPr>
                <w:rFonts w:ascii="Riviera Nights Bold" w:hAnsi="Riviera Nights Bold"/>
                <w:b/>
                <w:bCs/>
              </w:rPr>
              <w:br/>
            </w:r>
            <w:r w:rsidRPr="0079204B">
              <w:t xml:space="preserve">Luke Strudwick: +44 (0)7815 245918 </w:t>
            </w:r>
            <w:hyperlink r:id="rId18" w:history="1">
              <w:r w:rsidRPr="0079204B">
                <w:rPr>
                  <w:rStyle w:val="Hyperlink"/>
                </w:rPr>
                <w:t>Email</w:t>
              </w:r>
            </w:hyperlink>
          </w:p>
          <w:p w14:paraId="7639ED46" w14:textId="77777777" w:rsidR="002118A8" w:rsidRPr="0079204B" w:rsidRDefault="002118A8" w:rsidP="00FB3B94"/>
        </w:tc>
      </w:tr>
      <w:tr w:rsidR="002118A8" w:rsidRPr="0079204B" w14:paraId="21EAEB85" w14:textId="77777777" w:rsidTr="00FB3B94">
        <w:tc>
          <w:tcPr>
            <w:tcW w:w="4536" w:type="dxa"/>
            <w:hideMark/>
          </w:tcPr>
          <w:p w14:paraId="58103952" w14:textId="77777777" w:rsidR="002118A8" w:rsidRPr="0079204B" w:rsidRDefault="002118A8" w:rsidP="00FB3B94">
            <w:pPr>
              <w:rPr>
                <w:rFonts w:ascii="Riviera Nights Bold" w:hAnsi="Riviera Nights Bold"/>
                <w:lang w:val="fr-FR"/>
              </w:rPr>
            </w:pPr>
            <w:r w:rsidRPr="0079204B">
              <w:rPr>
                <w:rFonts w:ascii="Riviera Nights Bold" w:hAnsi="Riviera Nights Bold"/>
                <w:lang w:val="fr-FR"/>
              </w:rPr>
              <w:t>Global Lifestyle Communications</w:t>
            </w:r>
          </w:p>
          <w:p w14:paraId="0173F6AE" w14:textId="77777777" w:rsidR="002118A8" w:rsidRPr="0079204B" w:rsidRDefault="002118A8" w:rsidP="00FB3B94">
            <w:pPr>
              <w:rPr>
                <w:lang w:val="fr-FR"/>
              </w:rPr>
            </w:pPr>
            <w:r w:rsidRPr="0079204B">
              <w:rPr>
                <w:lang w:val="fr-FR"/>
              </w:rPr>
              <w:t xml:space="preserve">Malika </w:t>
            </w:r>
            <w:proofErr w:type="spellStart"/>
            <w:proofErr w:type="gramStart"/>
            <w:r w:rsidRPr="0079204B">
              <w:rPr>
                <w:lang w:val="fr-FR"/>
              </w:rPr>
              <w:t>Abdullaeva</w:t>
            </w:r>
            <w:proofErr w:type="spellEnd"/>
            <w:r w:rsidRPr="0079204B">
              <w:rPr>
                <w:lang w:val="fr-FR"/>
              </w:rPr>
              <w:t>:</w:t>
            </w:r>
            <w:proofErr w:type="gramEnd"/>
          </w:p>
          <w:p w14:paraId="58CB164D" w14:textId="77777777" w:rsidR="002118A8" w:rsidRPr="0079204B" w:rsidRDefault="002118A8" w:rsidP="00FB3B94">
            <w:pPr>
              <w:rPr>
                <w:rFonts w:ascii="Riviera Nights Bold" w:hAnsi="Riviera Nights Bold"/>
              </w:rPr>
            </w:pPr>
            <w:r w:rsidRPr="0079204B">
              <w:rPr>
                <w:lang w:val="fr-FR"/>
              </w:rPr>
              <w:t>+</w:t>
            </w:r>
            <w:r w:rsidRPr="0079204B">
              <w:rPr>
                <w:rFonts w:ascii="Riviera Nights Light" w:hAnsi="Riviera Nights Light"/>
                <w:color w:val="281432"/>
                <w:lang w:val="fr-FR" w:eastAsia="en-GB"/>
              </w:rPr>
              <w:t>44 (0)7815 244874</w:t>
            </w:r>
            <w:r w:rsidRPr="0079204B">
              <w:rPr>
                <w:lang w:val="fr-FR"/>
              </w:rPr>
              <w:t xml:space="preserve"> </w:t>
            </w:r>
            <w:hyperlink r:id="rId19" w:history="1">
              <w:proofErr w:type="gramStart"/>
              <w:r w:rsidRPr="0079204B">
                <w:rPr>
                  <w:rStyle w:val="Hyperlink"/>
                  <w:lang w:val="fr-FR"/>
                </w:rPr>
                <w:t>Email</w:t>
              </w:r>
              <w:proofErr w:type="gramEnd"/>
            </w:hyperlink>
          </w:p>
        </w:tc>
        <w:tc>
          <w:tcPr>
            <w:tcW w:w="4820" w:type="dxa"/>
          </w:tcPr>
          <w:p w14:paraId="02235E72" w14:textId="77777777" w:rsidR="002118A8" w:rsidRPr="0079204B" w:rsidRDefault="002118A8" w:rsidP="00FB3B94">
            <w:pPr>
              <w:ind w:right="-103"/>
              <w:rPr>
                <w:rFonts w:ascii="Riviera Nights Bold" w:hAnsi="Riviera Nights Bold"/>
              </w:rPr>
            </w:pPr>
          </w:p>
        </w:tc>
      </w:tr>
      <w:tr w:rsidR="002118A8" w:rsidRPr="0079204B" w14:paraId="0F5A653B" w14:textId="77777777" w:rsidTr="00FB3B94">
        <w:tc>
          <w:tcPr>
            <w:tcW w:w="4536" w:type="dxa"/>
          </w:tcPr>
          <w:p w14:paraId="4C5A1852" w14:textId="77777777" w:rsidR="002118A8" w:rsidRPr="0079204B" w:rsidRDefault="002118A8" w:rsidP="00FB3B94">
            <w:pPr>
              <w:rPr>
                <w:rFonts w:ascii="Riviera Nights Bold" w:hAnsi="Riviera Nights Bold"/>
                <w:b/>
                <w:bCs/>
              </w:rPr>
            </w:pPr>
          </w:p>
        </w:tc>
        <w:tc>
          <w:tcPr>
            <w:tcW w:w="4820" w:type="dxa"/>
          </w:tcPr>
          <w:p w14:paraId="3763EBD0" w14:textId="77777777" w:rsidR="002118A8" w:rsidRPr="0079204B" w:rsidRDefault="002118A8" w:rsidP="00FB3B94">
            <w:pPr>
              <w:rPr>
                <w:rFonts w:ascii="Riviera Nights Bold" w:hAnsi="Riviera Nights Bold"/>
                <w:b/>
                <w:bCs/>
              </w:rPr>
            </w:pPr>
          </w:p>
        </w:tc>
      </w:tr>
    </w:tbl>
    <w:p w14:paraId="19EA33AB" w14:textId="77777777" w:rsidR="002118A8" w:rsidRPr="0079204B" w:rsidRDefault="002118A8" w:rsidP="002118A8">
      <w:r w:rsidRPr="0079204B">
        <w:t>CONTACTS | GLOBAL</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2118A8" w:rsidRPr="0079204B" w14:paraId="772D6C7A" w14:textId="77777777" w:rsidTr="00FB3B94">
        <w:tc>
          <w:tcPr>
            <w:tcW w:w="4559" w:type="dxa"/>
          </w:tcPr>
          <w:p w14:paraId="48CCF98B" w14:textId="77777777" w:rsidR="002118A8" w:rsidRPr="00593D31" w:rsidRDefault="002118A8" w:rsidP="00FB3B94">
            <w:pPr>
              <w:rPr>
                <w:rFonts w:ascii="Riviera Nights Bold" w:hAnsi="Riviera Nights Bold"/>
                <w:color w:val="FF6432" w:themeColor="accent5"/>
                <w:u w:val="single"/>
              </w:rPr>
            </w:pPr>
            <w:r w:rsidRPr="00593D31">
              <w:rPr>
                <w:rFonts w:ascii="Riviera Nights Bold" w:hAnsi="Riviera Nights Bold"/>
              </w:rPr>
              <w:t>The Americas</w:t>
            </w:r>
            <w:r w:rsidRPr="00593D31">
              <w:br/>
              <w:t xml:space="preserve">Gerry Spahn: +1 201 930 8308 </w:t>
            </w:r>
            <w:hyperlink r:id="rId20" w:history="1">
              <w:r w:rsidRPr="00593D31">
                <w:rPr>
                  <w:rStyle w:val="Hyperlink"/>
                </w:rPr>
                <w:t>Email</w:t>
              </w:r>
            </w:hyperlink>
          </w:p>
          <w:p w14:paraId="7A8E1BD7" w14:textId="77777777" w:rsidR="002118A8" w:rsidRPr="00593D31" w:rsidRDefault="002118A8" w:rsidP="00FB3B94">
            <w:pPr>
              <w:rPr>
                <w:rFonts w:ascii="Riviera Nights Bold" w:hAnsi="Riviera Nights Bold"/>
                <w:color w:val="FF6432" w:themeColor="accent5"/>
                <w:u w:val="single"/>
              </w:rPr>
            </w:pPr>
          </w:p>
        </w:tc>
        <w:tc>
          <w:tcPr>
            <w:tcW w:w="4797" w:type="dxa"/>
            <w:hideMark/>
          </w:tcPr>
          <w:p w14:paraId="38CEF8D9" w14:textId="5A7034AD" w:rsidR="002118A8" w:rsidRPr="00593D31" w:rsidRDefault="00B13936" w:rsidP="00FB3B94">
            <w:r w:rsidRPr="00C6369E">
              <w:rPr>
                <w:rFonts w:ascii="Riviera Nights Bold" w:hAnsi="Riviera Nights Bold"/>
              </w:rPr>
              <w:t>Asia Pacific (South) and India</w:t>
            </w:r>
            <w:r w:rsidRPr="00C6369E">
              <w:br/>
            </w:r>
            <w:hyperlink r:id="rId21" w:history="1">
              <w:r w:rsidRPr="00C6369E">
                <w:rPr>
                  <w:rStyle w:val="Hyperlink"/>
                </w:rPr>
                <w:t>Email</w:t>
              </w:r>
            </w:hyperlink>
          </w:p>
        </w:tc>
      </w:tr>
      <w:tr w:rsidR="002118A8" w:rsidRPr="0079204B" w14:paraId="59CBCEB7" w14:textId="77777777" w:rsidTr="00FB3B94">
        <w:tc>
          <w:tcPr>
            <w:tcW w:w="4559" w:type="dxa"/>
          </w:tcPr>
          <w:p w14:paraId="24A787BF" w14:textId="77777777" w:rsidR="002118A8" w:rsidRPr="0079204B" w:rsidRDefault="002118A8" w:rsidP="00FB3B94">
            <w:pPr>
              <w:rPr>
                <w:rStyle w:val="Hyperlink"/>
              </w:rPr>
            </w:pPr>
            <w:r w:rsidRPr="0079204B">
              <w:rPr>
                <w:rFonts w:ascii="Riviera Nights Bold" w:hAnsi="Riviera Nights Bold"/>
              </w:rPr>
              <w:t>Central/Eastern Europe and Central Asia</w:t>
            </w:r>
            <w:r w:rsidRPr="0079204B">
              <w:br/>
              <w:t xml:space="preserve">Frank Tiemann: +49 160 9697 5807 </w:t>
            </w:r>
            <w:hyperlink r:id="rId22" w:history="1">
              <w:r w:rsidRPr="0079204B">
                <w:rPr>
                  <w:rStyle w:val="Hyperlink"/>
                </w:rPr>
                <w:t>Email</w:t>
              </w:r>
            </w:hyperlink>
          </w:p>
          <w:p w14:paraId="4A0F74F1" w14:textId="77777777" w:rsidR="002118A8" w:rsidRPr="0079204B" w:rsidRDefault="002118A8" w:rsidP="00FB3B94"/>
        </w:tc>
        <w:tc>
          <w:tcPr>
            <w:tcW w:w="4797" w:type="dxa"/>
            <w:hideMark/>
          </w:tcPr>
          <w:p w14:paraId="4E061120" w14:textId="77777777" w:rsidR="002118A8" w:rsidRPr="0079204B" w:rsidRDefault="002118A8" w:rsidP="00FB3B94">
            <w:r w:rsidRPr="0079204B">
              <w:rPr>
                <w:rFonts w:ascii="Riviera Nights Bold" w:hAnsi="Riviera Nights Bold"/>
              </w:rPr>
              <w:t>Central and Western Europe</w:t>
            </w:r>
            <w:r w:rsidRPr="0079204B">
              <w:t xml:space="preserve"> </w:t>
            </w:r>
            <w:r w:rsidRPr="0079204B">
              <w:br/>
              <w:t xml:space="preserve">Ruth Hilse: +49 89 382 60064 </w:t>
            </w:r>
            <w:hyperlink r:id="rId23" w:history="1">
              <w:r w:rsidRPr="0079204B">
                <w:rPr>
                  <w:rStyle w:val="Hyperlink"/>
                </w:rPr>
                <w:t>Email</w:t>
              </w:r>
            </w:hyperlink>
          </w:p>
        </w:tc>
      </w:tr>
      <w:tr w:rsidR="002118A8" w:rsidRPr="0079204B" w14:paraId="30CD0E59" w14:textId="77777777" w:rsidTr="00FB3B94">
        <w:tc>
          <w:tcPr>
            <w:tcW w:w="4559" w:type="dxa"/>
          </w:tcPr>
          <w:p w14:paraId="7AC6375E" w14:textId="77777777" w:rsidR="002118A8" w:rsidRPr="0079204B" w:rsidRDefault="002118A8" w:rsidP="00FB3B94">
            <w:pPr>
              <w:rPr>
                <w:rFonts w:ascii="Riviera Nights Bold" w:hAnsi="Riviera Nights Bold"/>
              </w:rPr>
            </w:pPr>
            <w:r w:rsidRPr="0079204B">
              <w:rPr>
                <w:rFonts w:ascii="Riviera Nights Bold" w:hAnsi="Riviera Nights Bold"/>
              </w:rPr>
              <w:t>China</w:t>
            </w:r>
          </w:p>
          <w:p w14:paraId="2146F8C7" w14:textId="77777777" w:rsidR="002118A8" w:rsidRPr="0079204B" w:rsidRDefault="002118A8" w:rsidP="00FB3B94">
            <w:pPr>
              <w:rPr>
                <w:rStyle w:val="Hyperlink"/>
                <w:b/>
                <w:bCs/>
              </w:rPr>
            </w:pPr>
            <w:r w:rsidRPr="0079204B">
              <w:t xml:space="preserve">Ou Sun: +86 186 0059 0675 </w:t>
            </w:r>
            <w:hyperlink r:id="rId24" w:history="1">
              <w:r w:rsidRPr="0079204B">
                <w:rPr>
                  <w:rStyle w:val="Hyperlink"/>
                </w:rPr>
                <w:t>Email</w:t>
              </w:r>
            </w:hyperlink>
          </w:p>
          <w:p w14:paraId="3AC2A5DD" w14:textId="77777777" w:rsidR="002118A8" w:rsidRPr="0079204B" w:rsidRDefault="002118A8" w:rsidP="00FB3B94"/>
        </w:tc>
        <w:tc>
          <w:tcPr>
            <w:tcW w:w="4797" w:type="dxa"/>
            <w:hideMark/>
          </w:tcPr>
          <w:p w14:paraId="5861D245" w14:textId="77777777" w:rsidR="002118A8" w:rsidRPr="0079204B" w:rsidRDefault="002118A8" w:rsidP="00FB3B94">
            <w:pPr>
              <w:rPr>
                <w:rFonts w:ascii="Riviera Nights Bold" w:hAnsi="Riviera Nights Bold"/>
              </w:rPr>
            </w:pPr>
            <w:r w:rsidRPr="0079204B">
              <w:rPr>
                <w:rFonts w:ascii="Riviera Nights Bold" w:hAnsi="Riviera Nights Bold"/>
              </w:rPr>
              <w:t xml:space="preserve">Japan and Korea </w:t>
            </w:r>
          </w:p>
          <w:p w14:paraId="3BCC89BE" w14:textId="77777777" w:rsidR="002118A8" w:rsidRPr="0079204B" w:rsidRDefault="002118A8" w:rsidP="00FB3B94">
            <w:r w:rsidRPr="0079204B">
              <w:rPr>
                <w:rFonts w:ascii="Riviera Nights Light" w:hAnsi="Riviera Nights Light"/>
              </w:rPr>
              <w:t xml:space="preserve">Yuki Imamura: </w:t>
            </w:r>
            <w:r w:rsidRPr="0079204B">
              <w:t xml:space="preserve">+81 90 5216 1957 </w:t>
            </w:r>
            <w:hyperlink r:id="rId25" w:history="1">
              <w:r w:rsidRPr="0079204B">
                <w:rPr>
                  <w:rStyle w:val="Hyperlink"/>
                </w:rPr>
                <w:t>Email</w:t>
              </w:r>
            </w:hyperlink>
          </w:p>
        </w:tc>
      </w:tr>
      <w:tr w:rsidR="002118A8" w14:paraId="54B3DD56" w14:textId="77777777" w:rsidTr="00FB3B94">
        <w:tc>
          <w:tcPr>
            <w:tcW w:w="4559" w:type="dxa"/>
          </w:tcPr>
          <w:p w14:paraId="45AC3B62" w14:textId="77777777" w:rsidR="002118A8" w:rsidRPr="0079204B" w:rsidRDefault="002118A8" w:rsidP="00FB3B94">
            <w:r w:rsidRPr="0079204B">
              <w:rPr>
                <w:rFonts w:ascii="Riviera Nights Bold" w:hAnsi="Riviera Nights Bold"/>
              </w:rPr>
              <w:t>United Kingdom, Ireland, Middle East</w:t>
            </w:r>
            <w:r w:rsidRPr="0079204B">
              <w:rPr>
                <w:rFonts w:ascii="Riviera Nights Bold" w:hAnsi="Riviera Nights Bold"/>
              </w:rPr>
              <w:br/>
              <w:t>and Africa</w:t>
            </w:r>
            <w:r w:rsidRPr="0079204B">
              <w:br/>
              <w:t xml:space="preserve">Isabel Matthews: +44 (0)7815 245127 </w:t>
            </w:r>
            <w:hyperlink r:id="rId26" w:history="1">
              <w:r w:rsidRPr="0079204B">
                <w:rPr>
                  <w:rStyle w:val="Hyperlink"/>
                </w:rPr>
                <w:t>Email</w:t>
              </w:r>
            </w:hyperlink>
          </w:p>
          <w:p w14:paraId="7B6EEA47" w14:textId="77777777" w:rsidR="002118A8" w:rsidRDefault="002118A8" w:rsidP="00FB3B94">
            <w:pPr>
              <w:rPr>
                <w:rFonts w:ascii="Riviera Nights Bold" w:hAnsi="Riviera Nights Bold"/>
              </w:rPr>
            </w:pPr>
          </w:p>
        </w:tc>
        <w:tc>
          <w:tcPr>
            <w:tcW w:w="4797" w:type="dxa"/>
          </w:tcPr>
          <w:p w14:paraId="691E912A" w14:textId="77777777" w:rsidR="002118A8" w:rsidRDefault="002118A8" w:rsidP="00FB3B94">
            <w:pPr>
              <w:rPr>
                <w:rFonts w:ascii="Riviera Nights Bold" w:hAnsi="Riviera Nights Bold"/>
              </w:rPr>
            </w:pPr>
          </w:p>
        </w:tc>
      </w:tr>
    </w:tbl>
    <w:p w14:paraId="76ECA212" w14:textId="56E008C8" w:rsidR="0017340C" w:rsidRPr="00503F4D" w:rsidRDefault="0017340C">
      <w:pPr>
        <w:spacing w:line="259" w:lineRule="auto"/>
        <w:rPr>
          <w:rFonts w:eastAsiaTheme="majorEastAsia" w:cstheme="majorBidi"/>
          <w:color w:val="000000" w:themeColor="text1"/>
          <w:szCs w:val="26"/>
        </w:rPr>
      </w:pPr>
    </w:p>
    <w:sectPr w:rsidR="0017340C" w:rsidRPr="00503F4D" w:rsidSect="00747E01">
      <w:headerReference w:type="default" r:id="rId27"/>
      <w:footerReference w:type="default" r:id="rId28"/>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44E53" w14:textId="77777777" w:rsidR="00AB2A34" w:rsidRDefault="00AB2A34" w:rsidP="001F6D78">
      <w:pPr>
        <w:spacing w:after="0" w:line="240" w:lineRule="auto"/>
      </w:pPr>
      <w:r>
        <w:separator/>
      </w:r>
    </w:p>
  </w:endnote>
  <w:endnote w:type="continuationSeparator" w:id="0">
    <w:p w14:paraId="435480BC" w14:textId="77777777" w:rsidR="00AB2A34" w:rsidRDefault="00AB2A34"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panose1 w:val="020B0304000000000000"/>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Riviera Nights Bold">
    <w:panose1 w:val="020B0804000000000000"/>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 w:name="Riviera Nights">
    <w:panose1 w:val="020B05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5485749B"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D10DD" w14:textId="77777777" w:rsidR="00AB2A34" w:rsidRDefault="00AB2A34" w:rsidP="001F6D78">
      <w:pPr>
        <w:spacing w:after="0" w:line="240" w:lineRule="auto"/>
      </w:pPr>
      <w:r>
        <w:separator/>
      </w:r>
    </w:p>
  </w:footnote>
  <w:footnote w:type="continuationSeparator" w:id="0">
    <w:p w14:paraId="4BBFD343" w14:textId="77777777" w:rsidR="00AB2A34" w:rsidRDefault="00AB2A34"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8A50AE0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F0299A"/>
    <w:multiLevelType w:val="hybridMultilevel"/>
    <w:tmpl w:val="C49AEBCE"/>
    <w:lvl w:ilvl="0" w:tplc="E348CFA6">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9131513">
    <w:abstractNumId w:val="10"/>
  </w:num>
  <w:num w:numId="2" w16cid:durableId="2142575067">
    <w:abstractNumId w:val="12"/>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418217458">
    <w:abstractNumId w:val="11"/>
  </w:num>
  <w:num w:numId="14" w16cid:durableId="835265356">
    <w:abstractNumId w:val="10"/>
  </w:num>
  <w:num w:numId="15" w16cid:durableId="2144301172">
    <w:abstractNumId w:val="10"/>
  </w:num>
  <w:num w:numId="16" w16cid:durableId="1626816439">
    <w:abstractNumId w:val="10"/>
  </w:num>
  <w:num w:numId="17" w16cid:durableId="1117986109">
    <w:abstractNumId w:val="10"/>
  </w:num>
  <w:num w:numId="18" w16cid:durableId="4791993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removePersonalInformation/>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0689"/>
    <w:rsid w:val="0000087E"/>
    <w:rsid w:val="00000D8E"/>
    <w:rsid w:val="0000168C"/>
    <w:rsid w:val="000021D7"/>
    <w:rsid w:val="000032BE"/>
    <w:rsid w:val="00003A83"/>
    <w:rsid w:val="00005735"/>
    <w:rsid w:val="00005DFD"/>
    <w:rsid w:val="00007074"/>
    <w:rsid w:val="0000707A"/>
    <w:rsid w:val="00007641"/>
    <w:rsid w:val="00012E15"/>
    <w:rsid w:val="000146A7"/>
    <w:rsid w:val="000156DD"/>
    <w:rsid w:val="00016E64"/>
    <w:rsid w:val="000176E7"/>
    <w:rsid w:val="00017ECD"/>
    <w:rsid w:val="00022DA2"/>
    <w:rsid w:val="00022E67"/>
    <w:rsid w:val="00025377"/>
    <w:rsid w:val="00025C04"/>
    <w:rsid w:val="00026089"/>
    <w:rsid w:val="000268FA"/>
    <w:rsid w:val="0002699B"/>
    <w:rsid w:val="00030970"/>
    <w:rsid w:val="000331DE"/>
    <w:rsid w:val="00034B88"/>
    <w:rsid w:val="000351AC"/>
    <w:rsid w:val="00035BF0"/>
    <w:rsid w:val="00042549"/>
    <w:rsid w:val="00045612"/>
    <w:rsid w:val="000467B1"/>
    <w:rsid w:val="000516B5"/>
    <w:rsid w:val="00051C31"/>
    <w:rsid w:val="0005226B"/>
    <w:rsid w:val="00052480"/>
    <w:rsid w:val="00052594"/>
    <w:rsid w:val="0005304A"/>
    <w:rsid w:val="00053C05"/>
    <w:rsid w:val="00057A90"/>
    <w:rsid w:val="00060A0B"/>
    <w:rsid w:val="00060F08"/>
    <w:rsid w:val="00062F64"/>
    <w:rsid w:val="00063796"/>
    <w:rsid w:val="00064EC6"/>
    <w:rsid w:val="00065490"/>
    <w:rsid w:val="00070739"/>
    <w:rsid w:val="00070B4B"/>
    <w:rsid w:val="00070B51"/>
    <w:rsid w:val="00071806"/>
    <w:rsid w:val="00073427"/>
    <w:rsid w:val="000735A9"/>
    <w:rsid w:val="00073E9B"/>
    <w:rsid w:val="00074D34"/>
    <w:rsid w:val="00075596"/>
    <w:rsid w:val="00075C08"/>
    <w:rsid w:val="0007641B"/>
    <w:rsid w:val="0007755D"/>
    <w:rsid w:val="00080A53"/>
    <w:rsid w:val="0008635E"/>
    <w:rsid w:val="000911D7"/>
    <w:rsid w:val="00093045"/>
    <w:rsid w:val="000932F9"/>
    <w:rsid w:val="00093792"/>
    <w:rsid w:val="00093F6A"/>
    <w:rsid w:val="000961C2"/>
    <w:rsid w:val="000971A0"/>
    <w:rsid w:val="00097D2E"/>
    <w:rsid w:val="000A0744"/>
    <w:rsid w:val="000A0ECF"/>
    <w:rsid w:val="000A13D6"/>
    <w:rsid w:val="000A3111"/>
    <w:rsid w:val="000A3934"/>
    <w:rsid w:val="000A3D03"/>
    <w:rsid w:val="000A3E67"/>
    <w:rsid w:val="000A422A"/>
    <w:rsid w:val="000A59D2"/>
    <w:rsid w:val="000A5C1E"/>
    <w:rsid w:val="000A5F36"/>
    <w:rsid w:val="000B0D31"/>
    <w:rsid w:val="000B1EB1"/>
    <w:rsid w:val="000B564C"/>
    <w:rsid w:val="000B5F40"/>
    <w:rsid w:val="000B695C"/>
    <w:rsid w:val="000B7156"/>
    <w:rsid w:val="000B7292"/>
    <w:rsid w:val="000B7ED3"/>
    <w:rsid w:val="000C03C9"/>
    <w:rsid w:val="000C15E0"/>
    <w:rsid w:val="000C226A"/>
    <w:rsid w:val="000C28AD"/>
    <w:rsid w:val="000C3514"/>
    <w:rsid w:val="000C3D75"/>
    <w:rsid w:val="000C4BA2"/>
    <w:rsid w:val="000C4C2B"/>
    <w:rsid w:val="000C5083"/>
    <w:rsid w:val="000C6ADF"/>
    <w:rsid w:val="000D528E"/>
    <w:rsid w:val="000D6CCA"/>
    <w:rsid w:val="000D7B01"/>
    <w:rsid w:val="000E0EED"/>
    <w:rsid w:val="000E4F6B"/>
    <w:rsid w:val="000E6721"/>
    <w:rsid w:val="000E759E"/>
    <w:rsid w:val="000E76D4"/>
    <w:rsid w:val="000F342A"/>
    <w:rsid w:val="000F46DC"/>
    <w:rsid w:val="000F5B08"/>
    <w:rsid w:val="000F70D7"/>
    <w:rsid w:val="000F7CD6"/>
    <w:rsid w:val="001037A6"/>
    <w:rsid w:val="00107B6B"/>
    <w:rsid w:val="00110310"/>
    <w:rsid w:val="00110741"/>
    <w:rsid w:val="00111B04"/>
    <w:rsid w:val="001129CF"/>
    <w:rsid w:val="00112B1A"/>
    <w:rsid w:val="00113385"/>
    <w:rsid w:val="00113DD3"/>
    <w:rsid w:val="001143F7"/>
    <w:rsid w:val="001168EE"/>
    <w:rsid w:val="00117614"/>
    <w:rsid w:val="00117681"/>
    <w:rsid w:val="0012348C"/>
    <w:rsid w:val="001243A0"/>
    <w:rsid w:val="001246E3"/>
    <w:rsid w:val="00126388"/>
    <w:rsid w:val="001271F3"/>
    <w:rsid w:val="001301A8"/>
    <w:rsid w:val="001308DA"/>
    <w:rsid w:val="00132586"/>
    <w:rsid w:val="00133193"/>
    <w:rsid w:val="00135051"/>
    <w:rsid w:val="0013511D"/>
    <w:rsid w:val="00140B2F"/>
    <w:rsid w:val="00140D99"/>
    <w:rsid w:val="00141289"/>
    <w:rsid w:val="001417FD"/>
    <w:rsid w:val="001422CE"/>
    <w:rsid w:val="00142969"/>
    <w:rsid w:val="0014346D"/>
    <w:rsid w:val="0014452F"/>
    <w:rsid w:val="00145270"/>
    <w:rsid w:val="0014593A"/>
    <w:rsid w:val="00147E9B"/>
    <w:rsid w:val="00150141"/>
    <w:rsid w:val="00150718"/>
    <w:rsid w:val="001510C6"/>
    <w:rsid w:val="00152C09"/>
    <w:rsid w:val="00152EED"/>
    <w:rsid w:val="00154A42"/>
    <w:rsid w:val="00154C85"/>
    <w:rsid w:val="00154C92"/>
    <w:rsid w:val="00156F94"/>
    <w:rsid w:val="0016064E"/>
    <w:rsid w:val="00162324"/>
    <w:rsid w:val="0016345A"/>
    <w:rsid w:val="0016423D"/>
    <w:rsid w:val="0016455B"/>
    <w:rsid w:val="001667DD"/>
    <w:rsid w:val="001675E1"/>
    <w:rsid w:val="001700A1"/>
    <w:rsid w:val="00172E8E"/>
    <w:rsid w:val="0017340C"/>
    <w:rsid w:val="00173CFF"/>
    <w:rsid w:val="001744E3"/>
    <w:rsid w:val="0017613C"/>
    <w:rsid w:val="00176381"/>
    <w:rsid w:val="00176420"/>
    <w:rsid w:val="0017697C"/>
    <w:rsid w:val="0017733C"/>
    <w:rsid w:val="00177B6C"/>
    <w:rsid w:val="00177DC6"/>
    <w:rsid w:val="00180847"/>
    <w:rsid w:val="0018274E"/>
    <w:rsid w:val="001843A4"/>
    <w:rsid w:val="0018493A"/>
    <w:rsid w:val="00184EB2"/>
    <w:rsid w:val="00185ACD"/>
    <w:rsid w:val="0018793F"/>
    <w:rsid w:val="00187A98"/>
    <w:rsid w:val="00191D35"/>
    <w:rsid w:val="00192F6F"/>
    <w:rsid w:val="00194395"/>
    <w:rsid w:val="0019531E"/>
    <w:rsid w:val="00195A1B"/>
    <w:rsid w:val="00195A7B"/>
    <w:rsid w:val="00197110"/>
    <w:rsid w:val="00197ED8"/>
    <w:rsid w:val="001A0A00"/>
    <w:rsid w:val="001A14A2"/>
    <w:rsid w:val="001A1974"/>
    <w:rsid w:val="001A2427"/>
    <w:rsid w:val="001A3AF0"/>
    <w:rsid w:val="001A43DA"/>
    <w:rsid w:val="001A45A1"/>
    <w:rsid w:val="001A4A48"/>
    <w:rsid w:val="001B067A"/>
    <w:rsid w:val="001B0CDB"/>
    <w:rsid w:val="001B117A"/>
    <w:rsid w:val="001B1675"/>
    <w:rsid w:val="001B3367"/>
    <w:rsid w:val="001B3FBA"/>
    <w:rsid w:val="001B4D8E"/>
    <w:rsid w:val="001B5164"/>
    <w:rsid w:val="001B55D5"/>
    <w:rsid w:val="001B68CA"/>
    <w:rsid w:val="001C05EB"/>
    <w:rsid w:val="001C0D43"/>
    <w:rsid w:val="001C1D89"/>
    <w:rsid w:val="001C3D0F"/>
    <w:rsid w:val="001C3EFE"/>
    <w:rsid w:val="001C4B6E"/>
    <w:rsid w:val="001C588B"/>
    <w:rsid w:val="001C59E3"/>
    <w:rsid w:val="001C5DD4"/>
    <w:rsid w:val="001C641F"/>
    <w:rsid w:val="001C65F5"/>
    <w:rsid w:val="001C68B6"/>
    <w:rsid w:val="001D3353"/>
    <w:rsid w:val="001D4A75"/>
    <w:rsid w:val="001D4E6A"/>
    <w:rsid w:val="001D5F0A"/>
    <w:rsid w:val="001D685A"/>
    <w:rsid w:val="001D7229"/>
    <w:rsid w:val="001D7339"/>
    <w:rsid w:val="001D7447"/>
    <w:rsid w:val="001E08BC"/>
    <w:rsid w:val="001E10A8"/>
    <w:rsid w:val="001E1B44"/>
    <w:rsid w:val="001E2566"/>
    <w:rsid w:val="001E2882"/>
    <w:rsid w:val="001E64D8"/>
    <w:rsid w:val="001E67C3"/>
    <w:rsid w:val="001E6FE7"/>
    <w:rsid w:val="001F0685"/>
    <w:rsid w:val="001F1656"/>
    <w:rsid w:val="001F18B7"/>
    <w:rsid w:val="001F27D4"/>
    <w:rsid w:val="001F29AD"/>
    <w:rsid w:val="001F4667"/>
    <w:rsid w:val="001F4D1B"/>
    <w:rsid w:val="001F609C"/>
    <w:rsid w:val="001F68B8"/>
    <w:rsid w:val="001F6D78"/>
    <w:rsid w:val="001F7471"/>
    <w:rsid w:val="001F7889"/>
    <w:rsid w:val="00202440"/>
    <w:rsid w:val="00203C59"/>
    <w:rsid w:val="00206ECF"/>
    <w:rsid w:val="00210402"/>
    <w:rsid w:val="002118A8"/>
    <w:rsid w:val="00213E30"/>
    <w:rsid w:val="00214496"/>
    <w:rsid w:val="002153F7"/>
    <w:rsid w:val="0021609F"/>
    <w:rsid w:val="0021700A"/>
    <w:rsid w:val="002179A6"/>
    <w:rsid w:val="00217D8A"/>
    <w:rsid w:val="00220F1B"/>
    <w:rsid w:val="00222084"/>
    <w:rsid w:val="00223EB3"/>
    <w:rsid w:val="00224B12"/>
    <w:rsid w:val="002252D9"/>
    <w:rsid w:val="00225459"/>
    <w:rsid w:val="0022590B"/>
    <w:rsid w:val="002311D5"/>
    <w:rsid w:val="0023218A"/>
    <w:rsid w:val="00235220"/>
    <w:rsid w:val="00236420"/>
    <w:rsid w:val="00237072"/>
    <w:rsid w:val="002377AC"/>
    <w:rsid w:val="00240111"/>
    <w:rsid w:val="0024015D"/>
    <w:rsid w:val="002407CA"/>
    <w:rsid w:val="00241DE4"/>
    <w:rsid w:val="00241E7D"/>
    <w:rsid w:val="002421BA"/>
    <w:rsid w:val="00243FE0"/>
    <w:rsid w:val="00245D20"/>
    <w:rsid w:val="00245E2D"/>
    <w:rsid w:val="00246389"/>
    <w:rsid w:val="00250F96"/>
    <w:rsid w:val="00251CF9"/>
    <w:rsid w:val="0025348F"/>
    <w:rsid w:val="002543E2"/>
    <w:rsid w:val="00255AFB"/>
    <w:rsid w:val="00255C6A"/>
    <w:rsid w:val="002615D4"/>
    <w:rsid w:val="00262E04"/>
    <w:rsid w:val="00264439"/>
    <w:rsid w:val="00265077"/>
    <w:rsid w:val="00265571"/>
    <w:rsid w:val="00270322"/>
    <w:rsid w:val="00271443"/>
    <w:rsid w:val="002715E6"/>
    <w:rsid w:val="002720B9"/>
    <w:rsid w:val="00273432"/>
    <w:rsid w:val="00273B35"/>
    <w:rsid w:val="00274000"/>
    <w:rsid w:val="00275424"/>
    <w:rsid w:val="0027618D"/>
    <w:rsid w:val="002807E0"/>
    <w:rsid w:val="00282FE6"/>
    <w:rsid w:val="0028482A"/>
    <w:rsid w:val="002868A5"/>
    <w:rsid w:val="002918C2"/>
    <w:rsid w:val="0029270C"/>
    <w:rsid w:val="00293F45"/>
    <w:rsid w:val="00293FAF"/>
    <w:rsid w:val="002950BA"/>
    <w:rsid w:val="002952E5"/>
    <w:rsid w:val="002A192D"/>
    <w:rsid w:val="002A25B0"/>
    <w:rsid w:val="002A2633"/>
    <w:rsid w:val="002A2B3C"/>
    <w:rsid w:val="002A3901"/>
    <w:rsid w:val="002A551F"/>
    <w:rsid w:val="002A5867"/>
    <w:rsid w:val="002A667B"/>
    <w:rsid w:val="002A6C79"/>
    <w:rsid w:val="002A6D44"/>
    <w:rsid w:val="002A6F0D"/>
    <w:rsid w:val="002A7873"/>
    <w:rsid w:val="002A7D1B"/>
    <w:rsid w:val="002B1096"/>
    <w:rsid w:val="002B1600"/>
    <w:rsid w:val="002B27FB"/>
    <w:rsid w:val="002B2E07"/>
    <w:rsid w:val="002B4198"/>
    <w:rsid w:val="002B4310"/>
    <w:rsid w:val="002B45C6"/>
    <w:rsid w:val="002B5211"/>
    <w:rsid w:val="002B62D6"/>
    <w:rsid w:val="002B67B6"/>
    <w:rsid w:val="002B7736"/>
    <w:rsid w:val="002B797A"/>
    <w:rsid w:val="002C3882"/>
    <w:rsid w:val="002C6C37"/>
    <w:rsid w:val="002C74AC"/>
    <w:rsid w:val="002D11DA"/>
    <w:rsid w:val="002D14B4"/>
    <w:rsid w:val="002D282B"/>
    <w:rsid w:val="002D3C1F"/>
    <w:rsid w:val="002D577C"/>
    <w:rsid w:val="002D6ADF"/>
    <w:rsid w:val="002D7176"/>
    <w:rsid w:val="002D7A2F"/>
    <w:rsid w:val="002E176D"/>
    <w:rsid w:val="002E2743"/>
    <w:rsid w:val="002E3F9C"/>
    <w:rsid w:val="002E61BF"/>
    <w:rsid w:val="002F0A6C"/>
    <w:rsid w:val="002F1C64"/>
    <w:rsid w:val="002F2565"/>
    <w:rsid w:val="002F37A1"/>
    <w:rsid w:val="002F3C5E"/>
    <w:rsid w:val="002F457D"/>
    <w:rsid w:val="002F5EA8"/>
    <w:rsid w:val="002F6A58"/>
    <w:rsid w:val="00301E46"/>
    <w:rsid w:val="003027D0"/>
    <w:rsid w:val="003032E5"/>
    <w:rsid w:val="003035BD"/>
    <w:rsid w:val="0030391F"/>
    <w:rsid w:val="0030449B"/>
    <w:rsid w:val="0030492D"/>
    <w:rsid w:val="00305BC5"/>
    <w:rsid w:val="00306019"/>
    <w:rsid w:val="003071BA"/>
    <w:rsid w:val="00310DA5"/>
    <w:rsid w:val="003135FE"/>
    <w:rsid w:val="00314003"/>
    <w:rsid w:val="0031428E"/>
    <w:rsid w:val="003149FF"/>
    <w:rsid w:val="00315D82"/>
    <w:rsid w:val="00316BD6"/>
    <w:rsid w:val="00317183"/>
    <w:rsid w:val="003173C8"/>
    <w:rsid w:val="00317BE6"/>
    <w:rsid w:val="00317C7F"/>
    <w:rsid w:val="00320496"/>
    <w:rsid w:val="00322039"/>
    <w:rsid w:val="00324464"/>
    <w:rsid w:val="00325A4F"/>
    <w:rsid w:val="003278EE"/>
    <w:rsid w:val="00330E03"/>
    <w:rsid w:val="003326BE"/>
    <w:rsid w:val="003334A2"/>
    <w:rsid w:val="003334D8"/>
    <w:rsid w:val="003354A5"/>
    <w:rsid w:val="00335B0A"/>
    <w:rsid w:val="003368AD"/>
    <w:rsid w:val="0033760A"/>
    <w:rsid w:val="00340C42"/>
    <w:rsid w:val="003439B0"/>
    <w:rsid w:val="0034549A"/>
    <w:rsid w:val="00346594"/>
    <w:rsid w:val="00347693"/>
    <w:rsid w:val="0035002F"/>
    <w:rsid w:val="0035093A"/>
    <w:rsid w:val="00351F71"/>
    <w:rsid w:val="003520A6"/>
    <w:rsid w:val="00352C31"/>
    <w:rsid w:val="003532F6"/>
    <w:rsid w:val="00356D23"/>
    <w:rsid w:val="003604C8"/>
    <w:rsid w:val="003613CB"/>
    <w:rsid w:val="00361538"/>
    <w:rsid w:val="003622C6"/>
    <w:rsid w:val="00363246"/>
    <w:rsid w:val="00363C64"/>
    <w:rsid w:val="00364C75"/>
    <w:rsid w:val="00364F80"/>
    <w:rsid w:val="00365317"/>
    <w:rsid w:val="003653F2"/>
    <w:rsid w:val="0037019E"/>
    <w:rsid w:val="00370A30"/>
    <w:rsid w:val="003711A4"/>
    <w:rsid w:val="003714BF"/>
    <w:rsid w:val="00371C61"/>
    <w:rsid w:val="0037289C"/>
    <w:rsid w:val="00372B66"/>
    <w:rsid w:val="00372FCD"/>
    <w:rsid w:val="00373CEE"/>
    <w:rsid w:val="0037507E"/>
    <w:rsid w:val="00377ADB"/>
    <w:rsid w:val="00380309"/>
    <w:rsid w:val="0038087E"/>
    <w:rsid w:val="0038215E"/>
    <w:rsid w:val="00383C87"/>
    <w:rsid w:val="00384C21"/>
    <w:rsid w:val="003850F1"/>
    <w:rsid w:val="00385E16"/>
    <w:rsid w:val="003864BA"/>
    <w:rsid w:val="003866E0"/>
    <w:rsid w:val="003874B7"/>
    <w:rsid w:val="0039147D"/>
    <w:rsid w:val="00392A11"/>
    <w:rsid w:val="00394368"/>
    <w:rsid w:val="00395C95"/>
    <w:rsid w:val="00396BF4"/>
    <w:rsid w:val="003A1345"/>
    <w:rsid w:val="003A1DC9"/>
    <w:rsid w:val="003A253C"/>
    <w:rsid w:val="003A27B6"/>
    <w:rsid w:val="003A29B7"/>
    <w:rsid w:val="003A3432"/>
    <w:rsid w:val="003A3C47"/>
    <w:rsid w:val="003A438E"/>
    <w:rsid w:val="003A4451"/>
    <w:rsid w:val="003A45F6"/>
    <w:rsid w:val="003A56D3"/>
    <w:rsid w:val="003A6806"/>
    <w:rsid w:val="003A6858"/>
    <w:rsid w:val="003A6915"/>
    <w:rsid w:val="003A7AB2"/>
    <w:rsid w:val="003B036F"/>
    <w:rsid w:val="003B3B62"/>
    <w:rsid w:val="003B3F32"/>
    <w:rsid w:val="003B60B4"/>
    <w:rsid w:val="003C263F"/>
    <w:rsid w:val="003C4D38"/>
    <w:rsid w:val="003C5E51"/>
    <w:rsid w:val="003C65F3"/>
    <w:rsid w:val="003D000A"/>
    <w:rsid w:val="003D06B3"/>
    <w:rsid w:val="003D0863"/>
    <w:rsid w:val="003D1FBB"/>
    <w:rsid w:val="003D34DC"/>
    <w:rsid w:val="003D3DDB"/>
    <w:rsid w:val="003D44BD"/>
    <w:rsid w:val="003D4848"/>
    <w:rsid w:val="003D4AB9"/>
    <w:rsid w:val="003D74BF"/>
    <w:rsid w:val="003D7656"/>
    <w:rsid w:val="003E14A7"/>
    <w:rsid w:val="003E2957"/>
    <w:rsid w:val="003E2B34"/>
    <w:rsid w:val="003E34B0"/>
    <w:rsid w:val="003E4F5B"/>
    <w:rsid w:val="003E52A7"/>
    <w:rsid w:val="003E6526"/>
    <w:rsid w:val="003E66C0"/>
    <w:rsid w:val="003E7609"/>
    <w:rsid w:val="003F0656"/>
    <w:rsid w:val="003F1A9D"/>
    <w:rsid w:val="003F1BC4"/>
    <w:rsid w:val="003F21B3"/>
    <w:rsid w:val="003F309C"/>
    <w:rsid w:val="003F42FA"/>
    <w:rsid w:val="003F46C9"/>
    <w:rsid w:val="003F495E"/>
    <w:rsid w:val="003F538F"/>
    <w:rsid w:val="003F5ADB"/>
    <w:rsid w:val="003F60D9"/>
    <w:rsid w:val="003F7B02"/>
    <w:rsid w:val="003F7D42"/>
    <w:rsid w:val="003F7DD2"/>
    <w:rsid w:val="00400A11"/>
    <w:rsid w:val="00402891"/>
    <w:rsid w:val="004028D2"/>
    <w:rsid w:val="004032C2"/>
    <w:rsid w:val="00404C30"/>
    <w:rsid w:val="0040545D"/>
    <w:rsid w:val="00406E84"/>
    <w:rsid w:val="00411268"/>
    <w:rsid w:val="00411D13"/>
    <w:rsid w:val="004138E9"/>
    <w:rsid w:val="004145DC"/>
    <w:rsid w:val="004149B2"/>
    <w:rsid w:val="00415135"/>
    <w:rsid w:val="004160F0"/>
    <w:rsid w:val="004165D3"/>
    <w:rsid w:val="0041681E"/>
    <w:rsid w:val="0041778C"/>
    <w:rsid w:val="00421C7D"/>
    <w:rsid w:val="00421F3D"/>
    <w:rsid w:val="00422192"/>
    <w:rsid w:val="0042328D"/>
    <w:rsid w:val="0042361F"/>
    <w:rsid w:val="004240B4"/>
    <w:rsid w:val="0042466F"/>
    <w:rsid w:val="0042722B"/>
    <w:rsid w:val="004276F8"/>
    <w:rsid w:val="004319E1"/>
    <w:rsid w:val="0043207C"/>
    <w:rsid w:val="00432272"/>
    <w:rsid w:val="00432767"/>
    <w:rsid w:val="00434824"/>
    <w:rsid w:val="00436A1F"/>
    <w:rsid w:val="00436F9F"/>
    <w:rsid w:val="004413AA"/>
    <w:rsid w:val="0044175D"/>
    <w:rsid w:val="00441835"/>
    <w:rsid w:val="00442CB1"/>
    <w:rsid w:val="004437F3"/>
    <w:rsid w:val="00443C8B"/>
    <w:rsid w:val="00445BD3"/>
    <w:rsid w:val="00446227"/>
    <w:rsid w:val="00450734"/>
    <w:rsid w:val="0045135D"/>
    <w:rsid w:val="00452422"/>
    <w:rsid w:val="004542FB"/>
    <w:rsid w:val="00454697"/>
    <w:rsid w:val="0045512E"/>
    <w:rsid w:val="00455C8F"/>
    <w:rsid w:val="00460200"/>
    <w:rsid w:val="00462871"/>
    <w:rsid w:val="00463C82"/>
    <w:rsid w:val="00464C1B"/>
    <w:rsid w:val="0046513D"/>
    <w:rsid w:val="0046525D"/>
    <w:rsid w:val="00465DDF"/>
    <w:rsid w:val="0046669D"/>
    <w:rsid w:val="004678F0"/>
    <w:rsid w:val="00467A21"/>
    <w:rsid w:val="00467FA1"/>
    <w:rsid w:val="00467FE9"/>
    <w:rsid w:val="00470AB3"/>
    <w:rsid w:val="004719F5"/>
    <w:rsid w:val="004723AE"/>
    <w:rsid w:val="00472FA1"/>
    <w:rsid w:val="0047308D"/>
    <w:rsid w:val="00476753"/>
    <w:rsid w:val="0047731E"/>
    <w:rsid w:val="0048039E"/>
    <w:rsid w:val="00480CAD"/>
    <w:rsid w:val="0048177E"/>
    <w:rsid w:val="00482A34"/>
    <w:rsid w:val="00484391"/>
    <w:rsid w:val="00486667"/>
    <w:rsid w:val="004920EF"/>
    <w:rsid w:val="004941B9"/>
    <w:rsid w:val="00494A49"/>
    <w:rsid w:val="00495339"/>
    <w:rsid w:val="0049539D"/>
    <w:rsid w:val="004A0381"/>
    <w:rsid w:val="004A0908"/>
    <w:rsid w:val="004A10F2"/>
    <w:rsid w:val="004A1431"/>
    <w:rsid w:val="004A245A"/>
    <w:rsid w:val="004A424B"/>
    <w:rsid w:val="004A4DF7"/>
    <w:rsid w:val="004A6E57"/>
    <w:rsid w:val="004B178A"/>
    <w:rsid w:val="004B63F4"/>
    <w:rsid w:val="004C0287"/>
    <w:rsid w:val="004C2B89"/>
    <w:rsid w:val="004C4DB9"/>
    <w:rsid w:val="004C4F10"/>
    <w:rsid w:val="004C60FE"/>
    <w:rsid w:val="004C642D"/>
    <w:rsid w:val="004C6D03"/>
    <w:rsid w:val="004D056A"/>
    <w:rsid w:val="004D150E"/>
    <w:rsid w:val="004D20C1"/>
    <w:rsid w:val="004D3AEE"/>
    <w:rsid w:val="004D4EF9"/>
    <w:rsid w:val="004D6612"/>
    <w:rsid w:val="004D6842"/>
    <w:rsid w:val="004D712F"/>
    <w:rsid w:val="004D7F20"/>
    <w:rsid w:val="004E1C19"/>
    <w:rsid w:val="004E1C4E"/>
    <w:rsid w:val="004E2476"/>
    <w:rsid w:val="004E3472"/>
    <w:rsid w:val="004E3AC9"/>
    <w:rsid w:val="004E5D42"/>
    <w:rsid w:val="004E6C7D"/>
    <w:rsid w:val="004E6EE4"/>
    <w:rsid w:val="004E7588"/>
    <w:rsid w:val="004F25F2"/>
    <w:rsid w:val="004F4298"/>
    <w:rsid w:val="004F572D"/>
    <w:rsid w:val="004F5DA8"/>
    <w:rsid w:val="004F6302"/>
    <w:rsid w:val="004F6445"/>
    <w:rsid w:val="004F79D5"/>
    <w:rsid w:val="005006E2"/>
    <w:rsid w:val="005017F8"/>
    <w:rsid w:val="00502F2E"/>
    <w:rsid w:val="00503F4D"/>
    <w:rsid w:val="00506EBD"/>
    <w:rsid w:val="00507DCF"/>
    <w:rsid w:val="00511E42"/>
    <w:rsid w:val="00512394"/>
    <w:rsid w:val="00512C43"/>
    <w:rsid w:val="00513546"/>
    <w:rsid w:val="0051415A"/>
    <w:rsid w:val="00514397"/>
    <w:rsid w:val="00516270"/>
    <w:rsid w:val="00516678"/>
    <w:rsid w:val="00516DF4"/>
    <w:rsid w:val="0051751E"/>
    <w:rsid w:val="00521E4B"/>
    <w:rsid w:val="005226B9"/>
    <w:rsid w:val="00522A41"/>
    <w:rsid w:val="005235F7"/>
    <w:rsid w:val="00524792"/>
    <w:rsid w:val="0052544D"/>
    <w:rsid w:val="0052693B"/>
    <w:rsid w:val="0053023F"/>
    <w:rsid w:val="0053291C"/>
    <w:rsid w:val="00532EF5"/>
    <w:rsid w:val="00533298"/>
    <w:rsid w:val="00535715"/>
    <w:rsid w:val="005401E1"/>
    <w:rsid w:val="005402BD"/>
    <w:rsid w:val="005406AC"/>
    <w:rsid w:val="005413A0"/>
    <w:rsid w:val="00541635"/>
    <w:rsid w:val="00543614"/>
    <w:rsid w:val="00543641"/>
    <w:rsid w:val="00543801"/>
    <w:rsid w:val="00544CFA"/>
    <w:rsid w:val="0054782E"/>
    <w:rsid w:val="00547BD1"/>
    <w:rsid w:val="00550CF9"/>
    <w:rsid w:val="00551705"/>
    <w:rsid w:val="005518EA"/>
    <w:rsid w:val="005544CC"/>
    <w:rsid w:val="00555052"/>
    <w:rsid w:val="005564B4"/>
    <w:rsid w:val="005571B0"/>
    <w:rsid w:val="00560A8B"/>
    <w:rsid w:val="00562B41"/>
    <w:rsid w:val="00562C54"/>
    <w:rsid w:val="00562FD3"/>
    <w:rsid w:val="00563D16"/>
    <w:rsid w:val="00564FCD"/>
    <w:rsid w:val="005659CC"/>
    <w:rsid w:val="0056627B"/>
    <w:rsid w:val="00567543"/>
    <w:rsid w:val="00570686"/>
    <w:rsid w:val="00571207"/>
    <w:rsid w:val="00572820"/>
    <w:rsid w:val="00573A90"/>
    <w:rsid w:val="00574F70"/>
    <w:rsid w:val="005757AD"/>
    <w:rsid w:val="00580892"/>
    <w:rsid w:val="00583586"/>
    <w:rsid w:val="00584B1B"/>
    <w:rsid w:val="005854BD"/>
    <w:rsid w:val="00585974"/>
    <w:rsid w:val="00587524"/>
    <w:rsid w:val="00587E99"/>
    <w:rsid w:val="00587EA4"/>
    <w:rsid w:val="00590B81"/>
    <w:rsid w:val="00590E93"/>
    <w:rsid w:val="005911C3"/>
    <w:rsid w:val="00592751"/>
    <w:rsid w:val="00593D31"/>
    <w:rsid w:val="00595D5C"/>
    <w:rsid w:val="0059694D"/>
    <w:rsid w:val="00597247"/>
    <w:rsid w:val="00597F6B"/>
    <w:rsid w:val="005A2835"/>
    <w:rsid w:val="005A2A9F"/>
    <w:rsid w:val="005A52C1"/>
    <w:rsid w:val="005A5CDD"/>
    <w:rsid w:val="005A6BF8"/>
    <w:rsid w:val="005A6D48"/>
    <w:rsid w:val="005A6E92"/>
    <w:rsid w:val="005B119F"/>
    <w:rsid w:val="005B2457"/>
    <w:rsid w:val="005B2A19"/>
    <w:rsid w:val="005B3D62"/>
    <w:rsid w:val="005B4FC2"/>
    <w:rsid w:val="005B5C89"/>
    <w:rsid w:val="005B5CFF"/>
    <w:rsid w:val="005B7FAB"/>
    <w:rsid w:val="005C03CE"/>
    <w:rsid w:val="005C1959"/>
    <w:rsid w:val="005C26D6"/>
    <w:rsid w:val="005C59A8"/>
    <w:rsid w:val="005C5FE6"/>
    <w:rsid w:val="005C62D4"/>
    <w:rsid w:val="005C6704"/>
    <w:rsid w:val="005C7629"/>
    <w:rsid w:val="005D0A19"/>
    <w:rsid w:val="005D1542"/>
    <w:rsid w:val="005D4CF6"/>
    <w:rsid w:val="005E17DC"/>
    <w:rsid w:val="005E1930"/>
    <w:rsid w:val="005E2776"/>
    <w:rsid w:val="005E4B1E"/>
    <w:rsid w:val="005E6216"/>
    <w:rsid w:val="005E67C9"/>
    <w:rsid w:val="005E77B0"/>
    <w:rsid w:val="005E792A"/>
    <w:rsid w:val="005E7CA4"/>
    <w:rsid w:val="005F0018"/>
    <w:rsid w:val="005F050A"/>
    <w:rsid w:val="005F158F"/>
    <w:rsid w:val="005F21A5"/>
    <w:rsid w:val="005F2FDB"/>
    <w:rsid w:val="005F3E90"/>
    <w:rsid w:val="005F5EA4"/>
    <w:rsid w:val="005F601F"/>
    <w:rsid w:val="005F6D01"/>
    <w:rsid w:val="00604651"/>
    <w:rsid w:val="0060504E"/>
    <w:rsid w:val="00605BFD"/>
    <w:rsid w:val="00606910"/>
    <w:rsid w:val="00606C94"/>
    <w:rsid w:val="00607F8B"/>
    <w:rsid w:val="00610365"/>
    <w:rsid w:val="00611A7D"/>
    <w:rsid w:val="00613ACA"/>
    <w:rsid w:val="0061537C"/>
    <w:rsid w:val="00615E5A"/>
    <w:rsid w:val="00616A4B"/>
    <w:rsid w:val="006175EE"/>
    <w:rsid w:val="006212E1"/>
    <w:rsid w:val="0062197B"/>
    <w:rsid w:val="00625223"/>
    <w:rsid w:val="006327F3"/>
    <w:rsid w:val="00633B39"/>
    <w:rsid w:val="006340A8"/>
    <w:rsid w:val="00634384"/>
    <w:rsid w:val="00635C05"/>
    <w:rsid w:val="00636417"/>
    <w:rsid w:val="00636B7A"/>
    <w:rsid w:val="00636C9F"/>
    <w:rsid w:val="00637004"/>
    <w:rsid w:val="00637951"/>
    <w:rsid w:val="00640B66"/>
    <w:rsid w:val="00640E2F"/>
    <w:rsid w:val="00640EA2"/>
    <w:rsid w:val="006431D4"/>
    <w:rsid w:val="006469A3"/>
    <w:rsid w:val="00647F6D"/>
    <w:rsid w:val="00650055"/>
    <w:rsid w:val="006520C1"/>
    <w:rsid w:val="00654440"/>
    <w:rsid w:val="00655389"/>
    <w:rsid w:val="00655642"/>
    <w:rsid w:val="00660DBC"/>
    <w:rsid w:val="0066261D"/>
    <w:rsid w:val="006660F1"/>
    <w:rsid w:val="006670E8"/>
    <w:rsid w:val="00667361"/>
    <w:rsid w:val="006729A0"/>
    <w:rsid w:val="00674EC1"/>
    <w:rsid w:val="0067532B"/>
    <w:rsid w:val="00676C0E"/>
    <w:rsid w:val="00677886"/>
    <w:rsid w:val="006779BF"/>
    <w:rsid w:val="00680775"/>
    <w:rsid w:val="00680928"/>
    <w:rsid w:val="00680CC9"/>
    <w:rsid w:val="00681913"/>
    <w:rsid w:val="00682F43"/>
    <w:rsid w:val="006834DF"/>
    <w:rsid w:val="006836B5"/>
    <w:rsid w:val="006841F1"/>
    <w:rsid w:val="0068470E"/>
    <w:rsid w:val="00685583"/>
    <w:rsid w:val="00685B02"/>
    <w:rsid w:val="0068624B"/>
    <w:rsid w:val="006872AE"/>
    <w:rsid w:val="006922B8"/>
    <w:rsid w:val="00692602"/>
    <w:rsid w:val="006943A8"/>
    <w:rsid w:val="00695556"/>
    <w:rsid w:val="00695BF3"/>
    <w:rsid w:val="006A5529"/>
    <w:rsid w:val="006A5B4D"/>
    <w:rsid w:val="006A5C84"/>
    <w:rsid w:val="006A605E"/>
    <w:rsid w:val="006A6FBB"/>
    <w:rsid w:val="006A7A1C"/>
    <w:rsid w:val="006B0756"/>
    <w:rsid w:val="006B0D7C"/>
    <w:rsid w:val="006B2A22"/>
    <w:rsid w:val="006B4160"/>
    <w:rsid w:val="006B6E6C"/>
    <w:rsid w:val="006C195E"/>
    <w:rsid w:val="006C1CFA"/>
    <w:rsid w:val="006C453D"/>
    <w:rsid w:val="006C4968"/>
    <w:rsid w:val="006C7C8F"/>
    <w:rsid w:val="006D010C"/>
    <w:rsid w:val="006D034F"/>
    <w:rsid w:val="006D0A25"/>
    <w:rsid w:val="006D1D9E"/>
    <w:rsid w:val="006D57B1"/>
    <w:rsid w:val="006D5946"/>
    <w:rsid w:val="006D690A"/>
    <w:rsid w:val="006D6F5A"/>
    <w:rsid w:val="006D79A6"/>
    <w:rsid w:val="006D79FB"/>
    <w:rsid w:val="006E0418"/>
    <w:rsid w:val="006E20DE"/>
    <w:rsid w:val="006E2D5F"/>
    <w:rsid w:val="006E2F1C"/>
    <w:rsid w:val="006E37D6"/>
    <w:rsid w:val="006E3811"/>
    <w:rsid w:val="006E402F"/>
    <w:rsid w:val="006E4165"/>
    <w:rsid w:val="006E41E7"/>
    <w:rsid w:val="006E41EB"/>
    <w:rsid w:val="006E545C"/>
    <w:rsid w:val="006E78F8"/>
    <w:rsid w:val="006E7CD3"/>
    <w:rsid w:val="006E7F6F"/>
    <w:rsid w:val="006F0791"/>
    <w:rsid w:val="006F363A"/>
    <w:rsid w:val="006F524D"/>
    <w:rsid w:val="006F5317"/>
    <w:rsid w:val="006F5E33"/>
    <w:rsid w:val="006F620E"/>
    <w:rsid w:val="006F634A"/>
    <w:rsid w:val="006F67DB"/>
    <w:rsid w:val="007015E1"/>
    <w:rsid w:val="0070234B"/>
    <w:rsid w:val="00702D78"/>
    <w:rsid w:val="00704010"/>
    <w:rsid w:val="0070460C"/>
    <w:rsid w:val="00704AD8"/>
    <w:rsid w:val="00710BA5"/>
    <w:rsid w:val="0071269A"/>
    <w:rsid w:val="0071501B"/>
    <w:rsid w:val="007218DB"/>
    <w:rsid w:val="00721B11"/>
    <w:rsid w:val="00722094"/>
    <w:rsid w:val="00726965"/>
    <w:rsid w:val="00726DB6"/>
    <w:rsid w:val="007300C4"/>
    <w:rsid w:val="00730452"/>
    <w:rsid w:val="007323CF"/>
    <w:rsid w:val="00732A45"/>
    <w:rsid w:val="00732C6F"/>
    <w:rsid w:val="00733552"/>
    <w:rsid w:val="00733845"/>
    <w:rsid w:val="00734BD2"/>
    <w:rsid w:val="0073561D"/>
    <w:rsid w:val="00735A6F"/>
    <w:rsid w:val="00737CBE"/>
    <w:rsid w:val="0074041E"/>
    <w:rsid w:val="007405B2"/>
    <w:rsid w:val="00740BAB"/>
    <w:rsid w:val="00743C68"/>
    <w:rsid w:val="00745167"/>
    <w:rsid w:val="00745739"/>
    <w:rsid w:val="00746AA4"/>
    <w:rsid w:val="007479E4"/>
    <w:rsid w:val="00747E01"/>
    <w:rsid w:val="007506F8"/>
    <w:rsid w:val="007549A0"/>
    <w:rsid w:val="00756D38"/>
    <w:rsid w:val="00760B52"/>
    <w:rsid w:val="007612AA"/>
    <w:rsid w:val="00764B3F"/>
    <w:rsid w:val="00764C9D"/>
    <w:rsid w:val="007657EF"/>
    <w:rsid w:val="00765965"/>
    <w:rsid w:val="00766082"/>
    <w:rsid w:val="007662EB"/>
    <w:rsid w:val="007670F7"/>
    <w:rsid w:val="007671C1"/>
    <w:rsid w:val="0077044E"/>
    <w:rsid w:val="00770C12"/>
    <w:rsid w:val="00770E11"/>
    <w:rsid w:val="00770E7E"/>
    <w:rsid w:val="00772ED2"/>
    <w:rsid w:val="0077384C"/>
    <w:rsid w:val="00775A63"/>
    <w:rsid w:val="00776FB9"/>
    <w:rsid w:val="00776FD3"/>
    <w:rsid w:val="0077757B"/>
    <w:rsid w:val="007816AA"/>
    <w:rsid w:val="00783579"/>
    <w:rsid w:val="007844F2"/>
    <w:rsid w:val="007918B3"/>
    <w:rsid w:val="00792DD5"/>
    <w:rsid w:val="00793F1E"/>
    <w:rsid w:val="0079480D"/>
    <w:rsid w:val="00794C18"/>
    <w:rsid w:val="00795038"/>
    <w:rsid w:val="007A0E0F"/>
    <w:rsid w:val="007A169A"/>
    <w:rsid w:val="007A31D3"/>
    <w:rsid w:val="007A3EB5"/>
    <w:rsid w:val="007A451A"/>
    <w:rsid w:val="007A4B1A"/>
    <w:rsid w:val="007A65EB"/>
    <w:rsid w:val="007A7239"/>
    <w:rsid w:val="007B034C"/>
    <w:rsid w:val="007B0D6D"/>
    <w:rsid w:val="007B13A2"/>
    <w:rsid w:val="007B15AF"/>
    <w:rsid w:val="007B1CD5"/>
    <w:rsid w:val="007B1F9C"/>
    <w:rsid w:val="007B257D"/>
    <w:rsid w:val="007B268E"/>
    <w:rsid w:val="007B2E8C"/>
    <w:rsid w:val="007B58DD"/>
    <w:rsid w:val="007B5D3F"/>
    <w:rsid w:val="007B7D63"/>
    <w:rsid w:val="007C0E22"/>
    <w:rsid w:val="007C415E"/>
    <w:rsid w:val="007C565A"/>
    <w:rsid w:val="007C5F06"/>
    <w:rsid w:val="007D2E72"/>
    <w:rsid w:val="007D3453"/>
    <w:rsid w:val="007D3DFD"/>
    <w:rsid w:val="007D4976"/>
    <w:rsid w:val="007D672D"/>
    <w:rsid w:val="007D751E"/>
    <w:rsid w:val="007D7A8B"/>
    <w:rsid w:val="007D7F22"/>
    <w:rsid w:val="007E1EBB"/>
    <w:rsid w:val="007E369D"/>
    <w:rsid w:val="007E4F91"/>
    <w:rsid w:val="007E66D9"/>
    <w:rsid w:val="007E68FD"/>
    <w:rsid w:val="007F0CB9"/>
    <w:rsid w:val="007F12FC"/>
    <w:rsid w:val="007F73D6"/>
    <w:rsid w:val="00800996"/>
    <w:rsid w:val="00800F5F"/>
    <w:rsid w:val="008010F2"/>
    <w:rsid w:val="00801914"/>
    <w:rsid w:val="0080376E"/>
    <w:rsid w:val="00806739"/>
    <w:rsid w:val="00806877"/>
    <w:rsid w:val="008079BD"/>
    <w:rsid w:val="00811A1C"/>
    <w:rsid w:val="008156B8"/>
    <w:rsid w:val="0081698E"/>
    <w:rsid w:val="00817195"/>
    <w:rsid w:val="00820D71"/>
    <w:rsid w:val="00820F04"/>
    <w:rsid w:val="00821FA6"/>
    <w:rsid w:val="0082320E"/>
    <w:rsid w:val="008233CE"/>
    <w:rsid w:val="0082340F"/>
    <w:rsid w:val="00824CDB"/>
    <w:rsid w:val="00824D47"/>
    <w:rsid w:val="0082573E"/>
    <w:rsid w:val="00827603"/>
    <w:rsid w:val="00833C24"/>
    <w:rsid w:val="008341AB"/>
    <w:rsid w:val="0083445D"/>
    <w:rsid w:val="00834AE9"/>
    <w:rsid w:val="00835565"/>
    <w:rsid w:val="00835919"/>
    <w:rsid w:val="00836926"/>
    <w:rsid w:val="00837969"/>
    <w:rsid w:val="00837ACC"/>
    <w:rsid w:val="00840C2B"/>
    <w:rsid w:val="008421C0"/>
    <w:rsid w:val="008476D0"/>
    <w:rsid w:val="0085125E"/>
    <w:rsid w:val="0085218F"/>
    <w:rsid w:val="00852FF1"/>
    <w:rsid w:val="0085351E"/>
    <w:rsid w:val="008544B9"/>
    <w:rsid w:val="0085674E"/>
    <w:rsid w:val="00857761"/>
    <w:rsid w:val="00860232"/>
    <w:rsid w:val="00860606"/>
    <w:rsid w:val="00861E31"/>
    <w:rsid w:val="00861F5F"/>
    <w:rsid w:val="00862E5A"/>
    <w:rsid w:val="00863BCE"/>
    <w:rsid w:val="00864077"/>
    <w:rsid w:val="008646F7"/>
    <w:rsid w:val="00864D55"/>
    <w:rsid w:val="00866395"/>
    <w:rsid w:val="00866C75"/>
    <w:rsid w:val="00870846"/>
    <w:rsid w:val="00872CA1"/>
    <w:rsid w:val="00873B1D"/>
    <w:rsid w:val="00874512"/>
    <w:rsid w:val="008757AC"/>
    <w:rsid w:val="00875E69"/>
    <w:rsid w:val="0087690E"/>
    <w:rsid w:val="00876D5E"/>
    <w:rsid w:val="008805FC"/>
    <w:rsid w:val="00883AF4"/>
    <w:rsid w:val="00885F51"/>
    <w:rsid w:val="00890B1B"/>
    <w:rsid w:val="00891487"/>
    <w:rsid w:val="008929D4"/>
    <w:rsid w:val="00892AE1"/>
    <w:rsid w:val="00893171"/>
    <w:rsid w:val="0089557D"/>
    <w:rsid w:val="0089652A"/>
    <w:rsid w:val="00896BA9"/>
    <w:rsid w:val="008976F2"/>
    <w:rsid w:val="00897D49"/>
    <w:rsid w:val="008A19DF"/>
    <w:rsid w:val="008A1AF1"/>
    <w:rsid w:val="008A343E"/>
    <w:rsid w:val="008A3A4C"/>
    <w:rsid w:val="008A46D7"/>
    <w:rsid w:val="008A4AA9"/>
    <w:rsid w:val="008A4C71"/>
    <w:rsid w:val="008A54ED"/>
    <w:rsid w:val="008A56A9"/>
    <w:rsid w:val="008A5E74"/>
    <w:rsid w:val="008A5F69"/>
    <w:rsid w:val="008A6A31"/>
    <w:rsid w:val="008B24D9"/>
    <w:rsid w:val="008B29A2"/>
    <w:rsid w:val="008B29E9"/>
    <w:rsid w:val="008B420F"/>
    <w:rsid w:val="008B42B5"/>
    <w:rsid w:val="008B47A3"/>
    <w:rsid w:val="008B5B9B"/>
    <w:rsid w:val="008B5C5D"/>
    <w:rsid w:val="008B78F8"/>
    <w:rsid w:val="008B7961"/>
    <w:rsid w:val="008C07CF"/>
    <w:rsid w:val="008C106C"/>
    <w:rsid w:val="008C1541"/>
    <w:rsid w:val="008C18DF"/>
    <w:rsid w:val="008C4996"/>
    <w:rsid w:val="008C4D6D"/>
    <w:rsid w:val="008C5608"/>
    <w:rsid w:val="008D00EF"/>
    <w:rsid w:val="008D0892"/>
    <w:rsid w:val="008D1003"/>
    <w:rsid w:val="008D13BB"/>
    <w:rsid w:val="008D1DA8"/>
    <w:rsid w:val="008D34AF"/>
    <w:rsid w:val="008D3B32"/>
    <w:rsid w:val="008D436A"/>
    <w:rsid w:val="008D4D3A"/>
    <w:rsid w:val="008D64FA"/>
    <w:rsid w:val="008D74AD"/>
    <w:rsid w:val="008E0033"/>
    <w:rsid w:val="008E13E2"/>
    <w:rsid w:val="008E156E"/>
    <w:rsid w:val="008E215C"/>
    <w:rsid w:val="008E2F11"/>
    <w:rsid w:val="008E3FCF"/>
    <w:rsid w:val="008E6A8E"/>
    <w:rsid w:val="008E6FEF"/>
    <w:rsid w:val="008E71C8"/>
    <w:rsid w:val="008F272F"/>
    <w:rsid w:val="008F4451"/>
    <w:rsid w:val="00900F4B"/>
    <w:rsid w:val="00902A2F"/>
    <w:rsid w:val="0090610A"/>
    <w:rsid w:val="009072CE"/>
    <w:rsid w:val="00907C56"/>
    <w:rsid w:val="00910D43"/>
    <w:rsid w:val="00912A56"/>
    <w:rsid w:val="009130EF"/>
    <w:rsid w:val="00913E62"/>
    <w:rsid w:val="00914FE6"/>
    <w:rsid w:val="0091545B"/>
    <w:rsid w:val="00915D82"/>
    <w:rsid w:val="00915E07"/>
    <w:rsid w:val="00916995"/>
    <w:rsid w:val="00920A2E"/>
    <w:rsid w:val="0092172A"/>
    <w:rsid w:val="00921CA1"/>
    <w:rsid w:val="00922D35"/>
    <w:rsid w:val="00923CD4"/>
    <w:rsid w:val="00924E2D"/>
    <w:rsid w:val="00926E2C"/>
    <w:rsid w:val="00926E6D"/>
    <w:rsid w:val="00927FF7"/>
    <w:rsid w:val="00930599"/>
    <w:rsid w:val="009305FA"/>
    <w:rsid w:val="009315CF"/>
    <w:rsid w:val="009335F1"/>
    <w:rsid w:val="00934309"/>
    <w:rsid w:val="009354AB"/>
    <w:rsid w:val="00936FE7"/>
    <w:rsid w:val="009408CD"/>
    <w:rsid w:val="0094126E"/>
    <w:rsid w:val="00942247"/>
    <w:rsid w:val="00946516"/>
    <w:rsid w:val="0095279E"/>
    <w:rsid w:val="009537BB"/>
    <w:rsid w:val="009550A0"/>
    <w:rsid w:val="0095635E"/>
    <w:rsid w:val="0095678E"/>
    <w:rsid w:val="0095757C"/>
    <w:rsid w:val="00961641"/>
    <w:rsid w:val="009616F1"/>
    <w:rsid w:val="00961E80"/>
    <w:rsid w:val="00964A67"/>
    <w:rsid w:val="00964EF6"/>
    <w:rsid w:val="00973101"/>
    <w:rsid w:val="0097342F"/>
    <w:rsid w:val="00975BC2"/>
    <w:rsid w:val="0097744C"/>
    <w:rsid w:val="00977851"/>
    <w:rsid w:val="00981D2C"/>
    <w:rsid w:val="00981D9A"/>
    <w:rsid w:val="00981DE2"/>
    <w:rsid w:val="00982962"/>
    <w:rsid w:val="00982E7E"/>
    <w:rsid w:val="00985860"/>
    <w:rsid w:val="009877E4"/>
    <w:rsid w:val="00990044"/>
    <w:rsid w:val="009903D1"/>
    <w:rsid w:val="009906CE"/>
    <w:rsid w:val="00990FEE"/>
    <w:rsid w:val="0099126E"/>
    <w:rsid w:val="009917AA"/>
    <w:rsid w:val="00992194"/>
    <w:rsid w:val="009936DE"/>
    <w:rsid w:val="0099720D"/>
    <w:rsid w:val="009A043E"/>
    <w:rsid w:val="009A28CA"/>
    <w:rsid w:val="009A2EB3"/>
    <w:rsid w:val="009A2F5E"/>
    <w:rsid w:val="009A3409"/>
    <w:rsid w:val="009A4522"/>
    <w:rsid w:val="009A4587"/>
    <w:rsid w:val="009A4F31"/>
    <w:rsid w:val="009A5745"/>
    <w:rsid w:val="009A5EA7"/>
    <w:rsid w:val="009A5FD4"/>
    <w:rsid w:val="009A7C1D"/>
    <w:rsid w:val="009B07C3"/>
    <w:rsid w:val="009B180C"/>
    <w:rsid w:val="009B2280"/>
    <w:rsid w:val="009B3EC2"/>
    <w:rsid w:val="009B479D"/>
    <w:rsid w:val="009B5CC1"/>
    <w:rsid w:val="009C0871"/>
    <w:rsid w:val="009C2EDB"/>
    <w:rsid w:val="009C35D3"/>
    <w:rsid w:val="009C4F91"/>
    <w:rsid w:val="009C5285"/>
    <w:rsid w:val="009C6315"/>
    <w:rsid w:val="009C6444"/>
    <w:rsid w:val="009C73F0"/>
    <w:rsid w:val="009D1AE2"/>
    <w:rsid w:val="009D2A71"/>
    <w:rsid w:val="009D33C5"/>
    <w:rsid w:val="009D4A9D"/>
    <w:rsid w:val="009D797D"/>
    <w:rsid w:val="009E16AF"/>
    <w:rsid w:val="009E17F5"/>
    <w:rsid w:val="009E24B9"/>
    <w:rsid w:val="009E4B1B"/>
    <w:rsid w:val="009E5849"/>
    <w:rsid w:val="009E5C1E"/>
    <w:rsid w:val="009E66DF"/>
    <w:rsid w:val="009E6CE0"/>
    <w:rsid w:val="009E7271"/>
    <w:rsid w:val="009F0BBD"/>
    <w:rsid w:val="009F156F"/>
    <w:rsid w:val="009F3098"/>
    <w:rsid w:val="009F3C61"/>
    <w:rsid w:val="009F56D9"/>
    <w:rsid w:val="009F65AB"/>
    <w:rsid w:val="00A0123A"/>
    <w:rsid w:val="00A01A32"/>
    <w:rsid w:val="00A03170"/>
    <w:rsid w:val="00A059CD"/>
    <w:rsid w:val="00A06C05"/>
    <w:rsid w:val="00A06C59"/>
    <w:rsid w:val="00A1172B"/>
    <w:rsid w:val="00A11DFB"/>
    <w:rsid w:val="00A11F0C"/>
    <w:rsid w:val="00A12F5D"/>
    <w:rsid w:val="00A13D92"/>
    <w:rsid w:val="00A14790"/>
    <w:rsid w:val="00A14CA4"/>
    <w:rsid w:val="00A14E7D"/>
    <w:rsid w:val="00A22426"/>
    <w:rsid w:val="00A22EC3"/>
    <w:rsid w:val="00A23035"/>
    <w:rsid w:val="00A231C9"/>
    <w:rsid w:val="00A242FA"/>
    <w:rsid w:val="00A24BBB"/>
    <w:rsid w:val="00A2531A"/>
    <w:rsid w:val="00A2590C"/>
    <w:rsid w:val="00A25AD8"/>
    <w:rsid w:val="00A26CCC"/>
    <w:rsid w:val="00A26E52"/>
    <w:rsid w:val="00A32208"/>
    <w:rsid w:val="00A322EE"/>
    <w:rsid w:val="00A348BA"/>
    <w:rsid w:val="00A358EB"/>
    <w:rsid w:val="00A362B7"/>
    <w:rsid w:val="00A36564"/>
    <w:rsid w:val="00A36C23"/>
    <w:rsid w:val="00A37353"/>
    <w:rsid w:val="00A4019B"/>
    <w:rsid w:val="00A41AC4"/>
    <w:rsid w:val="00A43250"/>
    <w:rsid w:val="00A437C5"/>
    <w:rsid w:val="00A43EE6"/>
    <w:rsid w:val="00A448C9"/>
    <w:rsid w:val="00A44A2D"/>
    <w:rsid w:val="00A44B34"/>
    <w:rsid w:val="00A45361"/>
    <w:rsid w:val="00A478B9"/>
    <w:rsid w:val="00A51AF5"/>
    <w:rsid w:val="00A5229E"/>
    <w:rsid w:val="00A52AD1"/>
    <w:rsid w:val="00A53074"/>
    <w:rsid w:val="00A5623B"/>
    <w:rsid w:val="00A56492"/>
    <w:rsid w:val="00A606F1"/>
    <w:rsid w:val="00A6170E"/>
    <w:rsid w:val="00A620A5"/>
    <w:rsid w:val="00A62276"/>
    <w:rsid w:val="00A62461"/>
    <w:rsid w:val="00A6338B"/>
    <w:rsid w:val="00A637D6"/>
    <w:rsid w:val="00A63948"/>
    <w:rsid w:val="00A63E72"/>
    <w:rsid w:val="00A63EC2"/>
    <w:rsid w:val="00A64864"/>
    <w:rsid w:val="00A65F9C"/>
    <w:rsid w:val="00A6662E"/>
    <w:rsid w:val="00A71079"/>
    <w:rsid w:val="00A727F8"/>
    <w:rsid w:val="00A731B4"/>
    <w:rsid w:val="00A73A3A"/>
    <w:rsid w:val="00A748F5"/>
    <w:rsid w:val="00A77626"/>
    <w:rsid w:val="00A80919"/>
    <w:rsid w:val="00A80F9A"/>
    <w:rsid w:val="00A81342"/>
    <w:rsid w:val="00A82E74"/>
    <w:rsid w:val="00A8313C"/>
    <w:rsid w:val="00A8325F"/>
    <w:rsid w:val="00A836D4"/>
    <w:rsid w:val="00A875A7"/>
    <w:rsid w:val="00A9010C"/>
    <w:rsid w:val="00A90646"/>
    <w:rsid w:val="00A9186B"/>
    <w:rsid w:val="00A92BC9"/>
    <w:rsid w:val="00A935FF"/>
    <w:rsid w:val="00A9448C"/>
    <w:rsid w:val="00A94F2E"/>
    <w:rsid w:val="00A95740"/>
    <w:rsid w:val="00A95C3B"/>
    <w:rsid w:val="00AA483B"/>
    <w:rsid w:val="00AA57BA"/>
    <w:rsid w:val="00AA6431"/>
    <w:rsid w:val="00AA6F1D"/>
    <w:rsid w:val="00AA72B5"/>
    <w:rsid w:val="00AA7CD0"/>
    <w:rsid w:val="00AA7EE4"/>
    <w:rsid w:val="00AB01BE"/>
    <w:rsid w:val="00AB27DB"/>
    <w:rsid w:val="00AB2A34"/>
    <w:rsid w:val="00AB2E3A"/>
    <w:rsid w:val="00AB301B"/>
    <w:rsid w:val="00AB4951"/>
    <w:rsid w:val="00AB4C6E"/>
    <w:rsid w:val="00AB605A"/>
    <w:rsid w:val="00AB636A"/>
    <w:rsid w:val="00AB6DA6"/>
    <w:rsid w:val="00AC1615"/>
    <w:rsid w:val="00AC1B0A"/>
    <w:rsid w:val="00AC2B77"/>
    <w:rsid w:val="00AC4994"/>
    <w:rsid w:val="00AC4E71"/>
    <w:rsid w:val="00AC5663"/>
    <w:rsid w:val="00AC5A09"/>
    <w:rsid w:val="00AC767B"/>
    <w:rsid w:val="00AD03E0"/>
    <w:rsid w:val="00AD1AF8"/>
    <w:rsid w:val="00AD2270"/>
    <w:rsid w:val="00AD26A4"/>
    <w:rsid w:val="00AD26AE"/>
    <w:rsid w:val="00AD405B"/>
    <w:rsid w:val="00AD4B5C"/>
    <w:rsid w:val="00AD57F4"/>
    <w:rsid w:val="00AD65FA"/>
    <w:rsid w:val="00AD68C8"/>
    <w:rsid w:val="00AD715B"/>
    <w:rsid w:val="00AE1888"/>
    <w:rsid w:val="00AE2825"/>
    <w:rsid w:val="00AE33E8"/>
    <w:rsid w:val="00AE37C3"/>
    <w:rsid w:val="00AE4905"/>
    <w:rsid w:val="00AE6FB2"/>
    <w:rsid w:val="00AE7092"/>
    <w:rsid w:val="00AF3382"/>
    <w:rsid w:val="00AF4049"/>
    <w:rsid w:val="00AF47DB"/>
    <w:rsid w:val="00AF4D0B"/>
    <w:rsid w:val="00AF67E6"/>
    <w:rsid w:val="00AF77AF"/>
    <w:rsid w:val="00B0123D"/>
    <w:rsid w:val="00B03573"/>
    <w:rsid w:val="00B03F96"/>
    <w:rsid w:val="00B04434"/>
    <w:rsid w:val="00B05877"/>
    <w:rsid w:val="00B05A99"/>
    <w:rsid w:val="00B0665D"/>
    <w:rsid w:val="00B06C85"/>
    <w:rsid w:val="00B13353"/>
    <w:rsid w:val="00B13936"/>
    <w:rsid w:val="00B13DF2"/>
    <w:rsid w:val="00B143B3"/>
    <w:rsid w:val="00B158E6"/>
    <w:rsid w:val="00B15BA2"/>
    <w:rsid w:val="00B15FCB"/>
    <w:rsid w:val="00B16319"/>
    <w:rsid w:val="00B17322"/>
    <w:rsid w:val="00B17A0D"/>
    <w:rsid w:val="00B2188E"/>
    <w:rsid w:val="00B22A78"/>
    <w:rsid w:val="00B2321E"/>
    <w:rsid w:val="00B23E52"/>
    <w:rsid w:val="00B2428C"/>
    <w:rsid w:val="00B26603"/>
    <w:rsid w:val="00B27DE5"/>
    <w:rsid w:val="00B304D4"/>
    <w:rsid w:val="00B3077A"/>
    <w:rsid w:val="00B31344"/>
    <w:rsid w:val="00B32BD5"/>
    <w:rsid w:val="00B32F86"/>
    <w:rsid w:val="00B342EE"/>
    <w:rsid w:val="00B34E72"/>
    <w:rsid w:val="00B403A1"/>
    <w:rsid w:val="00B40C14"/>
    <w:rsid w:val="00B41329"/>
    <w:rsid w:val="00B42213"/>
    <w:rsid w:val="00B4295D"/>
    <w:rsid w:val="00B430B6"/>
    <w:rsid w:val="00B44CA8"/>
    <w:rsid w:val="00B4615A"/>
    <w:rsid w:val="00B465E4"/>
    <w:rsid w:val="00B46EC2"/>
    <w:rsid w:val="00B502BC"/>
    <w:rsid w:val="00B504A8"/>
    <w:rsid w:val="00B5137B"/>
    <w:rsid w:val="00B558C4"/>
    <w:rsid w:val="00B55EA7"/>
    <w:rsid w:val="00B56B26"/>
    <w:rsid w:val="00B60130"/>
    <w:rsid w:val="00B61A12"/>
    <w:rsid w:val="00B62E4A"/>
    <w:rsid w:val="00B6334F"/>
    <w:rsid w:val="00B633DD"/>
    <w:rsid w:val="00B63FB6"/>
    <w:rsid w:val="00B64ADB"/>
    <w:rsid w:val="00B67CCD"/>
    <w:rsid w:val="00B8137E"/>
    <w:rsid w:val="00B826CF"/>
    <w:rsid w:val="00B83669"/>
    <w:rsid w:val="00B839D3"/>
    <w:rsid w:val="00B83A2E"/>
    <w:rsid w:val="00B84B60"/>
    <w:rsid w:val="00B86DAD"/>
    <w:rsid w:val="00B90C1D"/>
    <w:rsid w:val="00B91C40"/>
    <w:rsid w:val="00B94AA2"/>
    <w:rsid w:val="00B95F54"/>
    <w:rsid w:val="00B9609E"/>
    <w:rsid w:val="00B972E4"/>
    <w:rsid w:val="00BA1C04"/>
    <w:rsid w:val="00BA1E1D"/>
    <w:rsid w:val="00BA2245"/>
    <w:rsid w:val="00BA3CAC"/>
    <w:rsid w:val="00BA3EF1"/>
    <w:rsid w:val="00BA6474"/>
    <w:rsid w:val="00BA69EE"/>
    <w:rsid w:val="00BA7F24"/>
    <w:rsid w:val="00BB14CF"/>
    <w:rsid w:val="00BB392C"/>
    <w:rsid w:val="00BB4DF6"/>
    <w:rsid w:val="00BB595B"/>
    <w:rsid w:val="00BB5A5C"/>
    <w:rsid w:val="00BB661E"/>
    <w:rsid w:val="00BB69B2"/>
    <w:rsid w:val="00BB7AFE"/>
    <w:rsid w:val="00BB7F21"/>
    <w:rsid w:val="00BC0B8B"/>
    <w:rsid w:val="00BC0CF8"/>
    <w:rsid w:val="00BC19E6"/>
    <w:rsid w:val="00BC2F88"/>
    <w:rsid w:val="00BC5543"/>
    <w:rsid w:val="00BC69F3"/>
    <w:rsid w:val="00BC6F52"/>
    <w:rsid w:val="00BD00A8"/>
    <w:rsid w:val="00BD0328"/>
    <w:rsid w:val="00BD16A7"/>
    <w:rsid w:val="00BD1789"/>
    <w:rsid w:val="00BD2D14"/>
    <w:rsid w:val="00BD42E0"/>
    <w:rsid w:val="00BD634A"/>
    <w:rsid w:val="00BE0DFE"/>
    <w:rsid w:val="00BE1620"/>
    <w:rsid w:val="00BE190C"/>
    <w:rsid w:val="00BE2ACC"/>
    <w:rsid w:val="00BE3025"/>
    <w:rsid w:val="00BE3090"/>
    <w:rsid w:val="00BE43A7"/>
    <w:rsid w:val="00BE4401"/>
    <w:rsid w:val="00BE47B6"/>
    <w:rsid w:val="00BE633C"/>
    <w:rsid w:val="00BE6991"/>
    <w:rsid w:val="00BE6E51"/>
    <w:rsid w:val="00BE76A0"/>
    <w:rsid w:val="00BE792F"/>
    <w:rsid w:val="00BF0B2B"/>
    <w:rsid w:val="00BF128D"/>
    <w:rsid w:val="00BF1B36"/>
    <w:rsid w:val="00BF4604"/>
    <w:rsid w:val="00BF4693"/>
    <w:rsid w:val="00BF4A56"/>
    <w:rsid w:val="00BF5BCD"/>
    <w:rsid w:val="00BF6187"/>
    <w:rsid w:val="00BF659A"/>
    <w:rsid w:val="00C00899"/>
    <w:rsid w:val="00C016AE"/>
    <w:rsid w:val="00C01A54"/>
    <w:rsid w:val="00C01B4C"/>
    <w:rsid w:val="00C04B5D"/>
    <w:rsid w:val="00C0530D"/>
    <w:rsid w:val="00C0556A"/>
    <w:rsid w:val="00C057F5"/>
    <w:rsid w:val="00C07475"/>
    <w:rsid w:val="00C07880"/>
    <w:rsid w:val="00C10AB1"/>
    <w:rsid w:val="00C10B5F"/>
    <w:rsid w:val="00C11A43"/>
    <w:rsid w:val="00C12101"/>
    <w:rsid w:val="00C153F4"/>
    <w:rsid w:val="00C15955"/>
    <w:rsid w:val="00C161D3"/>
    <w:rsid w:val="00C20FED"/>
    <w:rsid w:val="00C24C3D"/>
    <w:rsid w:val="00C24D03"/>
    <w:rsid w:val="00C277DD"/>
    <w:rsid w:val="00C30A43"/>
    <w:rsid w:val="00C31B2B"/>
    <w:rsid w:val="00C31D9A"/>
    <w:rsid w:val="00C31FFB"/>
    <w:rsid w:val="00C347B9"/>
    <w:rsid w:val="00C34A5A"/>
    <w:rsid w:val="00C34BA2"/>
    <w:rsid w:val="00C35866"/>
    <w:rsid w:val="00C36516"/>
    <w:rsid w:val="00C36BD9"/>
    <w:rsid w:val="00C4086D"/>
    <w:rsid w:val="00C40BE7"/>
    <w:rsid w:val="00C41CDE"/>
    <w:rsid w:val="00C4244A"/>
    <w:rsid w:val="00C43C20"/>
    <w:rsid w:val="00C444A7"/>
    <w:rsid w:val="00C47707"/>
    <w:rsid w:val="00C47FEC"/>
    <w:rsid w:val="00C508BF"/>
    <w:rsid w:val="00C51DB8"/>
    <w:rsid w:val="00C529A6"/>
    <w:rsid w:val="00C52AC5"/>
    <w:rsid w:val="00C53B92"/>
    <w:rsid w:val="00C53CDB"/>
    <w:rsid w:val="00C53D5C"/>
    <w:rsid w:val="00C53FD7"/>
    <w:rsid w:val="00C55760"/>
    <w:rsid w:val="00C5658D"/>
    <w:rsid w:val="00C56CDE"/>
    <w:rsid w:val="00C57541"/>
    <w:rsid w:val="00C60E43"/>
    <w:rsid w:val="00C6292E"/>
    <w:rsid w:val="00C6369E"/>
    <w:rsid w:val="00C64969"/>
    <w:rsid w:val="00C658D6"/>
    <w:rsid w:val="00C66241"/>
    <w:rsid w:val="00C67BC9"/>
    <w:rsid w:val="00C7128A"/>
    <w:rsid w:val="00C7202D"/>
    <w:rsid w:val="00C72C48"/>
    <w:rsid w:val="00C7313E"/>
    <w:rsid w:val="00C732C4"/>
    <w:rsid w:val="00C741BE"/>
    <w:rsid w:val="00C74580"/>
    <w:rsid w:val="00C75242"/>
    <w:rsid w:val="00C77522"/>
    <w:rsid w:val="00C8274A"/>
    <w:rsid w:val="00C837EB"/>
    <w:rsid w:val="00C83F82"/>
    <w:rsid w:val="00C84114"/>
    <w:rsid w:val="00C84714"/>
    <w:rsid w:val="00C85094"/>
    <w:rsid w:val="00C857BF"/>
    <w:rsid w:val="00C86D8B"/>
    <w:rsid w:val="00C86E95"/>
    <w:rsid w:val="00C87CB6"/>
    <w:rsid w:val="00C903F4"/>
    <w:rsid w:val="00C90F25"/>
    <w:rsid w:val="00C924C3"/>
    <w:rsid w:val="00C93145"/>
    <w:rsid w:val="00C94E0D"/>
    <w:rsid w:val="00C95A3C"/>
    <w:rsid w:val="00C95C56"/>
    <w:rsid w:val="00C973DA"/>
    <w:rsid w:val="00CA100D"/>
    <w:rsid w:val="00CA204F"/>
    <w:rsid w:val="00CA508C"/>
    <w:rsid w:val="00CA6A3E"/>
    <w:rsid w:val="00CA7017"/>
    <w:rsid w:val="00CA7FC1"/>
    <w:rsid w:val="00CB0B4B"/>
    <w:rsid w:val="00CB2280"/>
    <w:rsid w:val="00CB6895"/>
    <w:rsid w:val="00CB6DD9"/>
    <w:rsid w:val="00CB773E"/>
    <w:rsid w:val="00CC06DC"/>
    <w:rsid w:val="00CC0988"/>
    <w:rsid w:val="00CC147B"/>
    <w:rsid w:val="00CC1F06"/>
    <w:rsid w:val="00CC2541"/>
    <w:rsid w:val="00CC5337"/>
    <w:rsid w:val="00CC5BF6"/>
    <w:rsid w:val="00CC6181"/>
    <w:rsid w:val="00CC67FE"/>
    <w:rsid w:val="00CC79CA"/>
    <w:rsid w:val="00CC7AD3"/>
    <w:rsid w:val="00CD078A"/>
    <w:rsid w:val="00CD1EEB"/>
    <w:rsid w:val="00CD2C40"/>
    <w:rsid w:val="00CD36CE"/>
    <w:rsid w:val="00CD3BFE"/>
    <w:rsid w:val="00CD3CA9"/>
    <w:rsid w:val="00CD5E50"/>
    <w:rsid w:val="00CD6605"/>
    <w:rsid w:val="00CE1128"/>
    <w:rsid w:val="00CE3A2C"/>
    <w:rsid w:val="00CE4794"/>
    <w:rsid w:val="00CE52B5"/>
    <w:rsid w:val="00CE6370"/>
    <w:rsid w:val="00CF0006"/>
    <w:rsid w:val="00CF0B97"/>
    <w:rsid w:val="00CF30FA"/>
    <w:rsid w:val="00CF436D"/>
    <w:rsid w:val="00CF4459"/>
    <w:rsid w:val="00CF60C7"/>
    <w:rsid w:val="00CF6578"/>
    <w:rsid w:val="00CF7546"/>
    <w:rsid w:val="00D002E0"/>
    <w:rsid w:val="00D00FD6"/>
    <w:rsid w:val="00D017F8"/>
    <w:rsid w:val="00D019BC"/>
    <w:rsid w:val="00D02277"/>
    <w:rsid w:val="00D02952"/>
    <w:rsid w:val="00D02E04"/>
    <w:rsid w:val="00D05ABD"/>
    <w:rsid w:val="00D066EA"/>
    <w:rsid w:val="00D070F3"/>
    <w:rsid w:val="00D07433"/>
    <w:rsid w:val="00D07A1A"/>
    <w:rsid w:val="00D07CD4"/>
    <w:rsid w:val="00D104DA"/>
    <w:rsid w:val="00D10608"/>
    <w:rsid w:val="00D116C9"/>
    <w:rsid w:val="00D137E3"/>
    <w:rsid w:val="00D154D8"/>
    <w:rsid w:val="00D168BD"/>
    <w:rsid w:val="00D17662"/>
    <w:rsid w:val="00D2073D"/>
    <w:rsid w:val="00D210C1"/>
    <w:rsid w:val="00D220CA"/>
    <w:rsid w:val="00D2249A"/>
    <w:rsid w:val="00D24189"/>
    <w:rsid w:val="00D303FE"/>
    <w:rsid w:val="00D30D36"/>
    <w:rsid w:val="00D31D7E"/>
    <w:rsid w:val="00D32713"/>
    <w:rsid w:val="00D33813"/>
    <w:rsid w:val="00D34450"/>
    <w:rsid w:val="00D352B5"/>
    <w:rsid w:val="00D35B16"/>
    <w:rsid w:val="00D35FA3"/>
    <w:rsid w:val="00D36883"/>
    <w:rsid w:val="00D36F59"/>
    <w:rsid w:val="00D377EA"/>
    <w:rsid w:val="00D40C83"/>
    <w:rsid w:val="00D41FB6"/>
    <w:rsid w:val="00D433A6"/>
    <w:rsid w:val="00D45586"/>
    <w:rsid w:val="00D45929"/>
    <w:rsid w:val="00D46E44"/>
    <w:rsid w:val="00D50700"/>
    <w:rsid w:val="00D50DF9"/>
    <w:rsid w:val="00D51566"/>
    <w:rsid w:val="00D52430"/>
    <w:rsid w:val="00D54024"/>
    <w:rsid w:val="00D557B6"/>
    <w:rsid w:val="00D55907"/>
    <w:rsid w:val="00D55B44"/>
    <w:rsid w:val="00D60C68"/>
    <w:rsid w:val="00D61C0B"/>
    <w:rsid w:val="00D64FA0"/>
    <w:rsid w:val="00D650DE"/>
    <w:rsid w:val="00D66650"/>
    <w:rsid w:val="00D67C92"/>
    <w:rsid w:val="00D71B59"/>
    <w:rsid w:val="00D71EE0"/>
    <w:rsid w:val="00D733DF"/>
    <w:rsid w:val="00D73E26"/>
    <w:rsid w:val="00D7419C"/>
    <w:rsid w:val="00D7713F"/>
    <w:rsid w:val="00D77336"/>
    <w:rsid w:val="00D77C31"/>
    <w:rsid w:val="00D8259A"/>
    <w:rsid w:val="00D8559C"/>
    <w:rsid w:val="00D8599A"/>
    <w:rsid w:val="00D87013"/>
    <w:rsid w:val="00D87A4E"/>
    <w:rsid w:val="00D9097E"/>
    <w:rsid w:val="00D93681"/>
    <w:rsid w:val="00D94DF8"/>
    <w:rsid w:val="00D95958"/>
    <w:rsid w:val="00D96778"/>
    <w:rsid w:val="00D96F2E"/>
    <w:rsid w:val="00D96FBE"/>
    <w:rsid w:val="00D97D1C"/>
    <w:rsid w:val="00DA1B59"/>
    <w:rsid w:val="00DA1CF3"/>
    <w:rsid w:val="00DA249E"/>
    <w:rsid w:val="00DA7528"/>
    <w:rsid w:val="00DA75A9"/>
    <w:rsid w:val="00DA7D25"/>
    <w:rsid w:val="00DB0231"/>
    <w:rsid w:val="00DB12DC"/>
    <w:rsid w:val="00DB2528"/>
    <w:rsid w:val="00DB3DC5"/>
    <w:rsid w:val="00DB5229"/>
    <w:rsid w:val="00DB6E6A"/>
    <w:rsid w:val="00DB7089"/>
    <w:rsid w:val="00DC3222"/>
    <w:rsid w:val="00DC37B3"/>
    <w:rsid w:val="00DC5E31"/>
    <w:rsid w:val="00DC644B"/>
    <w:rsid w:val="00DC6D58"/>
    <w:rsid w:val="00DC6EBB"/>
    <w:rsid w:val="00DD4D29"/>
    <w:rsid w:val="00DD64C0"/>
    <w:rsid w:val="00DE1BAD"/>
    <w:rsid w:val="00DE2F3E"/>
    <w:rsid w:val="00DE32FC"/>
    <w:rsid w:val="00DE3F5B"/>
    <w:rsid w:val="00DE4D5C"/>
    <w:rsid w:val="00DE4E7E"/>
    <w:rsid w:val="00DE4E9A"/>
    <w:rsid w:val="00DE631A"/>
    <w:rsid w:val="00DF147E"/>
    <w:rsid w:val="00DF1700"/>
    <w:rsid w:val="00DF1A9D"/>
    <w:rsid w:val="00DF3E54"/>
    <w:rsid w:val="00E01E69"/>
    <w:rsid w:val="00E02009"/>
    <w:rsid w:val="00E02F64"/>
    <w:rsid w:val="00E049C2"/>
    <w:rsid w:val="00E04EDC"/>
    <w:rsid w:val="00E05B3D"/>
    <w:rsid w:val="00E07728"/>
    <w:rsid w:val="00E07778"/>
    <w:rsid w:val="00E112D9"/>
    <w:rsid w:val="00E11400"/>
    <w:rsid w:val="00E11E89"/>
    <w:rsid w:val="00E12EAA"/>
    <w:rsid w:val="00E13BBC"/>
    <w:rsid w:val="00E13C82"/>
    <w:rsid w:val="00E141A9"/>
    <w:rsid w:val="00E155C9"/>
    <w:rsid w:val="00E159A1"/>
    <w:rsid w:val="00E15FE5"/>
    <w:rsid w:val="00E176E4"/>
    <w:rsid w:val="00E17A0D"/>
    <w:rsid w:val="00E20337"/>
    <w:rsid w:val="00E20540"/>
    <w:rsid w:val="00E20587"/>
    <w:rsid w:val="00E20C7E"/>
    <w:rsid w:val="00E20EA0"/>
    <w:rsid w:val="00E235A5"/>
    <w:rsid w:val="00E2454B"/>
    <w:rsid w:val="00E24C84"/>
    <w:rsid w:val="00E25237"/>
    <w:rsid w:val="00E25A3D"/>
    <w:rsid w:val="00E278CD"/>
    <w:rsid w:val="00E312FB"/>
    <w:rsid w:val="00E3155C"/>
    <w:rsid w:val="00E325CB"/>
    <w:rsid w:val="00E32B25"/>
    <w:rsid w:val="00E33886"/>
    <w:rsid w:val="00E3547C"/>
    <w:rsid w:val="00E40D69"/>
    <w:rsid w:val="00E41B9C"/>
    <w:rsid w:val="00E41F8D"/>
    <w:rsid w:val="00E420FB"/>
    <w:rsid w:val="00E443A7"/>
    <w:rsid w:val="00E44F0D"/>
    <w:rsid w:val="00E45E79"/>
    <w:rsid w:val="00E47119"/>
    <w:rsid w:val="00E472F0"/>
    <w:rsid w:val="00E5105A"/>
    <w:rsid w:val="00E568E3"/>
    <w:rsid w:val="00E604C2"/>
    <w:rsid w:val="00E6065B"/>
    <w:rsid w:val="00E615FD"/>
    <w:rsid w:val="00E635F1"/>
    <w:rsid w:val="00E64508"/>
    <w:rsid w:val="00E65952"/>
    <w:rsid w:val="00E70178"/>
    <w:rsid w:val="00E71B0B"/>
    <w:rsid w:val="00E720AB"/>
    <w:rsid w:val="00E74AB9"/>
    <w:rsid w:val="00E74D55"/>
    <w:rsid w:val="00E76154"/>
    <w:rsid w:val="00E767D6"/>
    <w:rsid w:val="00E77A85"/>
    <w:rsid w:val="00E8270F"/>
    <w:rsid w:val="00E837CA"/>
    <w:rsid w:val="00E844C9"/>
    <w:rsid w:val="00E84EE4"/>
    <w:rsid w:val="00E85A80"/>
    <w:rsid w:val="00E863C4"/>
    <w:rsid w:val="00E871F2"/>
    <w:rsid w:val="00E93517"/>
    <w:rsid w:val="00E952D0"/>
    <w:rsid w:val="00E95925"/>
    <w:rsid w:val="00E96738"/>
    <w:rsid w:val="00E967AF"/>
    <w:rsid w:val="00EA01F8"/>
    <w:rsid w:val="00EA04C6"/>
    <w:rsid w:val="00EA08AA"/>
    <w:rsid w:val="00EA13AF"/>
    <w:rsid w:val="00EA1AA8"/>
    <w:rsid w:val="00EA25FD"/>
    <w:rsid w:val="00EA3FD0"/>
    <w:rsid w:val="00EA5EE1"/>
    <w:rsid w:val="00EA6479"/>
    <w:rsid w:val="00EA7469"/>
    <w:rsid w:val="00EA7726"/>
    <w:rsid w:val="00EB0262"/>
    <w:rsid w:val="00EB3309"/>
    <w:rsid w:val="00EB3DC1"/>
    <w:rsid w:val="00EB7360"/>
    <w:rsid w:val="00EC01E7"/>
    <w:rsid w:val="00EC07E0"/>
    <w:rsid w:val="00EC148E"/>
    <w:rsid w:val="00EC1D01"/>
    <w:rsid w:val="00EC429D"/>
    <w:rsid w:val="00EC438D"/>
    <w:rsid w:val="00EC7417"/>
    <w:rsid w:val="00EC7CE3"/>
    <w:rsid w:val="00ED2DCA"/>
    <w:rsid w:val="00ED3554"/>
    <w:rsid w:val="00ED3B5C"/>
    <w:rsid w:val="00ED4660"/>
    <w:rsid w:val="00ED5B7D"/>
    <w:rsid w:val="00ED6DAD"/>
    <w:rsid w:val="00ED7683"/>
    <w:rsid w:val="00ED7911"/>
    <w:rsid w:val="00EE05DB"/>
    <w:rsid w:val="00EE2E4E"/>
    <w:rsid w:val="00EE3439"/>
    <w:rsid w:val="00EE3E89"/>
    <w:rsid w:val="00EE4DC3"/>
    <w:rsid w:val="00EE62AB"/>
    <w:rsid w:val="00EE6A21"/>
    <w:rsid w:val="00EE7CEB"/>
    <w:rsid w:val="00EE7D87"/>
    <w:rsid w:val="00EF02A7"/>
    <w:rsid w:val="00EF073C"/>
    <w:rsid w:val="00EF07AC"/>
    <w:rsid w:val="00EF0C03"/>
    <w:rsid w:val="00EF0CC1"/>
    <w:rsid w:val="00EF1950"/>
    <w:rsid w:val="00EF22CF"/>
    <w:rsid w:val="00EF3D6B"/>
    <w:rsid w:val="00EF644C"/>
    <w:rsid w:val="00EF6BA8"/>
    <w:rsid w:val="00F0078C"/>
    <w:rsid w:val="00F0083E"/>
    <w:rsid w:val="00F00CBA"/>
    <w:rsid w:val="00F00E77"/>
    <w:rsid w:val="00F018F5"/>
    <w:rsid w:val="00F02E1A"/>
    <w:rsid w:val="00F03E31"/>
    <w:rsid w:val="00F0435E"/>
    <w:rsid w:val="00F04DFE"/>
    <w:rsid w:val="00F05AE0"/>
    <w:rsid w:val="00F05B33"/>
    <w:rsid w:val="00F05C12"/>
    <w:rsid w:val="00F06A0F"/>
    <w:rsid w:val="00F07D3C"/>
    <w:rsid w:val="00F13526"/>
    <w:rsid w:val="00F1660F"/>
    <w:rsid w:val="00F16CE0"/>
    <w:rsid w:val="00F173B4"/>
    <w:rsid w:val="00F214FF"/>
    <w:rsid w:val="00F21F3A"/>
    <w:rsid w:val="00F23ABF"/>
    <w:rsid w:val="00F24245"/>
    <w:rsid w:val="00F25B05"/>
    <w:rsid w:val="00F2684E"/>
    <w:rsid w:val="00F30107"/>
    <w:rsid w:val="00F3092A"/>
    <w:rsid w:val="00F33CE2"/>
    <w:rsid w:val="00F37825"/>
    <w:rsid w:val="00F41C8E"/>
    <w:rsid w:val="00F42667"/>
    <w:rsid w:val="00F42FE6"/>
    <w:rsid w:val="00F43773"/>
    <w:rsid w:val="00F456A7"/>
    <w:rsid w:val="00F50B89"/>
    <w:rsid w:val="00F51691"/>
    <w:rsid w:val="00F528C5"/>
    <w:rsid w:val="00F53C35"/>
    <w:rsid w:val="00F5405E"/>
    <w:rsid w:val="00F541D0"/>
    <w:rsid w:val="00F57666"/>
    <w:rsid w:val="00F6256F"/>
    <w:rsid w:val="00F63149"/>
    <w:rsid w:val="00F6347A"/>
    <w:rsid w:val="00F646C5"/>
    <w:rsid w:val="00F64BC1"/>
    <w:rsid w:val="00F65BAE"/>
    <w:rsid w:val="00F66C50"/>
    <w:rsid w:val="00F67AA8"/>
    <w:rsid w:val="00F70C06"/>
    <w:rsid w:val="00F710E8"/>
    <w:rsid w:val="00F72C3A"/>
    <w:rsid w:val="00F72E9E"/>
    <w:rsid w:val="00F72EF7"/>
    <w:rsid w:val="00F73577"/>
    <w:rsid w:val="00F73B4D"/>
    <w:rsid w:val="00F742A9"/>
    <w:rsid w:val="00F75FCD"/>
    <w:rsid w:val="00F77A68"/>
    <w:rsid w:val="00F77B72"/>
    <w:rsid w:val="00F77CF4"/>
    <w:rsid w:val="00F81ABD"/>
    <w:rsid w:val="00F81EF6"/>
    <w:rsid w:val="00F82EBF"/>
    <w:rsid w:val="00F847A4"/>
    <w:rsid w:val="00F85636"/>
    <w:rsid w:val="00F85C75"/>
    <w:rsid w:val="00F87D59"/>
    <w:rsid w:val="00F92228"/>
    <w:rsid w:val="00F92870"/>
    <w:rsid w:val="00F92C37"/>
    <w:rsid w:val="00F9330C"/>
    <w:rsid w:val="00F93755"/>
    <w:rsid w:val="00F952E4"/>
    <w:rsid w:val="00F95364"/>
    <w:rsid w:val="00F954F4"/>
    <w:rsid w:val="00F95887"/>
    <w:rsid w:val="00F96188"/>
    <w:rsid w:val="00FA04D6"/>
    <w:rsid w:val="00FA08E2"/>
    <w:rsid w:val="00FA0F01"/>
    <w:rsid w:val="00FA3282"/>
    <w:rsid w:val="00FA3AD1"/>
    <w:rsid w:val="00FA4769"/>
    <w:rsid w:val="00FA56BC"/>
    <w:rsid w:val="00FA7AAF"/>
    <w:rsid w:val="00FB0540"/>
    <w:rsid w:val="00FB1841"/>
    <w:rsid w:val="00FB19D6"/>
    <w:rsid w:val="00FB1E2D"/>
    <w:rsid w:val="00FB3B98"/>
    <w:rsid w:val="00FB4914"/>
    <w:rsid w:val="00FB6277"/>
    <w:rsid w:val="00FB65B6"/>
    <w:rsid w:val="00FB7B79"/>
    <w:rsid w:val="00FC2009"/>
    <w:rsid w:val="00FC34AE"/>
    <w:rsid w:val="00FC3995"/>
    <w:rsid w:val="00FC6B0C"/>
    <w:rsid w:val="00FC7412"/>
    <w:rsid w:val="00FD01A7"/>
    <w:rsid w:val="00FD1618"/>
    <w:rsid w:val="00FD2AC2"/>
    <w:rsid w:val="00FD333C"/>
    <w:rsid w:val="00FE048E"/>
    <w:rsid w:val="00FE2064"/>
    <w:rsid w:val="00FE2278"/>
    <w:rsid w:val="00FE3A53"/>
    <w:rsid w:val="00FE3FBB"/>
    <w:rsid w:val="00FE47D9"/>
    <w:rsid w:val="00FE47DB"/>
    <w:rsid w:val="00FE4B18"/>
    <w:rsid w:val="00FE4D20"/>
    <w:rsid w:val="00FE5442"/>
    <w:rsid w:val="00FE57BF"/>
    <w:rsid w:val="00FF1337"/>
    <w:rsid w:val="00FF1CAA"/>
    <w:rsid w:val="00FF1DC2"/>
    <w:rsid w:val="00FF2012"/>
    <w:rsid w:val="00FF20EC"/>
    <w:rsid w:val="00FF2587"/>
    <w:rsid w:val="00FF3D6B"/>
    <w:rsid w:val="00FF48F5"/>
    <w:rsid w:val="00FF5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rFonts w:cs="Times New Roman (Body CS)"/>
      <w:kern w:val="22"/>
      <w14:ligatures w14:val="standard"/>
    </w:rPr>
  </w:style>
  <w:style w:type="character" w:customStyle="1" w:styleId="ui-provider">
    <w:name w:val="ui-provider"/>
    <w:basedOn w:val="DefaultParagraphFont"/>
    <w:rsid w:val="000146A7"/>
  </w:style>
  <w:style w:type="character" w:styleId="CommentReference">
    <w:name w:val="annotation reference"/>
    <w:basedOn w:val="DefaultParagraphFont"/>
    <w:uiPriority w:val="99"/>
    <w:semiHidden/>
    <w:rsid w:val="00454697"/>
    <w:rPr>
      <w:sz w:val="16"/>
      <w:szCs w:val="16"/>
    </w:rPr>
  </w:style>
  <w:style w:type="paragraph" w:styleId="CommentText">
    <w:name w:val="annotation text"/>
    <w:basedOn w:val="Normal"/>
    <w:link w:val="CommentTextChar"/>
    <w:uiPriority w:val="99"/>
    <w:semiHidden/>
    <w:rsid w:val="00454697"/>
    <w:pPr>
      <w:spacing w:line="240" w:lineRule="auto"/>
    </w:pPr>
    <w:rPr>
      <w:sz w:val="20"/>
      <w:szCs w:val="20"/>
    </w:rPr>
  </w:style>
  <w:style w:type="character" w:customStyle="1" w:styleId="CommentTextChar">
    <w:name w:val="Comment Text Char"/>
    <w:basedOn w:val="DefaultParagraphFont"/>
    <w:link w:val="CommentText"/>
    <w:uiPriority w:val="99"/>
    <w:semiHidden/>
    <w:rsid w:val="00454697"/>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454697"/>
    <w:rPr>
      <w:b/>
      <w:bCs/>
    </w:rPr>
  </w:style>
  <w:style w:type="character" w:customStyle="1" w:styleId="CommentSubjectChar">
    <w:name w:val="Comment Subject Char"/>
    <w:basedOn w:val="CommentTextChar"/>
    <w:link w:val="CommentSubject"/>
    <w:uiPriority w:val="99"/>
    <w:semiHidden/>
    <w:rsid w:val="00454697"/>
    <w:rPr>
      <w:rFonts w:cs="Times New Roman (Body CS)"/>
      <w:b/>
      <w:bCs/>
      <w:kern w:val="22"/>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 TargetMode="External"/><Relationship Id="rId13" Type="http://schemas.openxmlformats.org/officeDocument/2006/relationships/hyperlink" Target="mailto:emma.begley@rolls-roycemotorcars.com" TargetMode="External"/><Relationship Id="rId18" Type="http://schemas.openxmlformats.org/officeDocument/2006/relationships/hyperlink" Target="mailto:luke.w.strudwick@rolls-roycemotorcars.com" TargetMode="External"/><Relationship Id="rId26" Type="http://schemas.openxmlformats.org/officeDocument/2006/relationships/hyperlink" Target="mailto:isabel.matthews@rolls-roycemotorcars.com" TargetMode="External"/><Relationship Id="rId3" Type="http://schemas.openxmlformats.org/officeDocument/2006/relationships/settings" Target="settings.xml"/><Relationship Id="rId21" Type="http://schemas.openxmlformats.org/officeDocument/2006/relationships/hyperlink" Target="mailto:apacpr@rolls-roycemotorcars.com" TargetMode="External"/><Relationship Id="rId7" Type="http://schemas.openxmlformats.org/officeDocument/2006/relationships/hyperlink" Target="https://www.press.rolls-roycemotorcars.com/rolls-royce-motor-cars-pressclub/article/detail/T0414618EN/%C2%A34bn-for-uk-plc%E2%80%99:-rolls-royce-motor-cars-%E2%80%93-the-great-british-success-story" TargetMode="External"/><Relationship Id="rId12" Type="http://schemas.openxmlformats.org/officeDocument/2006/relationships/hyperlink" Target="https://www.facebook.com/rollsroycemotorcars" TargetMode="External"/><Relationship Id="rId17" Type="http://schemas.openxmlformats.org/officeDocument/2006/relationships/hyperlink" Target="mailto:Marius.Tegneby@rolls-roycemotorcars.com" TargetMode="External"/><Relationship Id="rId25" Type="http://schemas.openxmlformats.org/officeDocument/2006/relationships/hyperlink" Target="mailto:Yuki.Imamura@rolls-roycemotorcars.com" TargetMode="External"/><Relationship Id="rId2" Type="http://schemas.openxmlformats.org/officeDocument/2006/relationships/styles" Target="styles.xml"/><Relationship Id="rId16" Type="http://schemas.openxmlformats.org/officeDocument/2006/relationships/hyperlink" Target="mailto:Katie.Sherman@rolls-roycemotorcars.com" TargetMode="External"/><Relationship Id="rId20" Type="http://schemas.openxmlformats.org/officeDocument/2006/relationships/hyperlink" Target="mailto:gerry.spahn@rolls-roycemotorcarsna.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rollsroycecars/" TargetMode="External"/><Relationship Id="rId24" Type="http://schemas.openxmlformats.org/officeDocument/2006/relationships/hyperlink" Target="mailto:Ou.Sun@rolls-roycemotorcars.com" TargetMode="External"/><Relationship Id="rId5" Type="http://schemas.openxmlformats.org/officeDocument/2006/relationships/footnotes" Target="footnotes.xml"/><Relationship Id="rId15" Type="http://schemas.openxmlformats.org/officeDocument/2006/relationships/hyperlink" Target="mailto:Georgina.Cox@rolls-roycemotorcars.com" TargetMode="External"/><Relationship Id="rId23" Type="http://schemas.openxmlformats.org/officeDocument/2006/relationships/hyperlink" Target="mailto:ruth.hilse@rolls-roycemotorcars.com" TargetMode="External"/><Relationship Id="rId28" Type="http://schemas.openxmlformats.org/officeDocument/2006/relationships/footer" Target="footer1.xml"/><Relationship Id="rId10" Type="http://schemas.openxmlformats.org/officeDocument/2006/relationships/hyperlink" Target="https://www.youtube.com/user/RollsRoyceMotorCars" TargetMode="External"/><Relationship Id="rId19" Type="http://schemas.openxmlformats.org/officeDocument/2006/relationships/hyperlink" Target="mailto:Malika.Abdullaeva@partner.rolls-roycemotorcars.com" TargetMode="External"/><Relationship Id="rId4" Type="http://schemas.openxmlformats.org/officeDocument/2006/relationships/webSettings" Target="web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andrew.ball@rolls-roycemotorcars.com" TargetMode="External"/><Relationship Id="rId22" Type="http://schemas.openxmlformats.org/officeDocument/2006/relationships/hyperlink" Target="mailto:frank.tiemann@rolls-roycemotorcars.co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7</Pages>
  <Words>2045</Words>
  <Characters>11210</Characters>
  <Application>Microsoft Office Word</Application>
  <DocSecurity>0</DocSecurity>
  <Lines>273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2020-07-01T14:59:00Z</cp:lastPrinted>
  <dcterms:created xsi:type="dcterms:W3CDTF">2024-05-30T12:50:00Z</dcterms:created>
  <dcterms:modified xsi:type="dcterms:W3CDTF">2024-07-09T04:28:00Z</dcterms:modified>
</cp:coreProperties>
</file>