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2B9BF77A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24148DB9" w14:textId="382B946F" w:rsidR="00A63E72" w:rsidRDefault="00746813" w:rsidP="00BA1E1D">
      <w:pPr>
        <w:jc w:val="center"/>
      </w:pPr>
      <w:r>
        <w:rPr>
          <w:sz w:val="32"/>
          <w:szCs w:val="32"/>
        </w:rPr>
        <w:t xml:space="preserve">ROLLS-ROYCE </w:t>
      </w:r>
      <w:r w:rsidR="00E3166D">
        <w:rPr>
          <w:sz w:val="32"/>
          <w:szCs w:val="32"/>
        </w:rPr>
        <w:t xml:space="preserve">PREPARES TO </w:t>
      </w:r>
      <w:r>
        <w:rPr>
          <w:sz w:val="32"/>
          <w:szCs w:val="32"/>
        </w:rPr>
        <w:t>CELEBRATE WORLD BEE DAY</w:t>
      </w:r>
    </w:p>
    <w:p w14:paraId="17CDDF05" w14:textId="77777777" w:rsidR="00B03A78" w:rsidRDefault="00B03A78" w:rsidP="00604651">
      <w:pPr>
        <w:spacing w:after="227"/>
        <w:rPr>
          <w:b/>
          <w:bCs/>
          <w:color w:val="FF0000"/>
        </w:rPr>
      </w:pPr>
    </w:p>
    <w:p w14:paraId="2D6C8C13" w14:textId="3923EF2D" w:rsidR="001F6D78" w:rsidRPr="00961E80" w:rsidRDefault="00E84E4C" w:rsidP="00604651">
      <w:pPr>
        <w:spacing w:after="227"/>
      </w:pPr>
      <w:r>
        <w:t>Friday 17</w:t>
      </w:r>
      <w:r w:rsidR="00EF073C" w:rsidRPr="003D060B">
        <w:t xml:space="preserve"> </w:t>
      </w:r>
      <w:r w:rsidR="001F2EDC" w:rsidRPr="003D060B">
        <w:t>May</w:t>
      </w:r>
      <w:r w:rsidR="00EF073C" w:rsidRPr="003D060B">
        <w:t xml:space="preserve"> 2024</w:t>
      </w:r>
      <w:r w:rsidR="001F6D78" w:rsidRPr="003D060B">
        <w:t>, Goodwood, West Sussex</w:t>
      </w:r>
      <w:r w:rsidR="00C07880">
        <w:tab/>
      </w:r>
      <w:r w:rsidR="00C07880">
        <w:tab/>
      </w:r>
    </w:p>
    <w:p w14:paraId="3BB3F717" w14:textId="58C85ADA" w:rsidR="00746813" w:rsidRDefault="00746813" w:rsidP="00746813">
      <w:pPr>
        <w:pStyle w:val="Bullets"/>
        <w:spacing w:after="165"/>
        <w:ind w:left="714" w:hanging="357"/>
      </w:pPr>
      <w:r>
        <w:t xml:space="preserve">Rolls-Royce </w:t>
      </w:r>
      <w:r w:rsidR="00E3166D">
        <w:t>prepares to celebrate</w:t>
      </w:r>
      <w:r w:rsidR="00156FEC">
        <w:t xml:space="preserve"> World Bee Day </w:t>
      </w:r>
      <w:r w:rsidR="00E3166D">
        <w:t xml:space="preserve">on Monday 20 May, </w:t>
      </w:r>
      <w:r w:rsidR="00156FEC">
        <w:t xml:space="preserve">with activities at home and around the </w:t>
      </w:r>
      <w:proofErr w:type="gramStart"/>
      <w:r w:rsidR="00156FEC">
        <w:t>world</w:t>
      </w:r>
      <w:proofErr w:type="gramEnd"/>
    </w:p>
    <w:p w14:paraId="104758C9" w14:textId="60ABA547" w:rsidR="00244595" w:rsidRDefault="00AD5115" w:rsidP="00AD5115">
      <w:pPr>
        <w:pStyle w:val="Bullets"/>
        <w:spacing w:after="165"/>
        <w:ind w:left="714" w:hanging="357"/>
      </w:pPr>
      <w:r>
        <w:t>Originally inaugurated in 2017, t</w:t>
      </w:r>
      <w:r w:rsidR="00244595">
        <w:t xml:space="preserve">he Goodwood Apiary is home to six beehives, housing over 250,000 </w:t>
      </w:r>
      <w:r w:rsidR="00FA54FD">
        <w:t>honeybees</w:t>
      </w:r>
    </w:p>
    <w:p w14:paraId="6838C345" w14:textId="709AC2DE" w:rsidR="00817362" w:rsidRDefault="00145159" w:rsidP="003F15CD">
      <w:pPr>
        <w:pStyle w:val="Bullets"/>
        <w:spacing w:after="165"/>
        <w:ind w:left="714" w:hanging="357"/>
      </w:pPr>
      <w:r>
        <w:t xml:space="preserve">As part of </w:t>
      </w:r>
      <w:r w:rsidR="00817362">
        <w:t xml:space="preserve">Rolls-Royce’s </w:t>
      </w:r>
      <w:r>
        <w:t>120</w:t>
      </w:r>
      <w:r w:rsidR="007D1238">
        <w:t>th</w:t>
      </w:r>
      <w:r>
        <w:t xml:space="preserve"> anniversary </w:t>
      </w:r>
      <w:r w:rsidR="00817362">
        <w:t>celebrations this year, t</w:t>
      </w:r>
      <w:r w:rsidR="00AD5115">
        <w:t xml:space="preserve">he beehives </w:t>
      </w:r>
      <w:r w:rsidR="00156FEC">
        <w:t xml:space="preserve">have been </w:t>
      </w:r>
      <w:r w:rsidR="00AD5115">
        <w:t xml:space="preserve">renamed </w:t>
      </w:r>
      <w:r w:rsidR="00156FEC">
        <w:t xml:space="preserve">after </w:t>
      </w:r>
      <w:r>
        <w:t xml:space="preserve">six of the </w:t>
      </w:r>
      <w:r w:rsidR="00AD5115">
        <w:t>‘Makers of the Marque’</w:t>
      </w:r>
      <w:r>
        <w:t xml:space="preserve"> – key figures from the </w:t>
      </w:r>
      <w:r w:rsidR="00817362">
        <w:t>founding story that began on 4 May 1904</w:t>
      </w:r>
    </w:p>
    <w:p w14:paraId="1E1016A2" w14:textId="35279D5B" w:rsidR="00244595" w:rsidRDefault="00AE75D1" w:rsidP="00244595">
      <w:pPr>
        <w:pStyle w:val="Bullets"/>
        <w:spacing w:after="165"/>
        <w:ind w:left="714" w:hanging="357"/>
      </w:pPr>
      <w:r>
        <w:t xml:space="preserve">Existing </w:t>
      </w:r>
      <w:r w:rsidR="00F942E4">
        <w:t xml:space="preserve">Rolls-Royce Apiaries in the UK, </w:t>
      </w:r>
      <w:r>
        <w:t xml:space="preserve">UAE and South Africa set to be joined by new colonies in Oman and </w:t>
      </w:r>
      <w:r w:rsidR="005D2B02">
        <w:t>Bahrain</w:t>
      </w:r>
    </w:p>
    <w:p w14:paraId="7C2357AD" w14:textId="77777777" w:rsidR="00E3166D" w:rsidRDefault="00E3166D" w:rsidP="00C07880">
      <w:pPr>
        <w:rPr>
          <w:i/>
          <w:iCs/>
        </w:rPr>
      </w:pPr>
    </w:p>
    <w:p w14:paraId="65C08D1F" w14:textId="792BFBEB" w:rsidR="008D6728" w:rsidRDefault="0012348C" w:rsidP="00C07880">
      <w:pPr>
        <w:rPr>
          <w:i/>
          <w:iCs/>
        </w:rPr>
      </w:pPr>
      <w:r>
        <w:rPr>
          <w:i/>
          <w:iCs/>
        </w:rPr>
        <w:t>“</w:t>
      </w:r>
      <w:r w:rsidR="000F2931">
        <w:rPr>
          <w:i/>
          <w:iCs/>
        </w:rPr>
        <w:t xml:space="preserve">World Bee Day is always a big event </w:t>
      </w:r>
      <w:r w:rsidR="00561E5E">
        <w:rPr>
          <w:i/>
          <w:iCs/>
        </w:rPr>
        <w:t>in</w:t>
      </w:r>
      <w:r w:rsidR="000F2931">
        <w:rPr>
          <w:i/>
          <w:iCs/>
        </w:rPr>
        <w:t xml:space="preserve"> the Rolls-Royce calendar</w:t>
      </w:r>
      <w:r w:rsidR="009E5927">
        <w:rPr>
          <w:i/>
          <w:iCs/>
        </w:rPr>
        <w:t>,</w:t>
      </w:r>
      <w:r w:rsidR="000F2931">
        <w:rPr>
          <w:i/>
          <w:iCs/>
        </w:rPr>
        <w:t xml:space="preserve"> and this year </w:t>
      </w:r>
      <w:r w:rsidR="008D6728">
        <w:rPr>
          <w:i/>
          <w:iCs/>
        </w:rPr>
        <w:t xml:space="preserve">our </w:t>
      </w:r>
      <w:r w:rsidR="00052554">
        <w:rPr>
          <w:i/>
          <w:iCs/>
        </w:rPr>
        <w:t xml:space="preserve">participation </w:t>
      </w:r>
      <w:r w:rsidR="008D6728">
        <w:rPr>
          <w:i/>
          <w:iCs/>
        </w:rPr>
        <w:t>take</w:t>
      </w:r>
      <w:r w:rsidR="00052554">
        <w:rPr>
          <w:i/>
          <w:iCs/>
        </w:rPr>
        <w:t>s</w:t>
      </w:r>
      <w:r w:rsidR="008D6728">
        <w:rPr>
          <w:i/>
          <w:iCs/>
        </w:rPr>
        <w:t xml:space="preserve"> on a truly international flavour, with </w:t>
      </w:r>
      <w:r w:rsidR="0064570C">
        <w:rPr>
          <w:i/>
          <w:iCs/>
        </w:rPr>
        <w:t>activity</w:t>
      </w:r>
      <w:r w:rsidR="008D6728">
        <w:rPr>
          <w:i/>
          <w:iCs/>
        </w:rPr>
        <w:t xml:space="preserve"> in five countries.</w:t>
      </w:r>
      <w:r w:rsidR="000A1280">
        <w:rPr>
          <w:i/>
          <w:iCs/>
        </w:rPr>
        <w:t xml:space="preserve"> </w:t>
      </w:r>
      <w:r w:rsidR="00FD1E7D">
        <w:rPr>
          <w:i/>
          <w:iCs/>
        </w:rPr>
        <w:t xml:space="preserve">At the original Apiary at </w:t>
      </w:r>
      <w:r w:rsidR="00E3166D">
        <w:rPr>
          <w:i/>
          <w:iCs/>
        </w:rPr>
        <w:t xml:space="preserve">the Home of Rolls-Royce at </w:t>
      </w:r>
      <w:r w:rsidR="00FD1E7D">
        <w:rPr>
          <w:i/>
          <w:iCs/>
        </w:rPr>
        <w:t>Goodwood, w</w:t>
      </w:r>
      <w:r w:rsidR="000A1280">
        <w:rPr>
          <w:i/>
          <w:iCs/>
        </w:rPr>
        <w:t>e</w:t>
      </w:r>
      <w:r w:rsidR="00E3166D">
        <w:rPr>
          <w:i/>
          <w:iCs/>
        </w:rPr>
        <w:t xml:space="preserve"> we</w:t>
      </w:r>
      <w:r w:rsidR="000A1280">
        <w:rPr>
          <w:i/>
          <w:iCs/>
        </w:rPr>
        <w:t xml:space="preserve">re especially </w:t>
      </w:r>
      <w:r w:rsidR="00052554">
        <w:rPr>
          <w:i/>
          <w:iCs/>
        </w:rPr>
        <w:t xml:space="preserve">honoured </w:t>
      </w:r>
      <w:r w:rsidR="000A1280">
        <w:rPr>
          <w:i/>
          <w:iCs/>
        </w:rPr>
        <w:t xml:space="preserve">to welcome our Junior </w:t>
      </w:r>
      <w:r w:rsidR="00550CEA">
        <w:rPr>
          <w:i/>
          <w:iCs/>
        </w:rPr>
        <w:t>Beekeeper</w:t>
      </w:r>
      <w:r w:rsidR="000A1280">
        <w:rPr>
          <w:i/>
          <w:iCs/>
        </w:rPr>
        <w:t xml:space="preserve">, </w:t>
      </w:r>
      <w:r w:rsidR="00550CEA">
        <w:rPr>
          <w:i/>
          <w:iCs/>
        </w:rPr>
        <w:t>Poppy</w:t>
      </w:r>
      <w:r w:rsidR="000A1280">
        <w:rPr>
          <w:i/>
          <w:iCs/>
        </w:rPr>
        <w:t xml:space="preserve"> Liddle, for her first inspection visit this year</w:t>
      </w:r>
      <w:r w:rsidR="00D16282">
        <w:rPr>
          <w:i/>
          <w:iCs/>
        </w:rPr>
        <w:t>. She</w:t>
      </w:r>
      <w:r w:rsidR="00E3166D">
        <w:rPr>
          <w:i/>
          <w:iCs/>
        </w:rPr>
        <w:t xml:space="preserve"> was </w:t>
      </w:r>
      <w:r w:rsidR="00D16282">
        <w:rPr>
          <w:i/>
          <w:iCs/>
        </w:rPr>
        <w:t xml:space="preserve">among the very first to see the six hives with their new historic names, bestowed </w:t>
      </w:r>
      <w:r w:rsidR="009E5927">
        <w:rPr>
          <w:i/>
          <w:iCs/>
        </w:rPr>
        <w:t>up</w:t>
      </w:r>
      <w:r w:rsidR="00D16282">
        <w:rPr>
          <w:i/>
          <w:iCs/>
        </w:rPr>
        <w:t xml:space="preserve">on them as part of our </w:t>
      </w:r>
      <w:r w:rsidR="00D16282" w:rsidRPr="00AB456C">
        <w:rPr>
          <w:i/>
          <w:iCs/>
        </w:rPr>
        <w:t>12</w:t>
      </w:r>
      <w:r w:rsidR="009E5927" w:rsidRPr="00AB456C">
        <w:rPr>
          <w:i/>
          <w:iCs/>
        </w:rPr>
        <w:t>0</w:t>
      </w:r>
      <w:r w:rsidR="009E5927" w:rsidRPr="00AB456C">
        <w:rPr>
          <w:i/>
          <w:iCs/>
          <w:vertAlign w:val="superscript"/>
        </w:rPr>
        <w:t>th</w:t>
      </w:r>
      <w:r w:rsidR="00B32607" w:rsidRPr="00AB456C">
        <w:rPr>
          <w:i/>
          <w:iCs/>
        </w:rPr>
        <w:t xml:space="preserve"> </w:t>
      </w:r>
      <w:r w:rsidR="00D16282" w:rsidRPr="00AB456C">
        <w:rPr>
          <w:i/>
          <w:iCs/>
        </w:rPr>
        <w:t>anniversary</w:t>
      </w:r>
      <w:r w:rsidR="00D16282">
        <w:rPr>
          <w:i/>
          <w:iCs/>
        </w:rPr>
        <w:t xml:space="preserve"> commemorations. </w:t>
      </w:r>
      <w:r w:rsidR="00814D68">
        <w:rPr>
          <w:i/>
          <w:iCs/>
        </w:rPr>
        <w:t xml:space="preserve">We’re </w:t>
      </w:r>
      <w:r w:rsidR="00052554">
        <w:rPr>
          <w:i/>
          <w:iCs/>
        </w:rPr>
        <w:t xml:space="preserve">delighted to recognise and celebrate the fundamental role of bees and other pollinators in company with </w:t>
      </w:r>
      <w:r w:rsidR="007F167B">
        <w:rPr>
          <w:i/>
          <w:iCs/>
        </w:rPr>
        <w:t xml:space="preserve">beekeepers, </w:t>
      </w:r>
      <w:proofErr w:type="gramStart"/>
      <w:r w:rsidR="007F167B">
        <w:rPr>
          <w:i/>
          <w:iCs/>
        </w:rPr>
        <w:t>conservationists</w:t>
      </w:r>
      <w:proofErr w:type="gramEnd"/>
      <w:r w:rsidR="007F167B">
        <w:rPr>
          <w:i/>
          <w:iCs/>
        </w:rPr>
        <w:t xml:space="preserve"> and other caring people all around the world.” </w:t>
      </w:r>
    </w:p>
    <w:p w14:paraId="0F53FC9C" w14:textId="1AAB1288" w:rsidR="0000773A" w:rsidRPr="007F167B" w:rsidRDefault="008F5E14" w:rsidP="00C07880">
      <w:pPr>
        <w:rPr>
          <w:b/>
          <w:bCs/>
        </w:rPr>
      </w:pPr>
      <w:r w:rsidRPr="007F167B">
        <w:rPr>
          <w:b/>
          <w:bCs/>
        </w:rPr>
        <w:t>Andrew Ball</w:t>
      </w:r>
      <w:r w:rsidR="00E44BB9" w:rsidRPr="007F167B">
        <w:rPr>
          <w:b/>
          <w:bCs/>
        </w:rPr>
        <w:t xml:space="preserve">, Head of Corporate </w:t>
      </w:r>
      <w:r w:rsidR="006D575F" w:rsidRPr="007F167B">
        <w:rPr>
          <w:b/>
          <w:bCs/>
        </w:rPr>
        <w:t>Relations</w:t>
      </w:r>
      <w:r w:rsidR="00E44BB9" w:rsidRPr="007F167B">
        <w:rPr>
          <w:b/>
          <w:bCs/>
        </w:rPr>
        <w:t xml:space="preserve"> and Heritage</w:t>
      </w:r>
      <w:r w:rsidR="007F167B">
        <w:rPr>
          <w:b/>
          <w:bCs/>
        </w:rPr>
        <w:t>, Rolls-Royce Motor Cars</w:t>
      </w:r>
    </w:p>
    <w:p w14:paraId="06911258" w14:textId="77777777" w:rsidR="00E3166D" w:rsidRDefault="00E3166D">
      <w:pPr>
        <w:spacing w:line="259" w:lineRule="auto"/>
      </w:pPr>
      <w:r>
        <w:br w:type="page"/>
      </w:r>
    </w:p>
    <w:p w14:paraId="376FE8E4" w14:textId="44A31597" w:rsidR="00E2655E" w:rsidRDefault="005F1015" w:rsidP="00B32607">
      <w:r>
        <w:lastRenderedPageBreak/>
        <w:t xml:space="preserve">Every year, </w:t>
      </w:r>
      <w:r w:rsidR="00746813">
        <w:t>Rolls-</w:t>
      </w:r>
      <w:r w:rsidR="006A3390">
        <w:t>Royce Motor</w:t>
      </w:r>
      <w:r w:rsidR="00746813">
        <w:t xml:space="preserve"> Cars </w:t>
      </w:r>
      <w:r w:rsidR="007C4F21">
        <w:t xml:space="preserve">marks </w:t>
      </w:r>
      <w:r w:rsidR="00746813">
        <w:t xml:space="preserve">World Bee Day </w:t>
      </w:r>
      <w:r>
        <w:t xml:space="preserve">on 20 May. This year, </w:t>
      </w:r>
      <w:r w:rsidR="007C4F21">
        <w:t xml:space="preserve">the </w:t>
      </w:r>
      <w:r w:rsidR="008D6728">
        <w:t>celebrations</w:t>
      </w:r>
      <w:r w:rsidR="007C4F21">
        <w:t xml:space="preserve"> take on a </w:t>
      </w:r>
      <w:r>
        <w:t>truly intern</w:t>
      </w:r>
      <w:r w:rsidR="007C4F21">
        <w:t>a</w:t>
      </w:r>
      <w:r>
        <w:t>tiona</w:t>
      </w:r>
      <w:r w:rsidR="007C4F21">
        <w:t>l</w:t>
      </w:r>
      <w:r>
        <w:t xml:space="preserve"> </w:t>
      </w:r>
      <w:r w:rsidR="007C4F21">
        <w:t xml:space="preserve">dimension, </w:t>
      </w:r>
      <w:r>
        <w:t xml:space="preserve">with </w:t>
      </w:r>
      <w:r w:rsidR="008F5E14">
        <w:t xml:space="preserve">activities </w:t>
      </w:r>
      <w:r>
        <w:t xml:space="preserve">at </w:t>
      </w:r>
      <w:r w:rsidR="00D36D70">
        <w:t>the company’s</w:t>
      </w:r>
      <w:r>
        <w:t xml:space="preserve"> original Apiary </w:t>
      </w:r>
      <w:r w:rsidR="00E3166D">
        <w:t xml:space="preserve">at the Home of Rolls-Royce </w:t>
      </w:r>
      <w:r w:rsidR="009E5927">
        <w:t>in</w:t>
      </w:r>
      <w:r w:rsidR="00E3166D">
        <w:t xml:space="preserve"> </w:t>
      </w:r>
      <w:r w:rsidR="008F5E14">
        <w:t xml:space="preserve">Goodwood, and </w:t>
      </w:r>
      <w:r w:rsidR="00AB1678">
        <w:t xml:space="preserve">the new </w:t>
      </w:r>
      <w:r w:rsidR="00BE7E35">
        <w:t xml:space="preserve">beekeeping operations the marque has established </w:t>
      </w:r>
      <w:r w:rsidR="00D36D70">
        <w:t>elsewhere in</w:t>
      </w:r>
      <w:r w:rsidR="00BE7E35">
        <w:t xml:space="preserve"> the world.</w:t>
      </w:r>
    </w:p>
    <w:p w14:paraId="14EE58AB" w14:textId="77777777" w:rsidR="00612ED8" w:rsidRDefault="00612ED8" w:rsidP="00B32607"/>
    <w:p w14:paraId="224304E5" w14:textId="521AD269" w:rsidR="001F2EDC" w:rsidRDefault="0000773A" w:rsidP="00B933A7">
      <w:pPr>
        <w:rPr>
          <w:b/>
          <w:bCs/>
        </w:rPr>
      </w:pPr>
      <w:r w:rsidRPr="0000773A">
        <w:rPr>
          <w:b/>
          <w:bCs/>
        </w:rPr>
        <w:t>GOODWOO</w:t>
      </w:r>
      <w:r w:rsidR="006726DA">
        <w:rPr>
          <w:b/>
          <w:bCs/>
        </w:rPr>
        <w:t xml:space="preserve">D </w:t>
      </w:r>
    </w:p>
    <w:p w14:paraId="3B19466C" w14:textId="2DA6DB13" w:rsidR="00E81D3D" w:rsidRDefault="001F2EDC" w:rsidP="00B933A7">
      <w:r>
        <w:t xml:space="preserve">The </w:t>
      </w:r>
      <w:r w:rsidR="00973868">
        <w:t xml:space="preserve">original </w:t>
      </w:r>
      <w:r>
        <w:t xml:space="preserve">Goodwood Apiary was established in 2017 </w:t>
      </w:r>
      <w:r w:rsidR="00973868">
        <w:t xml:space="preserve">in </w:t>
      </w:r>
      <w:r w:rsidR="001B1647">
        <w:t xml:space="preserve">response to the </w:t>
      </w:r>
      <w:r w:rsidR="00973868">
        <w:t xml:space="preserve">drastic </w:t>
      </w:r>
      <w:r w:rsidR="001B1647">
        <w:t>declin</w:t>
      </w:r>
      <w:r w:rsidR="00973868">
        <w:t xml:space="preserve">e in the </w:t>
      </w:r>
      <w:r w:rsidR="001B1647">
        <w:t xml:space="preserve">population of </w:t>
      </w:r>
      <w:r w:rsidR="00FA54FD">
        <w:t>honeybees</w:t>
      </w:r>
      <w:r w:rsidR="005E00E8">
        <w:t xml:space="preserve">, which are crucial pollinators for a host of </w:t>
      </w:r>
      <w:r w:rsidR="00E81D3D">
        <w:t xml:space="preserve">food crops, as well as wild plants. </w:t>
      </w:r>
      <w:r w:rsidR="001B1647">
        <w:t xml:space="preserve"> </w:t>
      </w:r>
    </w:p>
    <w:p w14:paraId="3118051C" w14:textId="62585C8D" w:rsidR="001B1647" w:rsidRPr="001B1647" w:rsidRDefault="001B1647" w:rsidP="00B933A7">
      <w:r w:rsidRPr="001B1647">
        <w:t xml:space="preserve">The </w:t>
      </w:r>
      <w:r w:rsidR="0037431E" w:rsidRPr="001B1647">
        <w:t>Apiary</w:t>
      </w:r>
      <w:r w:rsidRPr="001B1647">
        <w:t xml:space="preserve"> is home to </w:t>
      </w:r>
      <w:r w:rsidR="006E36CB">
        <w:t xml:space="preserve">a colony of </w:t>
      </w:r>
      <w:r w:rsidRPr="001B1647">
        <w:t xml:space="preserve">around 250,000 </w:t>
      </w:r>
      <w:r w:rsidR="00FA54FD">
        <w:t>honeybees</w:t>
      </w:r>
      <w:r w:rsidR="006E36CB">
        <w:t xml:space="preserve">. Every year, the </w:t>
      </w:r>
      <w:r w:rsidR="003D060B">
        <w:t xml:space="preserve">honey </w:t>
      </w:r>
      <w:r w:rsidR="006E36CB">
        <w:t>produce</w:t>
      </w:r>
      <w:r w:rsidR="003D060B">
        <w:t>d</w:t>
      </w:r>
      <w:r w:rsidR="006E36CB">
        <w:t xml:space="preserve"> </w:t>
      </w:r>
      <w:r w:rsidR="001F2EDC">
        <w:t xml:space="preserve">is </w:t>
      </w:r>
      <w:r w:rsidR="003D060B">
        <w:t xml:space="preserve">carefully </w:t>
      </w:r>
      <w:r w:rsidR="001F2EDC">
        <w:t xml:space="preserve">processed, </w:t>
      </w:r>
      <w:proofErr w:type="gramStart"/>
      <w:r w:rsidR="008B3468">
        <w:t>jarred</w:t>
      </w:r>
      <w:proofErr w:type="gramEnd"/>
      <w:r w:rsidR="003D060B">
        <w:t xml:space="preserve"> </w:t>
      </w:r>
      <w:r w:rsidR="001F2EDC">
        <w:t xml:space="preserve">and labelled by </w:t>
      </w:r>
      <w:r w:rsidR="00AF6180">
        <w:t xml:space="preserve">a team of </w:t>
      </w:r>
      <w:r w:rsidR="001F2EDC">
        <w:t>dedicated volunteer beekeepers.</w:t>
      </w:r>
      <w:r w:rsidR="00E3166D">
        <w:t xml:space="preserve"> The honey is made available </w:t>
      </w:r>
      <w:r w:rsidR="00E44311">
        <w:t xml:space="preserve">only </w:t>
      </w:r>
      <w:r w:rsidR="00E3166D">
        <w:t>to visiting clients and VIPs.</w:t>
      </w:r>
    </w:p>
    <w:p w14:paraId="7C046414" w14:textId="61390F4B" w:rsidR="00AF6180" w:rsidRDefault="00D00D43" w:rsidP="00B32607">
      <w:r>
        <w:t xml:space="preserve">Ahead of this year’s World Bee Day, </w:t>
      </w:r>
      <w:r w:rsidR="00AF6180">
        <w:t>Rolls-Royce welcomed 11-year-old Poppy Liddle</w:t>
      </w:r>
      <w:r w:rsidR="00AB456C">
        <w:t xml:space="preserve">, </w:t>
      </w:r>
      <w:r w:rsidR="00AF6180">
        <w:t>honorary Junior Beekeepe</w:t>
      </w:r>
      <w:r w:rsidR="005B050B">
        <w:t>r</w:t>
      </w:r>
      <w:r w:rsidR="00AB456C">
        <w:t xml:space="preserve">, </w:t>
      </w:r>
      <w:r w:rsidR="00D36D70">
        <w:t xml:space="preserve">back </w:t>
      </w:r>
      <w:r w:rsidR="00AF6180">
        <w:t xml:space="preserve">to </w:t>
      </w:r>
      <w:r w:rsidR="00E3166D">
        <w:t>the Home of Rolls-Royce at Goodwood</w:t>
      </w:r>
      <w:r w:rsidR="00584F2E">
        <w:t xml:space="preserve">. </w:t>
      </w:r>
      <w:r w:rsidR="00AF6180">
        <w:t xml:space="preserve">Poppy, who lives in </w:t>
      </w:r>
      <w:r w:rsidR="00E3166D">
        <w:t xml:space="preserve">nearby </w:t>
      </w:r>
      <w:proofErr w:type="spellStart"/>
      <w:r w:rsidR="00AF6180">
        <w:t>Selsey</w:t>
      </w:r>
      <w:proofErr w:type="spellEnd"/>
      <w:r w:rsidR="00AF6180">
        <w:t xml:space="preserve">, West Sussex, first came to the </w:t>
      </w:r>
      <w:r w:rsidR="00AF6180" w:rsidRPr="00AB456C">
        <w:t>marque</w:t>
      </w:r>
      <w:r w:rsidR="002D7AC6" w:rsidRPr="00AB456C">
        <w:t>’</w:t>
      </w:r>
      <w:r w:rsidR="00AF6180" w:rsidRPr="00AB456C">
        <w:t>s a</w:t>
      </w:r>
      <w:r w:rsidR="00AF6180">
        <w:t xml:space="preserve">ttention in 2021 when a story appeared in the pages of the local newspaper concerning the theft of her own beloved beehive. Moved by her plight, Rolls-Royce arranged for Poppy, then aged eight, to visit </w:t>
      </w:r>
      <w:r w:rsidR="00A54685">
        <w:t>the Goodwood bees</w:t>
      </w:r>
      <w:r w:rsidR="00AF6180">
        <w:t>; the occasion culminated in her appointment to the unique and prestigious office of Junior Beekeeper.</w:t>
      </w:r>
    </w:p>
    <w:p w14:paraId="21C4E763" w14:textId="4B371EDA" w:rsidR="000C03F9" w:rsidRDefault="00B82293" w:rsidP="00B32607">
      <w:r>
        <w:t xml:space="preserve">Making her </w:t>
      </w:r>
      <w:r w:rsidR="00AF6180">
        <w:t xml:space="preserve">first inspection </w:t>
      </w:r>
      <w:r w:rsidR="009C7936">
        <w:t xml:space="preserve">visit </w:t>
      </w:r>
      <w:r>
        <w:t xml:space="preserve">this </w:t>
      </w:r>
      <w:r w:rsidR="00AF6180">
        <w:t xml:space="preserve">year, </w:t>
      </w:r>
      <w:r>
        <w:t xml:space="preserve">Poppy </w:t>
      </w:r>
      <w:r w:rsidR="00AF6180">
        <w:t xml:space="preserve">was </w:t>
      </w:r>
      <w:r>
        <w:t xml:space="preserve">confronted by her charges swarming in a nearby </w:t>
      </w:r>
      <w:r w:rsidR="00AF6180">
        <w:t xml:space="preserve">tree. </w:t>
      </w:r>
      <w:r w:rsidR="007D477A">
        <w:t xml:space="preserve">Working with beekeeper </w:t>
      </w:r>
      <w:r w:rsidR="00AF6180">
        <w:t>Jay</w:t>
      </w:r>
      <w:r w:rsidR="00E3166D">
        <w:t xml:space="preserve"> Hampton</w:t>
      </w:r>
      <w:r w:rsidR="007D477A">
        <w:t>, she helped return them to the Apiary</w:t>
      </w:r>
      <w:r w:rsidR="000D371A">
        <w:t>, where another important duty awaited her</w:t>
      </w:r>
      <w:r w:rsidR="00470E9C">
        <w:t>: inaugurating the newly renamed beehives.</w:t>
      </w:r>
    </w:p>
    <w:p w14:paraId="09E68AB8" w14:textId="2CD7EFB8" w:rsidR="00AF6180" w:rsidRDefault="00AF6180" w:rsidP="00B32607">
      <w:r>
        <w:t xml:space="preserve">When the </w:t>
      </w:r>
      <w:r w:rsidR="000D371A">
        <w:t xml:space="preserve">six </w:t>
      </w:r>
      <w:r>
        <w:t>beehives were first installed in 201</w:t>
      </w:r>
      <w:r w:rsidR="00561E5E">
        <w:t>7</w:t>
      </w:r>
      <w:r>
        <w:t xml:space="preserve">, they were named after </w:t>
      </w:r>
      <w:r w:rsidR="00D36D70">
        <w:t xml:space="preserve">Phantom, Ghost, Dawn, Wraith, </w:t>
      </w:r>
      <w:r w:rsidR="00E44311">
        <w:t xml:space="preserve">and </w:t>
      </w:r>
      <w:r w:rsidR="00D36D70">
        <w:t xml:space="preserve">Cullinan, </w:t>
      </w:r>
      <w:r>
        <w:t>the</w:t>
      </w:r>
      <w:r w:rsidR="00561E5E">
        <w:t xml:space="preserve"> Rolls-Royce</w:t>
      </w:r>
      <w:r>
        <w:t xml:space="preserve"> motor cars </w:t>
      </w:r>
      <w:r w:rsidR="00561E5E">
        <w:t>meticulously crafted</w:t>
      </w:r>
      <w:r>
        <w:t xml:space="preserve"> at Goodwood at that time</w:t>
      </w:r>
      <w:r w:rsidR="00E44311">
        <w:t>, with the sixth one named Spirit of Ecstasy</w:t>
      </w:r>
      <w:r w:rsidR="00D36D70">
        <w:t>. Today</w:t>
      </w:r>
      <w:r>
        <w:t xml:space="preserve"> Dawn and Wraith, </w:t>
      </w:r>
      <w:r w:rsidR="00D36D70" w:rsidRPr="00AB456C">
        <w:t xml:space="preserve">have </w:t>
      </w:r>
      <w:r w:rsidR="00B32607" w:rsidRPr="00AB456C">
        <w:t xml:space="preserve">ceased </w:t>
      </w:r>
      <w:r w:rsidRPr="00AB456C">
        <w:t xml:space="preserve">production; </w:t>
      </w:r>
      <w:r w:rsidR="00290E9B" w:rsidRPr="00AB456C">
        <w:t>whilst</w:t>
      </w:r>
      <w:r>
        <w:t xml:space="preserve"> the marque has added Spectre to its product portfolio.</w:t>
      </w:r>
    </w:p>
    <w:p w14:paraId="64B4EFEE" w14:textId="50231E21" w:rsidR="00AF6180" w:rsidRDefault="00AF6180" w:rsidP="00B32607">
      <w:r>
        <w:t xml:space="preserve">Rolls-Royce has therefore used the occasion of </w:t>
      </w:r>
      <w:r w:rsidR="00082BA3">
        <w:t>the</w:t>
      </w:r>
      <w:r>
        <w:t xml:space="preserve"> </w:t>
      </w:r>
      <w:r w:rsidR="00E44311">
        <w:t xml:space="preserve">marque’s </w:t>
      </w:r>
      <w:r>
        <w:t>120</w:t>
      </w:r>
      <w:r w:rsidR="00561E5E" w:rsidRPr="00561E5E">
        <w:rPr>
          <w:vertAlign w:val="superscript"/>
        </w:rPr>
        <w:t>th</w:t>
      </w:r>
      <w:r>
        <w:t xml:space="preserve"> anniversary this year to rename the hives after six principal characters from its </w:t>
      </w:r>
      <w:r w:rsidR="00561E5E">
        <w:t>founding</w:t>
      </w:r>
      <w:r>
        <w:t xml:space="preserve"> story, as featured in</w:t>
      </w:r>
      <w:r w:rsidR="00FB05B0">
        <w:t xml:space="preserve"> </w:t>
      </w:r>
      <w:r>
        <w:t>its year-</w:t>
      </w:r>
      <w:r>
        <w:lastRenderedPageBreak/>
        <w:t>long retrospective</w:t>
      </w:r>
      <w:r w:rsidR="00FB05B0">
        <w:t xml:space="preserve"> series</w:t>
      </w:r>
      <w:r>
        <w:t xml:space="preserve">, </w:t>
      </w:r>
      <w:r w:rsidR="00FB05B0">
        <w:t>Rolls-Royce ‘</w:t>
      </w:r>
      <w:r>
        <w:t>Makers of the Marque</w:t>
      </w:r>
      <w:r w:rsidR="00FB05B0">
        <w:t>’</w:t>
      </w:r>
      <w:r>
        <w:t xml:space="preserve">. </w:t>
      </w:r>
      <w:r w:rsidR="007B4875">
        <w:t>The</w:t>
      </w:r>
      <w:r w:rsidR="00D36D70">
        <w:t xml:space="preserve"> hives</w:t>
      </w:r>
      <w:r w:rsidR="007B4875">
        <w:t xml:space="preserve"> </w:t>
      </w:r>
      <w:r>
        <w:t xml:space="preserve">will henceforth bear illustrious names including Charles Rolls, </w:t>
      </w:r>
      <w:hyperlink r:id="rId7" w:history="1">
        <w:r w:rsidRPr="005B050B">
          <w:rPr>
            <w:rStyle w:val="Hyperlink"/>
          </w:rPr>
          <w:t>Henry Royce</w:t>
        </w:r>
      </w:hyperlink>
      <w:r>
        <w:t xml:space="preserve"> and </w:t>
      </w:r>
      <w:hyperlink r:id="rId8" w:history="1">
        <w:r w:rsidRPr="005B050B">
          <w:rPr>
            <w:rStyle w:val="Hyperlink"/>
          </w:rPr>
          <w:t>Eleanor Thornton</w:t>
        </w:r>
      </w:hyperlink>
      <w:r>
        <w:t>, engraved on the same stainless-steel treadplates</w:t>
      </w:r>
      <w:r w:rsidR="00D36D70">
        <w:t xml:space="preserve"> which are</w:t>
      </w:r>
      <w:r>
        <w:t xml:space="preserve"> fitted to the marque’s pinnacle product, Phantom.</w:t>
      </w:r>
    </w:p>
    <w:p w14:paraId="2EA08701" w14:textId="29E18F55" w:rsidR="007B4875" w:rsidRDefault="007B4875" w:rsidP="00AF6180">
      <w:pPr>
        <w:jc w:val="both"/>
      </w:pPr>
      <w:r>
        <w:t xml:space="preserve">After the inauguration, </w:t>
      </w:r>
      <w:r w:rsidR="00AF6180">
        <w:t>Poppy enjoyed a private tour of the Home of Rolls-Royce, conducted by some of the skilled Apprentices currently training with the marque.</w:t>
      </w:r>
    </w:p>
    <w:p w14:paraId="6DD2FC02" w14:textId="77777777" w:rsidR="00B32607" w:rsidRDefault="00B933A7" w:rsidP="00B32607">
      <w:pPr>
        <w:jc w:val="both"/>
      </w:pPr>
      <w:r>
        <w:t xml:space="preserve">To celebrate </w:t>
      </w:r>
      <w:r w:rsidR="00492562">
        <w:t>W</w:t>
      </w:r>
      <w:r>
        <w:t xml:space="preserve">orld </w:t>
      </w:r>
      <w:r w:rsidR="00492562">
        <w:t>B</w:t>
      </w:r>
      <w:r>
        <w:t xml:space="preserve">ee </w:t>
      </w:r>
      <w:r w:rsidR="00492562">
        <w:t>D</w:t>
      </w:r>
      <w:r>
        <w:t>ay</w:t>
      </w:r>
      <w:r w:rsidR="00492562">
        <w:t>,</w:t>
      </w:r>
      <w:r>
        <w:t xml:space="preserve"> and as </w:t>
      </w:r>
      <w:r w:rsidR="00211118">
        <w:t xml:space="preserve">part of </w:t>
      </w:r>
      <w:r w:rsidR="00492562">
        <w:t xml:space="preserve">its </w:t>
      </w:r>
      <w:r w:rsidR="00211118">
        <w:t xml:space="preserve">wider </w:t>
      </w:r>
      <w:r>
        <w:t xml:space="preserve">community </w:t>
      </w:r>
      <w:r w:rsidR="00211118">
        <w:t xml:space="preserve">outreach, Rolls-Royce </w:t>
      </w:r>
      <w:r w:rsidR="008643CB">
        <w:t xml:space="preserve">staff and members of the </w:t>
      </w:r>
      <w:r w:rsidR="00211118">
        <w:t>Chichester Bee</w:t>
      </w:r>
      <w:r w:rsidR="008643CB">
        <w:t>k</w:t>
      </w:r>
      <w:r w:rsidR="00211118">
        <w:t xml:space="preserve">eeping Association </w:t>
      </w:r>
      <w:r w:rsidR="003D060B">
        <w:t xml:space="preserve">also </w:t>
      </w:r>
      <w:r w:rsidR="00211118">
        <w:t>visit</w:t>
      </w:r>
      <w:r w:rsidR="008643CB">
        <w:t>ed</w:t>
      </w:r>
      <w:r w:rsidR="00211118">
        <w:t xml:space="preserve"> the </w:t>
      </w:r>
      <w:r w:rsidR="008643CB">
        <w:t xml:space="preserve">nearby </w:t>
      </w:r>
      <w:r w:rsidR="00211118">
        <w:t>March CE Primary School</w:t>
      </w:r>
      <w:r w:rsidR="008643CB">
        <w:t>. Children from Y</w:t>
      </w:r>
      <w:r w:rsidR="006A3390">
        <w:t>ear</w:t>
      </w:r>
      <w:r w:rsidR="008643CB">
        <w:t>s</w:t>
      </w:r>
      <w:r w:rsidR="006A3390">
        <w:t xml:space="preserve"> 1 and 2 </w:t>
      </w:r>
      <w:r w:rsidR="00414296">
        <w:t xml:space="preserve">examined an empty beehive and beekeeping equipment, </w:t>
      </w:r>
      <w:r w:rsidR="00E947A4">
        <w:t>learning</w:t>
      </w:r>
      <w:r w:rsidR="00414296">
        <w:t xml:space="preserve"> about </w:t>
      </w:r>
      <w:r w:rsidR="0056094A">
        <w:t xml:space="preserve">bees’ vital role as pollinators </w:t>
      </w:r>
      <w:r w:rsidR="0000773A">
        <w:t>in sustaining biodiversity</w:t>
      </w:r>
      <w:r w:rsidR="006A3390">
        <w:t>.</w:t>
      </w:r>
    </w:p>
    <w:p w14:paraId="50842E5E" w14:textId="77777777" w:rsidR="00612ED8" w:rsidRDefault="00612ED8" w:rsidP="00B32607">
      <w:pPr>
        <w:jc w:val="both"/>
      </w:pPr>
    </w:p>
    <w:p w14:paraId="13A4C5C5" w14:textId="24B49941" w:rsidR="0010434B" w:rsidRPr="00B32607" w:rsidRDefault="007F167B" w:rsidP="00B32607">
      <w:pPr>
        <w:jc w:val="both"/>
      </w:pPr>
      <w:r>
        <w:rPr>
          <w:rFonts w:ascii="Riviera Nights Light" w:hAnsi="Riviera Nights Light"/>
          <w:b/>
          <w:bCs/>
        </w:rPr>
        <w:t>A HIVE OF ACTIVITY: ROLLS-ROYCE APIARIES AROUND THE WORLD</w:t>
      </w:r>
    </w:p>
    <w:p w14:paraId="63015B75" w14:textId="57167BA6" w:rsidR="001F2EDC" w:rsidRDefault="001F2EDC" w:rsidP="001F2EDC">
      <w:pPr>
        <w:jc w:val="both"/>
      </w:pPr>
      <w:r>
        <w:t xml:space="preserve">Following the success of the Goodwood Apiary, the marque </w:t>
      </w:r>
      <w:r w:rsidR="00A11F0E">
        <w:t xml:space="preserve">has </w:t>
      </w:r>
      <w:r>
        <w:t xml:space="preserve">extended </w:t>
      </w:r>
      <w:r w:rsidR="00A11F0E">
        <w:t xml:space="preserve">its </w:t>
      </w:r>
      <w:r>
        <w:t xml:space="preserve">beekeeping </w:t>
      </w:r>
      <w:r w:rsidR="00A11F0E">
        <w:t xml:space="preserve">activities </w:t>
      </w:r>
      <w:r>
        <w:t>to other regions around the world</w:t>
      </w:r>
      <w:r w:rsidR="00E947A4">
        <w:t>.</w:t>
      </w:r>
    </w:p>
    <w:p w14:paraId="54CEEA76" w14:textId="1999584F" w:rsidR="001F2EDC" w:rsidRPr="001F2EDC" w:rsidRDefault="00FA54FD" w:rsidP="001F2EDC">
      <w:pPr>
        <w:jc w:val="both"/>
        <w:rPr>
          <w:b/>
          <w:bCs/>
        </w:rPr>
      </w:pPr>
      <w:r>
        <w:rPr>
          <w:b/>
          <w:bCs/>
        </w:rPr>
        <w:t>UAE</w:t>
      </w:r>
    </w:p>
    <w:p w14:paraId="3FDC9446" w14:textId="6E47C289" w:rsidR="00AE0D29" w:rsidRDefault="00BE3E71" w:rsidP="0010434B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t>The Duba</w:t>
      </w:r>
      <w:r w:rsidR="00561E5E">
        <w:rPr>
          <w:rFonts w:ascii="Riviera Nights Light" w:hAnsi="Riviera Nights Light"/>
        </w:rPr>
        <w:t>i</w:t>
      </w:r>
      <w:r>
        <w:rPr>
          <w:rFonts w:ascii="Riviera Nights Light" w:hAnsi="Riviera Nights Light"/>
        </w:rPr>
        <w:t xml:space="preserve"> Apiary was </w:t>
      </w:r>
      <w:r w:rsidR="00010896">
        <w:rPr>
          <w:rFonts w:ascii="Riviera Nights Light" w:hAnsi="Riviera Nights Light"/>
        </w:rPr>
        <w:t>established on World Bee Day in 2021 by</w:t>
      </w:r>
      <w:r>
        <w:rPr>
          <w:rFonts w:ascii="Riviera Nights Light" w:hAnsi="Riviera Nights Light"/>
        </w:rPr>
        <w:t xml:space="preserve"> </w:t>
      </w:r>
      <w:r w:rsidR="0037431E">
        <w:rPr>
          <w:rFonts w:ascii="Riviera Nights Light" w:hAnsi="Riviera Nights Light"/>
        </w:rPr>
        <w:t>Rolls</w:t>
      </w:r>
      <w:r w:rsidR="0037431E" w:rsidRPr="0037431E">
        <w:rPr>
          <w:rFonts w:ascii="Riviera Nights Light" w:hAnsi="Riviera Nights Light"/>
        </w:rPr>
        <w:t>-Royce Motor Cars Middle East &amp; Africa and Rolls-Royce Motor Cars Dubai (AGMC)</w:t>
      </w:r>
      <w:r w:rsidR="0037431E">
        <w:rPr>
          <w:rFonts w:ascii="Riviera Nights Light" w:hAnsi="Riviera Nights Light"/>
        </w:rPr>
        <w:t xml:space="preserve">. </w:t>
      </w:r>
      <w:r w:rsidR="00010896">
        <w:rPr>
          <w:rFonts w:ascii="Riviera Nights Light" w:hAnsi="Riviera Nights Light"/>
        </w:rPr>
        <w:t>Like the original at Goodwood</w:t>
      </w:r>
      <w:r w:rsidR="0037431E">
        <w:rPr>
          <w:rFonts w:ascii="Riviera Nights Light" w:hAnsi="Riviera Nights Light"/>
        </w:rPr>
        <w:t>, the Dubai Apiary comprises six hives</w:t>
      </w:r>
      <w:r w:rsidR="00524966">
        <w:rPr>
          <w:rFonts w:ascii="Riviera Nights Light" w:hAnsi="Riviera Nights Light"/>
        </w:rPr>
        <w:t>. However, these hives</w:t>
      </w:r>
      <w:r w:rsidR="003A6173">
        <w:rPr>
          <w:rFonts w:ascii="Riviera Nights Light" w:hAnsi="Riviera Nights Light"/>
        </w:rPr>
        <w:t xml:space="preserve"> have been specially designed and constructed </w:t>
      </w:r>
      <w:r w:rsidR="0037431E">
        <w:rPr>
          <w:rFonts w:ascii="Riviera Nights Light" w:hAnsi="Riviera Nights Light"/>
        </w:rPr>
        <w:t xml:space="preserve">to withstand </w:t>
      </w:r>
      <w:r w:rsidR="003A6173">
        <w:rPr>
          <w:rFonts w:ascii="Riviera Nights Light" w:hAnsi="Riviera Nights Light"/>
        </w:rPr>
        <w:t>the Emirates</w:t>
      </w:r>
      <w:r w:rsidR="00561E5E">
        <w:rPr>
          <w:rFonts w:ascii="Riviera Nights Light" w:hAnsi="Riviera Nights Light"/>
        </w:rPr>
        <w:t>’</w:t>
      </w:r>
      <w:r w:rsidR="003A6173">
        <w:rPr>
          <w:rFonts w:ascii="Riviera Nights Light" w:hAnsi="Riviera Nights Light"/>
        </w:rPr>
        <w:t xml:space="preserve"> </w:t>
      </w:r>
      <w:r w:rsidR="00444236">
        <w:rPr>
          <w:rFonts w:ascii="Riviera Nights Light" w:hAnsi="Riviera Nights Light"/>
        </w:rPr>
        <w:t>high temperatures</w:t>
      </w:r>
      <w:r w:rsidR="00AE0D29">
        <w:rPr>
          <w:rFonts w:ascii="Riviera Nights Light" w:hAnsi="Riviera Nights Light"/>
        </w:rPr>
        <w:t xml:space="preserve">. The bees </w:t>
      </w:r>
      <w:r w:rsidR="00444236">
        <w:rPr>
          <w:rFonts w:ascii="Riviera Nights Light" w:hAnsi="Riviera Nights Light"/>
        </w:rPr>
        <w:t xml:space="preserve">are also </w:t>
      </w:r>
      <w:r w:rsidR="002F0DF4">
        <w:rPr>
          <w:rFonts w:ascii="Riviera Nights Light" w:hAnsi="Riviera Nights Light"/>
        </w:rPr>
        <w:t xml:space="preserve">specific to the region, bred </w:t>
      </w:r>
      <w:r w:rsidR="00AE0D29">
        <w:rPr>
          <w:rFonts w:ascii="Riviera Nights Light" w:hAnsi="Riviera Nights Light"/>
        </w:rPr>
        <w:t xml:space="preserve">from the </w:t>
      </w:r>
      <w:r w:rsidR="00AE0D29" w:rsidRPr="0037431E">
        <w:rPr>
          <w:rFonts w:ascii="Riviera Nights Light" w:hAnsi="Riviera Nights Light"/>
        </w:rPr>
        <w:t xml:space="preserve">indigenous </w:t>
      </w:r>
      <w:proofErr w:type="spellStart"/>
      <w:r w:rsidR="00AE0D29" w:rsidRPr="00AE0D29">
        <w:rPr>
          <w:rFonts w:ascii="Riviera Nights Light" w:hAnsi="Riviera Nights Light"/>
          <w:i/>
          <w:iCs/>
        </w:rPr>
        <w:t>Apis</w:t>
      </w:r>
      <w:proofErr w:type="spellEnd"/>
      <w:r w:rsidR="00AE0D29" w:rsidRPr="00AE0D29">
        <w:rPr>
          <w:rFonts w:ascii="Riviera Nights Light" w:hAnsi="Riviera Nights Light"/>
          <w:i/>
          <w:iCs/>
        </w:rPr>
        <w:t xml:space="preserve"> mellifera </w:t>
      </w:r>
      <w:proofErr w:type="spellStart"/>
      <w:r w:rsidR="00AE0D29" w:rsidRPr="00AE0D29">
        <w:rPr>
          <w:rFonts w:ascii="Riviera Nights Light" w:hAnsi="Riviera Nights Light"/>
          <w:i/>
          <w:iCs/>
        </w:rPr>
        <w:t>jemenitica</w:t>
      </w:r>
      <w:proofErr w:type="spellEnd"/>
      <w:r w:rsidR="00AE0D29" w:rsidRPr="0037431E">
        <w:rPr>
          <w:rFonts w:ascii="Riviera Nights Light" w:hAnsi="Riviera Nights Light"/>
        </w:rPr>
        <w:t xml:space="preserve"> bee</w:t>
      </w:r>
      <w:r w:rsidR="002F0DF4">
        <w:rPr>
          <w:rFonts w:ascii="Riviera Nights Light" w:hAnsi="Riviera Nights Light"/>
        </w:rPr>
        <w:t xml:space="preserve"> and </w:t>
      </w:r>
      <w:r w:rsidR="00AE0D29" w:rsidRPr="0037431E">
        <w:rPr>
          <w:rFonts w:ascii="Riviera Nights Light" w:hAnsi="Riviera Nights Light"/>
        </w:rPr>
        <w:t>perfectly adapted to the local environment.</w:t>
      </w:r>
    </w:p>
    <w:p w14:paraId="4B3A9334" w14:textId="24B25B58" w:rsidR="0010434B" w:rsidRDefault="00782DEB" w:rsidP="0010434B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t xml:space="preserve">As well as being home to </w:t>
      </w:r>
      <w:r w:rsidR="0037431E" w:rsidRPr="0037431E">
        <w:rPr>
          <w:rFonts w:ascii="Riviera Nights Light" w:hAnsi="Riviera Nights Light"/>
        </w:rPr>
        <w:t xml:space="preserve">60,000 </w:t>
      </w:r>
      <w:r>
        <w:rPr>
          <w:rFonts w:ascii="Riviera Nights Light" w:hAnsi="Riviera Nights Light"/>
        </w:rPr>
        <w:t xml:space="preserve">Emirati </w:t>
      </w:r>
      <w:r w:rsidR="00FA54FD">
        <w:rPr>
          <w:rFonts w:ascii="Riviera Nights Light" w:hAnsi="Riviera Nights Light"/>
        </w:rPr>
        <w:t>h</w:t>
      </w:r>
      <w:r w:rsidR="00561E5E">
        <w:rPr>
          <w:rFonts w:ascii="Riviera Nights Light" w:hAnsi="Riviera Nights Light"/>
        </w:rPr>
        <w:t>oney</w:t>
      </w:r>
      <w:r w:rsidR="00FA54FD">
        <w:rPr>
          <w:rFonts w:ascii="Riviera Nights Light" w:hAnsi="Riviera Nights Light"/>
        </w:rPr>
        <w:t>b</w:t>
      </w:r>
      <w:r w:rsidR="00561E5E">
        <w:rPr>
          <w:rFonts w:ascii="Riviera Nights Light" w:hAnsi="Riviera Nights Light"/>
        </w:rPr>
        <w:t>ees</w:t>
      </w:r>
      <w:r w:rsidR="00AE0D29">
        <w:rPr>
          <w:rFonts w:ascii="Riviera Nights Light" w:hAnsi="Riviera Nights Light"/>
        </w:rPr>
        <w:t xml:space="preserve">, </w:t>
      </w:r>
      <w:r>
        <w:rPr>
          <w:rFonts w:ascii="Riviera Nights Light" w:hAnsi="Riviera Nights Light"/>
        </w:rPr>
        <w:t xml:space="preserve">the Apiary </w:t>
      </w:r>
      <w:r w:rsidR="008574A1">
        <w:rPr>
          <w:rFonts w:ascii="Riviera Nights Light" w:hAnsi="Riviera Nights Light"/>
        </w:rPr>
        <w:t xml:space="preserve">is both </w:t>
      </w:r>
      <w:r w:rsidR="00AE0D29">
        <w:rPr>
          <w:rFonts w:ascii="Riviera Nights Light" w:hAnsi="Riviera Nights Light"/>
        </w:rPr>
        <w:t xml:space="preserve">a </w:t>
      </w:r>
      <w:r w:rsidR="0010434B">
        <w:rPr>
          <w:rFonts w:ascii="Riviera Nights Light" w:hAnsi="Riviera Nights Light"/>
        </w:rPr>
        <w:t xml:space="preserve">refuge </w:t>
      </w:r>
      <w:r>
        <w:rPr>
          <w:rFonts w:ascii="Riviera Nights Light" w:hAnsi="Riviera Nights Light"/>
        </w:rPr>
        <w:t xml:space="preserve">for </w:t>
      </w:r>
      <w:r w:rsidR="0010434B">
        <w:rPr>
          <w:rFonts w:ascii="Riviera Nights Light" w:hAnsi="Riviera Nights Light"/>
        </w:rPr>
        <w:t>other pollinator species</w:t>
      </w:r>
      <w:r w:rsidR="008D7FBF">
        <w:rPr>
          <w:rFonts w:ascii="Riviera Nights Light" w:hAnsi="Riviera Nights Light"/>
        </w:rPr>
        <w:t xml:space="preserve"> and an important education hub</w:t>
      </w:r>
      <w:r w:rsidR="00220AAE">
        <w:rPr>
          <w:rFonts w:ascii="Riviera Nights Light" w:hAnsi="Riviera Nights Light"/>
        </w:rPr>
        <w:t>.</w:t>
      </w:r>
      <w:r w:rsidR="008D7FBF">
        <w:rPr>
          <w:rFonts w:ascii="Riviera Nights Light" w:hAnsi="Riviera Nights Light"/>
        </w:rPr>
        <w:t xml:space="preserve"> Since </w:t>
      </w:r>
      <w:r w:rsidR="0010434B">
        <w:rPr>
          <w:rFonts w:ascii="Riviera Nights Light" w:hAnsi="Riviera Nights Light"/>
        </w:rPr>
        <w:t xml:space="preserve">2023, </w:t>
      </w:r>
      <w:r w:rsidR="008D7FBF">
        <w:rPr>
          <w:rFonts w:ascii="Riviera Nights Light" w:hAnsi="Riviera Nights Light"/>
        </w:rPr>
        <w:t xml:space="preserve">it has </w:t>
      </w:r>
      <w:r w:rsidR="0010434B">
        <w:rPr>
          <w:rFonts w:ascii="Riviera Nights Light" w:hAnsi="Riviera Nights Light"/>
        </w:rPr>
        <w:t>host</w:t>
      </w:r>
      <w:r w:rsidR="008D7FBF">
        <w:rPr>
          <w:rFonts w:ascii="Riviera Nights Light" w:hAnsi="Riviera Nights Light"/>
        </w:rPr>
        <w:t>ed</w:t>
      </w:r>
      <w:r w:rsidR="0010434B">
        <w:rPr>
          <w:rFonts w:ascii="Riviera Nights Light" w:hAnsi="Riviera Nights Light"/>
        </w:rPr>
        <w:t xml:space="preserve"> </w:t>
      </w:r>
      <w:proofErr w:type="gramStart"/>
      <w:r w:rsidR="008D7FBF">
        <w:rPr>
          <w:rFonts w:ascii="Riviera Nights Light" w:hAnsi="Riviera Nights Light"/>
        </w:rPr>
        <w:t>a number of</w:t>
      </w:r>
      <w:proofErr w:type="gramEnd"/>
      <w:r w:rsidR="008D7FBF">
        <w:rPr>
          <w:rFonts w:ascii="Riviera Nights Light" w:hAnsi="Riviera Nights Light"/>
        </w:rPr>
        <w:t xml:space="preserve"> </w:t>
      </w:r>
      <w:r w:rsidR="0010434B">
        <w:rPr>
          <w:rFonts w:ascii="Riviera Nights Light" w:hAnsi="Riviera Nights Light"/>
        </w:rPr>
        <w:t xml:space="preserve">workshops </w:t>
      </w:r>
      <w:r w:rsidR="00774EEE">
        <w:rPr>
          <w:rFonts w:ascii="Riviera Nights Light" w:hAnsi="Riviera Nights Light"/>
        </w:rPr>
        <w:t xml:space="preserve">exploring </w:t>
      </w:r>
      <w:r w:rsidR="00BE03A1">
        <w:rPr>
          <w:rFonts w:ascii="Riviera Nights Light" w:hAnsi="Riviera Nights Light"/>
        </w:rPr>
        <w:t xml:space="preserve">the importance of pollinators </w:t>
      </w:r>
      <w:r w:rsidR="00774EEE">
        <w:rPr>
          <w:rFonts w:ascii="Riviera Nights Light" w:hAnsi="Riviera Nights Light"/>
        </w:rPr>
        <w:t xml:space="preserve">in </w:t>
      </w:r>
      <w:r w:rsidR="0010434B">
        <w:rPr>
          <w:rFonts w:ascii="Riviera Nights Light" w:hAnsi="Riviera Nights Light"/>
        </w:rPr>
        <w:t xml:space="preserve">maintaining </w:t>
      </w:r>
      <w:r w:rsidR="00774EEE">
        <w:rPr>
          <w:rFonts w:ascii="Riviera Nights Light" w:hAnsi="Riviera Nights Light"/>
        </w:rPr>
        <w:t xml:space="preserve">biodiversity, </w:t>
      </w:r>
      <w:r w:rsidR="0010434B">
        <w:rPr>
          <w:rFonts w:ascii="Riviera Nights Light" w:hAnsi="Riviera Nights Light"/>
        </w:rPr>
        <w:t>healthy ecosystems and food security, inspiring students from schools and universities across the country.</w:t>
      </w:r>
    </w:p>
    <w:p w14:paraId="7A1D76B2" w14:textId="77777777" w:rsidR="00524966" w:rsidRDefault="00524966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212DFD0C" w14:textId="2E354972" w:rsidR="0010434B" w:rsidRPr="0010434B" w:rsidRDefault="00FA54FD" w:rsidP="0010434B">
      <w:pPr>
        <w:rPr>
          <w:rFonts w:ascii="Riviera Nights Light" w:hAnsi="Riviera Nights Light"/>
          <w:b/>
          <w:bCs/>
        </w:rPr>
      </w:pPr>
      <w:r>
        <w:rPr>
          <w:rFonts w:ascii="Riviera Nights Light" w:hAnsi="Riviera Nights Light" w:cs="Arial"/>
          <w:b/>
          <w:bCs/>
        </w:rPr>
        <w:lastRenderedPageBreak/>
        <w:t>SOUTH AFRICA</w:t>
      </w:r>
    </w:p>
    <w:p w14:paraId="2FAB8290" w14:textId="0B2D267E" w:rsidR="001A3EA3" w:rsidRDefault="0010434B" w:rsidP="00B32607">
      <w:pPr>
        <w:rPr>
          <w:rFonts w:ascii="Riviera Nights Light" w:hAnsi="Riviera Nights Light" w:cs="Arial"/>
        </w:rPr>
      </w:pPr>
      <w:r>
        <w:rPr>
          <w:rFonts w:ascii="Riviera Nights Light" w:hAnsi="Riviera Nights Light" w:cs="Arial"/>
        </w:rPr>
        <w:t xml:space="preserve">Launched in 2023 in partnership with </w:t>
      </w:r>
      <w:proofErr w:type="spellStart"/>
      <w:r>
        <w:rPr>
          <w:rFonts w:ascii="Riviera Nights Light" w:hAnsi="Riviera Nights Light" w:cs="Arial"/>
        </w:rPr>
        <w:t>Grootbos</w:t>
      </w:r>
      <w:proofErr w:type="spellEnd"/>
      <w:r>
        <w:rPr>
          <w:rFonts w:ascii="Riviera Nights Light" w:hAnsi="Riviera Nights Light" w:cs="Arial"/>
        </w:rPr>
        <w:t xml:space="preserve"> Foundation, </w:t>
      </w:r>
      <w:r w:rsidR="00510FA2">
        <w:rPr>
          <w:rFonts w:ascii="Riviera Nights Light" w:hAnsi="Riviera Nights Light" w:cs="Arial"/>
        </w:rPr>
        <w:t>t</w:t>
      </w:r>
      <w:r>
        <w:rPr>
          <w:rFonts w:ascii="Riviera Nights Light" w:hAnsi="Riviera Nights Light" w:cs="Arial"/>
        </w:rPr>
        <w:t xml:space="preserve">he Rolls-Royce Apiary in Johannesburg was the second </w:t>
      </w:r>
      <w:r w:rsidR="006F047D">
        <w:rPr>
          <w:rFonts w:ascii="Riviera Nights Light" w:hAnsi="Riviera Nights Light" w:cs="Arial"/>
        </w:rPr>
        <w:t xml:space="preserve">initiative of its kind </w:t>
      </w:r>
      <w:r>
        <w:rPr>
          <w:rFonts w:ascii="Riviera Nights Light" w:hAnsi="Riviera Nights Light" w:cs="Arial"/>
        </w:rPr>
        <w:t xml:space="preserve">in the Middle East </w:t>
      </w:r>
      <w:r w:rsidR="006F047D">
        <w:rPr>
          <w:rFonts w:ascii="Riviera Nights Light" w:hAnsi="Riviera Nights Light" w:cs="Arial"/>
        </w:rPr>
        <w:t xml:space="preserve">&amp; </w:t>
      </w:r>
      <w:r>
        <w:rPr>
          <w:rFonts w:ascii="Riviera Nights Light" w:hAnsi="Riviera Nights Light" w:cs="Arial"/>
        </w:rPr>
        <w:t xml:space="preserve">Africa region. </w:t>
      </w:r>
      <w:r w:rsidR="006F047D">
        <w:rPr>
          <w:rFonts w:ascii="Riviera Nights Light" w:hAnsi="Riviera Nights Light" w:cs="Arial"/>
        </w:rPr>
        <w:t>The six beehives are sit</w:t>
      </w:r>
      <w:r w:rsidR="00E947A4">
        <w:rPr>
          <w:rFonts w:ascii="Riviera Nights Light" w:hAnsi="Riviera Nights Light" w:cs="Arial"/>
        </w:rPr>
        <w:t>uat</w:t>
      </w:r>
      <w:r w:rsidR="006F047D">
        <w:rPr>
          <w:rFonts w:ascii="Riviera Nights Light" w:hAnsi="Riviera Nights Light" w:cs="Arial"/>
        </w:rPr>
        <w:t xml:space="preserve">ed </w:t>
      </w:r>
      <w:r>
        <w:rPr>
          <w:rFonts w:ascii="Riviera Nights Light" w:hAnsi="Riviera Nights Light" w:cs="Arial"/>
        </w:rPr>
        <w:t>in a</w:t>
      </w:r>
      <w:r w:rsidR="006F047D">
        <w:rPr>
          <w:rFonts w:ascii="Riviera Nights Light" w:hAnsi="Riviera Nights Light" w:cs="Arial"/>
        </w:rPr>
        <w:t>n</w:t>
      </w:r>
      <w:r>
        <w:rPr>
          <w:rFonts w:ascii="Riviera Nights Light" w:hAnsi="Riviera Nights Light" w:cs="Arial"/>
        </w:rPr>
        <w:t xml:space="preserve"> award-winning 3,500-hectare private nature reserve</w:t>
      </w:r>
      <w:r w:rsidR="006F047D">
        <w:rPr>
          <w:rFonts w:ascii="Riviera Nights Light" w:hAnsi="Riviera Nights Light" w:cs="Arial"/>
        </w:rPr>
        <w:t xml:space="preserve">, which boasts over 900 </w:t>
      </w:r>
      <w:r>
        <w:rPr>
          <w:rFonts w:ascii="Riviera Nights Light" w:hAnsi="Riviera Nights Light" w:cs="Arial"/>
        </w:rPr>
        <w:t>plant species, 118 bird species, 29 mammals and 21 amphibians</w:t>
      </w:r>
      <w:r w:rsidR="00454532">
        <w:rPr>
          <w:rFonts w:ascii="Riviera Nights Light" w:hAnsi="Riviera Nights Light" w:cs="Arial"/>
        </w:rPr>
        <w:t xml:space="preserve">. The Apiary is part of the </w:t>
      </w:r>
      <w:proofErr w:type="spellStart"/>
      <w:r>
        <w:rPr>
          <w:rFonts w:ascii="Riviera Nights Light" w:hAnsi="Riviera Nights Light" w:cs="Arial"/>
        </w:rPr>
        <w:t>Grootbos</w:t>
      </w:r>
      <w:proofErr w:type="spellEnd"/>
      <w:r w:rsidR="00454532">
        <w:rPr>
          <w:rFonts w:ascii="Riviera Nights Light" w:hAnsi="Riviera Nights Light" w:cs="Arial"/>
        </w:rPr>
        <w:t xml:space="preserve"> Foundation’s </w:t>
      </w:r>
      <w:r w:rsidR="00FD111E">
        <w:rPr>
          <w:rFonts w:ascii="Riviera Nights Light" w:hAnsi="Riviera Nights Light" w:cs="Arial"/>
        </w:rPr>
        <w:t xml:space="preserve">tireless </w:t>
      </w:r>
      <w:r w:rsidR="00454532">
        <w:rPr>
          <w:rFonts w:ascii="Riviera Nights Light" w:hAnsi="Riviera Nights Light" w:cs="Arial"/>
        </w:rPr>
        <w:t xml:space="preserve">work </w:t>
      </w:r>
      <w:r>
        <w:rPr>
          <w:rFonts w:ascii="Riviera Nights Light" w:hAnsi="Riviera Nights Light" w:cs="Arial"/>
        </w:rPr>
        <w:t xml:space="preserve">maintaining the purity of the reserve </w:t>
      </w:r>
      <w:r w:rsidR="00FD111E">
        <w:rPr>
          <w:rFonts w:ascii="Riviera Nights Light" w:hAnsi="Riviera Nights Light" w:cs="Arial"/>
        </w:rPr>
        <w:t xml:space="preserve">and the local bee </w:t>
      </w:r>
      <w:r>
        <w:rPr>
          <w:rFonts w:ascii="Riviera Nights Light" w:hAnsi="Riviera Nights Light" w:cs="Arial"/>
        </w:rPr>
        <w:t>population.</w:t>
      </w:r>
    </w:p>
    <w:p w14:paraId="19500299" w14:textId="5E2A656C" w:rsidR="001A3EA3" w:rsidRDefault="001A3EA3" w:rsidP="0010434B">
      <w:pPr>
        <w:jc w:val="both"/>
        <w:rPr>
          <w:rFonts w:ascii="Riviera Nights Light" w:hAnsi="Riviera Nights Light" w:cs="Arial"/>
        </w:rPr>
      </w:pPr>
      <w:r>
        <w:rPr>
          <w:rFonts w:ascii="Riviera Nights Light" w:hAnsi="Riviera Nights Light" w:cs="Arial"/>
        </w:rPr>
        <w:t xml:space="preserve">Ahead of World Bee Day, Rolls-Royce is also delighted to announce </w:t>
      </w:r>
      <w:r w:rsidR="00BD4E78">
        <w:rPr>
          <w:rFonts w:ascii="Riviera Nights Light" w:hAnsi="Riviera Nights Light" w:cs="Arial"/>
        </w:rPr>
        <w:t xml:space="preserve">that </w:t>
      </w:r>
      <w:r>
        <w:rPr>
          <w:rFonts w:ascii="Riviera Nights Light" w:hAnsi="Riviera Nights Light" w:cs="Arial"/>
        </w:rPr>
        <w:t xml:space="preserve">two new Apiaries </w:t>
      </w:r>
      <w:r w:rsidR="00BD4E78">
        <w:rPr>
          <w:rFonts w:ascii="Riviera Nights Light" w:hAnsi="Riviera Nights Light" w:cs="Arial"/>
        </w:rPr>
        <w:t xml:space="preserve">are to be added to its </w:t>
      </w:r>
      <w:r>
        <w:rPr>
          <w:rFonts w:ascii="Riviera Nights Light" w:hAnsi="Riviera Nights Light" w:cs="Arial"/>
        </w:rPr>
        <w:t>growing intern</w:t>
      </w:r>
      <w:r w:rsidR="00BD4E78">
        <w:rPr>
          <w:rFonts w:ascii="Riviera Nights Light" w:hAnsi="Riviera Nights Light" w:cs="Arial"/>
        </w:rPr>
        <w:t>a</w:t>
      </w:r>
      <w:r>
        <w:rPr>
          <w:rFonts w:ascii="Riviera Nights Light" w:hAnsi="Riviera Nights Light" w:cs="Arial"/>
        </w:rPr>
        <w:t>tional portfolio.</w:t>
      </w:r>
    </w:p>
    <w:p w14:paraId="67816BF3" w14:textId="77777777" w:rsidR="003D0DB4" w:rsidRPr="006F1A46" w:rsidRDefault="003D0DB4" w:rsidP="003D0DB4">
      <w:pPr>
        <w:rPr>
          <w:b/>
          <w:bCs/>
        </w:rPr>
      </w:pPr>
      <w:r w:rsidRPr="006F1A46">
        <w:rPr>
          <w:b/>
          <w:bCs/>
        </w:rPr>
        <w:t>SAUDI ARABIA</w:t>
      </w:r>
    </w:p>
    <w:p w14:paraId="6B173566" w14:textId="77777777" w:rsidR="003D0DB4" w:rsidRDefault="003D0DB4" w:rsidP="003D0DB4">
      <w:pPr>
        <w:rPr>
          <w:rFonts w:ascii="Riviera Nights Light" w:hAnsi="Riviera Nights Light" w:cs="Arial"/>
          <w:b/>
          <w:bCs/>
        </w:rPr>
      </w:pPr>
      <w:r w:rsidRPr="006F1A46">
        <w:t xml:space="preserve">Rolls-Royce Motor Cars Riyadh has established five beehives in </w:t>
      </w:r>
      <w:proofErr w:type="spellStart"/>
      <w:r w:rsidRPr="006F1A46">
        <w:t>Baljurashi</w:t>
      </w:r>
      <w:proofErr w:type="spellEnd"/>
      <w:r w:rsidRPr="006F1A46">
        <w:t>, in the south-west of the Kingdom of Saudi Arabia</w:t>
      </w:r>
      <w:r>
        <w:t>. The</w:t>
      </w:r>
      <w:r w:rsidRPr="006F1A46">
        <w:t xml:space="preserve"> city lies within the Al Baha region, which has a strong apicultural industry and hosts an annual International Honey Festival, attended by experts from over 30 countries.</w:t>
      </w:r>
    </w:p>
    <w:p w14:paraId="5DF12695" w14:textId="1345D9C8" w:rsidR="0010434B" w:rsidRDefault="00FA54FD" w:rsidP="00BD4E78">
      <w:pPr>
        <w:jc w:val="both"/>
        <w:rPr>
          <w:rFonts w:ascii="Riviera Nights Light" w:hAnsi="Riviera Nights Light" w:cs="Times New Roman"/>
        </w:rPr>
      </w:pPr>
      <w:r>
        <w:rPr>
          <w:rFonts w:ascii="Riviera Nights Light" w:hAnsi="Riviera Nights Light"/>
          <w:b/>
          <w:bCs/>
        </w:rPr>
        <w:t>OMAN</w:t>
      </w:r>
    </w:p>
    <w:p w14:paraId="59AF555A" w14:textId="565F9A79" w:rsidR="0010434B" w:rsidRPr="00AE0D29" w:rsidRDefault="00BD4E78" w:rsidP="0010434B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t>As part of c</w:t>
      </w:r>
      <w:r w:rsidR="0010434B">
        <w:rPr>
          <w:rFonts w:ascii="Riviera Nights Light" w:hAnsi="Riviera Nights Light"/>
        </w:rPr>
        <w:t xml:space="preserve">ontinuing </w:t>
      </w:r>
      <w:r>
        <w:rPr>
          <w:rFonts w:ascii="Riviera Nights Light" w:hAnsi="Riviera Nights Light"/>
        </w:rPr>
        <w:t xml:space="preserve">pollinator </w:t>
      </w:r>
      <w:r w:rsidR="0010434B">
        <w:rPr>
          <w:rFonts w:ascii="Riviera Nights Light" w:hAnsi="Riviera Nights Light"/>
        </w:rPr>
        <w:t>preservation efforts across the region</w:t>
      </w:r>
      <w:r w:rsidR="00197F14">
        <w:rPr>
          <w:rFonts w:ascii="Riviera Nights Light" w:hAnsi="Riviera Nights Light"/>
        </w:rPr>
        <w:t xml:space="preserve">, </w:t>
      </w:r>
      <w:r w:rsidR="0010434B">
        <w:rPr>
          <w:rFonts w:ascii="Riviera Nights Light" w:hAnsi="Riviera Nights Light"/>
        </w:rPr>
        <w:t xml:space="preserve">Rolls-Royce Motor Cars </w:t>
      </w:r>
      <w:r w:rsidR="004E5A66">
        <w:rPr>
          <w:rFonts w:ascii="Riviera Nights Light" w:hAnsi="Riviera Nights Light"/>
        </w:rPr>
        <w:t>Muscat</w:t>
      </w:r>
      <w:r w:rsidR="004B748D">
        <w:rPr>
          <w:rFonts w:ascii="Riviera Nights Light" w:hAnsi="Riviera Nights Light"/>
        </w:rPr>
        <w:t xml:space="preserve"> have</w:t>
      </w:r>
      <w:r w:rsidR="00E44311">
        <w:rPr>
          <w:rFonts w:ascii="Riviera Nights Light" w:hAnsi="Riviera Nights Light"/>
        </w:rPr>
        <w:t xml:space="preserve"> installed </w:t>
      </w:r>
      <w:r w:rsidR="00197F14">
        <w:rPr>
          <w:rFonts w:ascii="Riviera Nights Light" w:hAnsi="Riviera Nights Light"/>
        </w:rPr>
        <w:t xml:space="preserve">four </w:t>
      </w:r>
      <w:r w:rsidR="0010434B">
        <w:rPr>
          <w:rFonts w:ascii="Riviera Nights Light" w:hAnsi="Riviera Nights Light"/>
        </w:rPr>
        <w:t xml:space="preserve">new beehives </w:t>
      </w:r>
      <w:r w:rsidR="001D0574">
        <w:rPr>
          <w:rFonts w:ascii="Riviera Nights Light" w:hAnsi="Riviera Nights Light"/>
        </w:rPr>
        <w:t xml:space="preserve">at </w:t>
      </w:r>
      <w:r w:rsidR="00B97C4A">
        <w:rPr>
          <w:rFonts w:ascii="Riviera Nights Light" w:hAnsi="Riviera Nights Light"/>
        </w:rPr>
        <w:t xml:space="preserve">the </w:t>
      </w:r>
      <w:r w:rsidR="0010434B">
        <w:rPr>
          <w:rFonts w:ascii="Riviera Nights Light" w:hAnsi="Riviera Nights Light"/>
        </w:rPr>
        <w:t>Alila Jabal Akhdar</w:t>
      </w:r>
      <w:r w:rsidR="00283A31">
        <w:rPr>
          <w:rFonts w:ascii="Riviera Nights Light" w:hAnsi="Riviera Nights Light"/>
        </w:rPr>
        <w:t xml:space="preserve"> </w:t>
      </w:r>
      <w:r w:rsidR="00B97C4A">
        <w:rPr>
          <w:rFonts w:ascii="Riviera Nights Light" w:hAnsi="Riviera Nights Light"/>
        </w:rPr>
        <w:t xml:space="preserve">resort </w:t>
      </w:r>
      <w:r w:rsidR="00283A31">
        <w:rPr>
          <w:rFonts w:ascii="Riviera Nights Light" w:hAnsi="Riviera Nights Light"/>
        </w:rPr>
        <w:t>–</w:t>
      </w:r>
      <w:r w:rsidR="00B97C4A">
        <w:rPr>
          <w:rFonts w:ascii="Riviera Nights Light" w:hAnsi="Riviera Nights Light"/>
        </w:rPr>
        <w:t>2,000 metres above sea level</w:t>
      </w:r>
      <w:r w:rsidR="00D36D70">
        <w:rPr>
          <w:rFonts w:ascii="Riviera Nights Light" w:hAnsi="Riviera Nights Light"/>
        </w:rPr>
        <w:t>.</w:t>
      </w:r>
    </w:p>
    <w:p w14:paraId="366A4F70" w14:textId="4F0E75EC" w:rsidR="0010434B" w:rsidRPr="006F1A46" w:rsidRDefault="007F167B" w:rsidP="0010434B">
      <w:pPr>
        <w:rPr>
          <w:rFonts w:ascii="Riviera Nights Light" w:hAnsi="Riviera Nights Light" w:cs="Times New Roman"/>
        </w:rPr>
      </w:pPr>
      <w:r w:rsidRPr="006F1A46">
        <w:rPr>
          <w:rFonts w:ascii="Riviera Nights Light" w:hAnsi="Riviera Nights Light"/>
          <w:b/>
          <w:bCs/>
        </w:rPr>
        <w:t>BAHRAIN</w:t>
      </w:r>
    </w:p>
    <w:p w14:paraId="27764B30" w14:textId="523DC93B" w:rsidR="0010434B" w:rsidRPr="006F1A46" w:rsidRDefault="0010434B" w:rsidP="0010434B">
      <w:pPr>
        <w:rPr>
          <w:rFonts w:ascii="Riviera Nights Light" w:hAnsi="Riviera Nights Light"/>
        </w:rPr>
      </w:pPr>
      <w:r w:rsidRPr="006F1A46">
        <w:rPr>
          <w:rFonts w:ascii="Riviera Nights Light" w:hAnsi="Riviera Nights Light"/>
        </w:rPr>
        <w:t>Rolls-Royce Motor Cars Bahrain</w:t>
      </w:r>
      <w:r w:rsidR="001D0574" w:rsidRPr="006F1A46">
        <w:rPr>
          <w:rFonts w:ascii="Riviera Nights Light" w:hAnsi="Riviera Nights Light"/>
        </w:rPr>
        <w:t xml:space="preserve"> is establishing </w:t>
      </w:r>
      <w:r w:rsidR="00DB6ED3" w:rsidRPr="006F1A46">
        <w:rPr>
          <w:rFonts w:ascii="Riviera Nights Light" w:hAnsi="Riviera Nights Light"/>
        </w:rPr>
        <w:t xml:space="preserve">four new beehives </w:t>
      </w:r>
      <w:r w:rsidR="00482F61" w:rsidRPr="006F1A46">
        <w:rPr>
          <w:rFonts w:ascii="Riviera Nights Light" w:hAnsi="Riviera Nights Light"/>
        </w:rPr>
        <w:t xml:space="preserve">at the very heart of the Kingdom </w:t>
      </w:r>
      <w:r w:rsidRPr="006F1A46">
        <w:rPr>
          <w:rFonts w:ascii="Riviera Nights Light" w:hAnsi="Riviera Nights Light"/>
        </w:rPr>
        <w:t>in the lush grounds of the Royal Golf Club</w:t>
      </w:r>
      <w:r w:rsidR="00E44311">
        <w:rPr>
          <w:rFonts w:ascii="Riviera Nights Light" w:hAnsi="Riviera Nights Light"/>
        </w:rPr>
        <w:t xml:space="preserve"> </w:t>
      </w:r>
      <w:r w:rsidR="00482F61" w:rsidRPr="006F1A46">
        <w:rPr>
          <w:rFonts w:ascii="Riviera Nights Light" w:hAnsi="Riviera Nights Light"/>
        </w:rPr>
        <w:t xml:space="preserve">just 20 minutes from the capital, Manama. </w:t>
      </w:r>
    </w:p>
    <w:p w14:paraId="24027A1D" w14:textId="77777777" w:rsidR="001F603B" w:rsidRPr="001F603B" w:rsidRDefault="001F603B" w:rsidP="00F1660F">
      <w:pPr>
        <w:rPr>
          <w:color w:val="FF0000"/>
        </w:rPr>
      </w:pPr>
    </w:p>
    <w:p w14:paraId="64829ABE" w14:textId="2E8D0EFB" w:rsidR="003F46C9" w:rsidRDefault="00F1660F" w:rsidP="003F46C9">
      <w:r>
        <w:t>-</w:t>
      </w:r>
      <w:r w:rsidR="002E61BF">
        <w:t xml:space="preserve"> ENDS </w:t>
      </w:r>
      <w:r>
        <w:t>-</w:t>
      </w:r>
    </w:p>
    <w:p w14:paraId="1437CAC3" w14:textId="3B6A47A6" w:rsidR="003F46C9" w:rsidRDefault="003F46C9" w:rsidP="003F46C9"/>
    <w:p w14:paraId="339DE557" w14:textId="650C93C0" w:rsidR="00561E5E" w:rsidRPr="00561E5E" w:rsidRDefault="00B32607" w:rsidP="005B050B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caps/>
        </w:rPr>
        <w:br w:type="page"/>
      </w:r>
      <w:r w:rsidR="00561E5E">
        <w:lastRenderedPageBreak/>
        <w:t>FURTHER INFORMATION</w:t>
      </w:r>
    </w:p>
    <w:p w14:paraId="4B741B6A" w14:textId="77777777" w:rsidR="00561E5E" w:rsidRDefault="00561E5E" w:rsidP="00561E5E">
      <w:r>
        <w:t xml:space="preserve">You can find all our press releases and press kits, as well as a wide selection of high resolution, downloadable photographs and video footage at our media website, </w:t>
      </w:r>
      <w:hyperlink r:id="rId9" w:history="1">
        <w:proofErr w:type="spellStart"/>
        <w:r>
          <w:rPr>
            <w:rStyle w:val="Hyperlink"/>
          </w:rPr>
          <w:t>PressClub</w:t>
        </w:r>
        <w:proofErr w:type="spellEnd"/>
      </w:hyperlink>
      <w:r>
        <w:t>.</w:t>
      </w:r>
    </w:p>
    <w:p w14:paraId="404C7F0F" w14:textId="77777777" w:rsidR="00561E5E" w:rsidRDefault="00561E5E" w:rsidP="00561E5E">
      <w:r>
        <w:t xml:space="preserve">You can also follow marque on social media: </w:t>
      </w:r>
      <w:hyperlink r:id="rId10" w:history="1">
        <w:r>
          <w:rPr>
            <w:rStyle w:val="Hyperlink"/>
          </w:rPr>
          <w:t>LinkedIn</w:t>
        </w:r>
      </w:hyperlink>
      <w:r>
        <w:t xml:space="preserve">; </w:t>
      </w:r>
      <w:hyperlink r:id="rId11" w:history="1">
        <w:r>
          <w:rPr>
            <w:rStyle w:val="Hyperlink"/>
          </w:rPr>
          <w:t>YouTube</w:t>
        </w:r>
      </w:hyperlink>
      <w:r>
        <w:t>;</w:t>
      </w:r>
      <w:r>
        <w:rPr>
          <w:rFonts w:ascii="Riviera Nights Bold" w:hAnsi="Riviera Nights Bold"/>
          <w:b/>
          <w:bCs/>
        </w:rPr>
        <w:t xml:space="preserve"> </w:t>
      </w:r>
      <w:hyperlink r:id="rId12" w:history="1">
        <w:r>
          <w:rPr>
            <w:rStyle w:val="Hyperlink"/>
          </w:rPr>
          <w:t>(X) Twitter</w:t>
        </w:r>
      </w:hyperlink>
      <w:r>
        <w:t xml:space="preserve">; </w:t>
      </w:r>
      <w:hyperlink r:id="rId13" w:history="1">
        <w:r>
          <w:rPr>
            <w:rStyle w:val="Hyperlink"/>
          </w:rPr>
          <w:t>Instagram</w:t>
        </w:r>
      </w:hyperlink>
      <w:r>
        <w:t xml:space="preserve">; and </w:t>
      </w:r>
      <w:hyperlink r:id="rId14" w:history="1">
        <w:r>
          <w:rPr>
            <w:rStyle w:val="Hyperlink"/>
          </w:rPr>
          <w:t>Facebook</w:t>
        </w:r>
      </w:hyperlink>
      <w:r>
        <w:t>.</w:t>
      </w:r>
    </w:p>
    <w:p w14:paraId="51B33C36" w14:textId="77777777" w:rsidR="00561E5E" w:rsidRDefault="00561E5E" w:rsidP="00561E5E"/>
    <w:p w14:paraId="6419D4AF" w14:textId="77777777" w:rsidR="00561E5E" w:rsidRDefault="00561E5E" w:rsidP="00561E5E">
      <w:r>
        <w:t>EDITORS’ NOTES</w:t>
      </w:r>
    </w:p>
    <w:p w14:paraId="4E011B16" w14:textId="77777777" w:rsidR="00561E5E" w:rsidRDefault="00561E5E" w:rsidP="00561E5E">
      <w:r>
        <w:t xml:space="preserve">Rolls-Royce Motor Cars is a true luxury house, creating the world’s most recognised, </w:t>
      </w:r>
      <w:proofErr w:type="gramStart"/>
      <w:r>
        <w:t>revered</w:t>
      </w:r>
      <w:proofErr w:type="gramEnd"/>
      <w:r>
        <w:t xml:space="preserve"> and desirable handcrafted Bespoke products for its international clientele.</w:t>
      </w:r>
    </w:p>
    <w:p w14:paraId="1B78E8D8" w14:textId="77777777" w:rsidR="00561E5E" w:rsidRDefault="00561E5E" w:rsidP="00561E5E">
      <w:r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</w:t>
      </w:r>
      <w:proofErr w:type="gramStart"/>
      <w:r>
        <w:t>engineered</w:t>
      </w:r>
      <w:proofErr w:type="gramEnd"/>
      <w:r>
        <w:t xml:space="preserve"> and meticulously built by hand. Its continuous investment in its facilities, products and people has resulted in a series of ‘record years’ for global sales, peaking in 2023 with over 6,000 motor cars sold worldwide. An </w:t>
      </w:r>
      <w:hyperlink r:id="rId15" w:history="1">
        <w:r>
          <w:rPr>
            <w:rStyle w:val="Hyperlink"/>
          </w:rPr>
          <w:t>independent study</w:t>
        </w:r>
      </w:hyperlink>
      <w:r>
        <w:rPr>
          <w:color w:val="FF6432" w:themeColor="accent5"/>
        </w:rPr>
        <w:t xml:space="preserve"> </w:t>
      </w:r>
      <w:r>
        <w:t>by the London School of Economics &amp; Political Science confirms that since the company first launched at Goodwood in 2003, it has contributed more than £4 billion to the UK economy and adds more than £500 million in economic value every year.</w:t>
      </w:r>
    </w:p>
    <w:p w14:paraId="50AC59C5" w14:textId="1F130BED" w:rsidR="00561E5E" w:rsidRDefault="00561E5E" w:rsidP="005B050B">
      <w:r>
        <w:t xml:space="preserve">Rolls-Royce Motor Cars is a wholly owned subsidiary of the BMW Group and is </w:t>
      </w:r>
      <w:proofErr w:type="gramStart"/>
      <w:r>
        <w:t>a completely separate</w:t>
      </w:r>
      <w:proofErr w:type="gramEnd"/>
      <w:r>
        <w:t>, unrelated company from Rolls-Royce plc, the manufacturer of aircraft engines and propulsion systems.</w:t>
      </w:r>
      <w:bookmarkStart w:id="0" w:name="_Hlk156998783"/>
      <w:r>
        <w:br w:type="page"/>
      </w:r>
    </w:p>
    <w:p w14:paraId="7EFCAF75" w14:textId="77777777" w:rsidR="00561E5E" w:rsidRDefault="00561E5E" w:rsidP="00561E5E">
      <w:pPr>
        <w:spacing w:line="360" w:lineRule="auto"/>
      </w:pPr>
      <w: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561E5E" w14:paraId="44C1E940" w14:textId="77777777" w:rsidTr="00561E5E">
        <w:tc>
          <w:tcPr>
            <w:tcW w:w="4536" w:type="dxa"/>
            <w:hideMark/>
          </w:tcPr>
          <w:bookmarkEnd w:id="0"/>
          <w:p w14:paraId="3EE413FD" w14:textId="77777777" w:rsidR="00561E5E" w:rsidRDefault="00561E5E">
            <w:r>
              <w:rPr>
                <w:rFonts w:ascii="Riviera Nights Bold" w:hAnsi="Riviera Nights Bold"/>
              </w:rPr>
              <w:t>Director of Global Communications</w:t>
            </w:r>
            <w:r>
              <w:t xml:space="preserve"> </w:t>
            </w:r>
            <w:r>
              <w:br/>
              <w:t xml:space="preserve">Emma Begley: +44 (0)1243 384060 </w:t>
            </w:r>
            <w:hyperlink r:id="rId16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4EDFADBF" w14:textId="77777777" w:rsidR="00561E5E" w:rsidRDefault="00561E5E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 xml:space="preserve">Head of Corporate </w:t>
            </w:r>
            <w:r w:rsidRPr="003D060B">
              <w:rPr>
                <w:rFonts w:ascii="Riviera Nights Bold" w:hAnsi="Riviera Nights Bold"/>
              </w:rPr>
              <w:t>Relations and Heritage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Andrew Ball: +44 (0)7815 244064 </w:t>
            </w:r>
            <w:hyperlink r:id="rId17" w:history="1">
              <w:r>
                <w:rPr>
                  <w:rStyle w:val="Hyperlink"/>
                </w:rPr>
                <w:t>Email</w:t>
              </w:r>
            </w:hyperlink>
          </w:p>
          <w:p w14:paraId="7619543F" w14:textId="77777777" w:rsidR="00561E5E" w:rsidRDefault="00561E5E"/>
        </w:tc>
      </w:tr>
      <w:tr w:rsidR="00561E5E" w14:paraId="0EB10B61" w14:textId="77777777" w:rsidTr="00561E5E">
        <w:tc>
          <w:tcPr>
            <w:tcW w:w="4536" w:type="dxa"/>
            <w:hideMark/>
          </w:tcPr>
          <w:p w14:paraId="5E1E1989" w14:textId="77777777" w:rsidR="00561E5E" w:rsidRDefault="00561E5E">
            <w:r>
              <w:rPr>
                <w:rFonts w:ascii="Riviera Nights Bold" w:hAnsi="Riviera Nights Bold"/>
              </w:rPr>
              <w:t>Head of Global Product Communications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>Georgina Cox: +44 (0)7815 370878</w:t>
            </w:r>
            <w:r>
              <w:rPr>
                <w:rFonts w:ascii="Riviera Nights Black" w:hAnsi="Riviera Nights Black"/>
                <w:b/>
                <w:bCs/>
              </w:rPr>
              <w:t> </w:t>
            </w:r>
            <w:hyperlink r:id="rId18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43C67C14" w14:textId="77777777" w:rsidR="00561E5E" w:rsidRDefault="00561E5E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Global Product PR Manager</w:t>
            </w:r>
            <w:r>
              <w:br/>
              <w:t>Katie Sherman: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19" w:history="1">
              <w:r>
                <w:rPr>
                  <w:rStyle w:val="Hyperlink"/>
                </w:rPr>
                <w:t>Email</w:t>
              </w:r>
            </w:hyperlink>
          </w:p>
          <w:p w14:paraId="3092E6E7" w14:textId="77777777" w:rsidR="00561E5E" w:rsidRDefault="00561E5E"/>
        </w:tc>
      </w:tr>
      <w:tr w:rsidR="00561E5E" w14:paraId="594D3B75" w14:textId="77777777" w:rsidTr="00561E5E">
        <w:tc>
          <w:tcPr>
            <w:tcW w:w="4536" w:type="dxa"/>
          </w:tcPr>
          <w:p w14:paraId="390E4B73" w14:textId="77777777" w:rsidR="00561E5E" w:rsidRDefault="00561E5E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Global Luxury and Corporate Communications</w:t>
            </w:r>
            <w:r>
              <w:br/>
              <w:t>Marius Tegneby: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20" w:history="1">
              <w:r>
                <w:rPr>
                  <w:rStyle w:val="Hyperlink"/>
                </w:rPr>
                <w:t>Email</w:t>
              </w:r>
            </w:hyperlink>
          </w:p>
          <w:p w14:paraId="747151FE" w14:textId="77777777" w:rsidR="00561E5E" w:rsidRDefault="00561E5E">
            <w:pPr>
              <w:ind w:right="-103"/>
            </w:pPr>
          </w:p>
        </w:tc>
        <w:tc>
          <w:tcPr>
            <w:tcW w:w="4820" w:type="dxa"/>
          </w:tcPr>
          <w:p w14:paraId="3A636799" w14:textId="77777777" w:rsidR="00561E5E" w:rsidRDefault="00561E5E">
            <w:pPr>
              <w:ind w:right="-103"/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Sustainability and Corporate Communications Manager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Luke Strudwick: +44 (0)7815 245918 </w:t>
            </w:r>
            <w:hyperlink r:id="rId21" w:history="1">
              <w:r>
                <w:rPr>
                  <w:rStyle w:val="Hyperlink"/>
                </w:rPr>
                <w:t>Email</w:t>
              </w:r>
            </w:hyperlink>
          </w:p>
          <w:p w14:paraId="128A28D5" w14:textId="77777777" w:rsidR="00561E5E" w:rsidRDefault="00561E5E"/>
        </w:tc>
      </w:tr>
      <w:tr w:rsidR="00561E5E" w14:paraId="7F781951" w14:textId="77777777" w:rsidTr="00561E5E">
        <w:tc>
          <w:tcPr>
            <w:tcW w:w="4536" w:type="dxa"/>
            <w:hideMark/>
          </w:tcPr>
          <w:p w14:paraId="02EEEDAB" w14:textId="77777777" w:rsidR="00561E5E" w:rsidRDefault="00561E5E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Global Lifestyle Communications</w:t>
            </w:r>
          </w:p>
          <w:p w14:paraId="23207DC2" w14:textId="77777777" w:rsidR="00561E5E" w:rsidRDefault="00561E5E">
            <w:r>
              <w:t>Malika Abdullaeva:</w:t>
            </w:r>
          </w:p>
          <w:p w14:paraId="30853DA4" w14:textId="77777777" w:rsidR="00561E5E" w:rsidRDefault="00561E5E">
            <w:pPr>
              <w:rPr>
                <w:rFonts w:ascii="Riviera Nights Bold" w:hAnsi="Riviera Nights Bold"/>
              </w:rPr>
            </w:pPr>
            <w:r>
              <w:t>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>44 (0)7815 244874</w:t>
            </w:r>
            <w:r>
              <w:t xml:space="preserve"> 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029A95F9" w14:textId="77777777" w:rsidR="00561E5E" w:rsidRDefault="00561E5E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561E5E" w14:paraId="599B9523" w14:textId="77777777" w:rsidTr="00561E5E">
        <w:tc>
          <w:tcPr>
            <w:tcW w:w="4536" w:type="dxa"/>
          </w:tcPr>
          <w:p w14:paraId="3D702A8B" w14:textId="77777777" w:rsidR="00561E5E" w:rsidRDefault="00561E5E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131CF97B" w14:textId="77777777" w:rsidR="00561E5E" w:rsidRDefault="00561E5E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40B5350F" w14:textId="77777777" w:rsidR="00561E5E" w:rsidRDefault="00561E5E" w:rsidP="00561E5E">
      <w:r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561E5E" w14:paraId="197E0A7E" w14:textId="77777777" w:rsidTr="00561E5E">
        <w:tc>
          <w:tcPr>
            <w:tcW w:w="4559" w:type="dxa"/>
          </w:tcPr>
          <w:p w14:paraId="02C15605" w14:textId="77777777" w:rsidR="00561E5E" w:rsidRDefault="00561E5E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Spahn: +1 201 930 8308 </w:t>
            </w:r>
            <w:hyperlink r:id="rId23" w:history="1">
              <w:r>
                <w:rPr>
                  <w:rStyle w:val="Hyperlink"/>
                </w:rPr>
                <w:t>Email</w:t>
              </w:r>
            </w:hyperlink>
          </w:p>
          <w:p w14:paraId="4E0DC1ED" w14:textId="77777777" w:rsidR="00561E5E" w:rsidRDefault="00561E5E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  <w:hideMark/>
          </w:tcPr>
          <w:p w14:paraId="00D57F37" w14:textId="77777777" w:rsidR="00561E5E" w:rsidRDefault="00561E5E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  <w:t xml:space="preserve">Hal Serudin: +65 8161 2843 </w:t>
            </w:r>
            <w:hyperlink r:id="rId24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561E5E" w14:paraId="1946AF5C" w14:textId="77777777" w:rsidTr="00561E5E">
        <w:tc>
          <w:tcPr>
            <w:tcW w:w="4559" w:type="dxa"/>
          </w:tcPr>
          <w:p w14:paraId="13654F61" w14:textId="77777777" w:rsidR="00561E5E" w:rsidRDefault="00561E5E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Tiemann: +49 160 9697 5807 </w:t>
            </w:r>
            <w:hyperlink r:id="rId25" w:history="1">
              <w:r>
                <w:rPr>
                  <w:rStyle w:val="Hyperlink"/>
                </w:rPr>
                <w:t>Email</w:t>
              </w:r>
            </w:hyperlink>
          </w:p>
          <w:p w14:paraId="30A305C8" w14:textId="77777777" w:rsidR="00561E5E" w:rsidRDefault="00561E5E"/>
        </w:tc>
        <w:tc>
          <w:tcPr>
            <w:tcW w:w="4797" w:type="dxa"/>
            <w:hideMark/>
          </w:tcPr>
          <w:p w14:paraId="79219B10" w14:textId="77777777" w:rsidR="00561E5E" w:rsidRDefault="00561E5E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Hilse: +49 89 382 60064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561E5E" w14:paraId="17BFB531" w14:textId="77777777" w:rsidTr="00561E5E">
        <w:tc>
          <w:tcPr>
            <w:tcW w:w="4559" w:type="dxa"/>
          </w:tcPr>
          <w:p w14:paraId="47C225ED" w14:textId="77777777" w:rsidR="00561E5E" w:rsidRDefault="00561E5E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7E35D634" w14:textId="77777777" w:rsidR="00561E5E" w:rsidRDefault="00561E5E">
            <w:pPr>
              <w:rPr>
                <w:rStyle w:val="Hyperlink"/>
                <w:b/>
                <w:bCs/>
              </w:rPr>
            </w:pPr>
            <w:r>
              <w:t xml:space="preserve">Ou Sun: +86 186 0059 0675 </w:t>
            </w:r>
            <w:hyperlink r:id="rId27" w:history="1">
              <w:r>
                <w:rPr>
                  <w:rStyle w:val="Hyperlink"/>
                </w:rPr>
                <w:t>Email</w:t>
              </w:r>
            </w:hyperlink>
          </w:p>
          <w:p w14:paraId="72677250" w14:textId="77777777" w:rsidR="00561E5E" w:rsidRDefault="00561E5E"/>
        </w:tc>
        <w:tc>
          <w:tcPr>
            <w:tcW w:w="4797" w:type="dxa"/>
            <w:hideMark/>
          </w:tcPr>
          <w:p w14:paraId="059956C9" w14:textId="77777777" w:rsidR="00561E5E" w:rsidRDefault="00561E5E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66A309E6" w14:textId="77777777" w:rsidR="00561E5E" w:rsidRDefault="00561E5E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28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561E5E" w14:paraId="25FFC735" w14:textId="77777777" w:rsidTr="00561E5E">
        <w:tc>
          <w:tcPr>
            <w:tcW w:w="4559" w:type="dxa"/>
          </w:tcPr>
          <w:p w14:paraId="58C34E3F" w14:textId="31708F8D" w:rsidR="00170635" w:rsidRDefault="00243AB8">
            <w:r>
              <w:rPr>
                <w:rFonts w:ascii="Riviera Nights Bold" w:hAnsi="Riviera Nights Bold"/>
              </w:rPr>
              <w:t>United Kingdom</w:t>
            </w:r>
            <w:r>
              <w:rPr>
                <w:rFonts w:ascii="Riviera Nights Bold" w:hAnsi="Riviera Nights Bold"/>
              </w:rPr>
              <w:t xml:space="preserve">, </w:t>
            </w:r>
            <w:r>
              <w:rPr>
                <w:rFonts w:ascii="Riviera Nights Bold" w:hAnsi="Riviera Nights Bold"/>
              </w:rPr>
              <w:t>Ireland</w:t>
            </w:r>
            <w:r>
              <w:rPr>
                <w:rFonts w:ascii="Riviera Nights Bold" w:hAnsi="Riviera Nights Bold"/>
              </w:rPr>
              <w:t xml:space="preserve">, </w:t>
            </w:r>
            <w:r w:rsidR="00561E5E">
              <w:rPr>
                <w:rFonts w:ascii="Riviera Nights Bold" w:hAnsi="Riviera Nights Bold"/>
              </w:rPr>
              <w:t>Middle East and Africa</w:t>
            </w:r>
            <w:r w:rsidR="00561E5E">
              <w:t xml:space="preserve"> </w:t>
            </w:r>
          </w:p>
          <w:p w14:paraId="26B1343D" w14:textId="036284BC" w:rsidR="00561E5E" w:rsidRDefault="002D20FA">
            <w:pPr>
              <w:rPr>
                <w:rFonts w:ascii="Riviera Nights Bold" w:hAnsi="Riviera Nights Bold"/>
              </w:rPr>
            </w:pPr>
            <w:r>
              <w:t xml:space="preserve">Isabel Matthews: +44 (0) 7815 245127 </w:t>
            </w:r>
            <w:hyperlink r:id="rId29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349A7ED0" w14:textId="77777777" w:rsidR="00561E5E" w:rsidRDefault="00561E5E" w:rsidP="00243AB8">
            <w:pPr>
              <w:rPr>
                <w:rFonts w:ascii="Riviera Nights Bold" w:hAnsi="Riviera Nights Bold"/>
              </w:rPr>
            </w:pPr>
          </w:p>
        </w:tc>
      </w:tr>
    </w:tbl>
    <w:p w14:paraId="608A0755" w14:textId="77777777" w:rsidR="00561E5E" w:rsidRDefault="00561E5E" w:rsidP="00561E5E">
      <w:pPr>
        <w:pStyle w:val="Bullets"/>
        <w:numPr>
          <w:ilvl w:val="0"/>
          <w:numId w:val="0"/>
        </w:numPr>
      </w:pPr>
    </w:p>
    <w:p w14:paraId="0264D503" w14:textId="6059EA48" w:rsidR="00D61C0B" w:rsidRDefault="00D61C0B" w:rsidP="00BF5BCD">
      <w:pPr>
        <w:tabs>
          <w:tab w:val="left" w:pos="1040"/>
        </w:tabs>
      </w:pPr>
    </w:p>
    <w:sectPr w:rsidR="00D61C0B" w:rsidSect="00B25C9C">
      <w:headerReference w:type="default" r:id="rId30"/>
      <w:footerReference w:type="default" r:id="rId31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C4A8" w14:textId="77777777" w:rsidR="00B25C9C" w:rsidRDefault="00B25C9C" w:rsidP="001F6D78">
      <w:pPr>
        <w:spacing w:after="0" w:line="240" w:lineRule="auto"/>
      </w:pPr>
      <w:r>
        <w:separator/>
      </w:r>
    </w:p>
  </w:endnote>
  <w:endnote w:type="continuationSeparator" w:id="0">
    <w:p w14:paraId="38B972F4" w14:textId="77777777" w:rsidR="00B25C9C" w:rsidRDefault="00B25C9C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altName w:val="Calibri"/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altName w:val="Calibri"/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1500" w14:textId="77777777" w:rsidR="00B25C9C" w:rsidRDefault="00B25C9C" w:rsidP="001F6D78">
      <w:pPr>
        <w:spacing w:after="0" w:line="240" w:lineRule="auto"/>
      </w:pPr>
      <w:r>
        <w:separator/>
      </w:r>
    </w:p>
  </w:footnote>
  <w:footnote w:type="continuationSeparator" w:id="0">
    <w:p w14:paraId="767C27E0" w14:textId="77777777" w:rsidR="00B25C9C" w:rsidRDefault="00B25C9C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E718F"/>
    <w:multiLevelType w:val="hybridMultilevel"/>
    <w:tmpl w:val="705C0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0"/>
  </w:num>
  <w:num w:numId="2" w16cid:durableId="2142575067">
    <w:abstractNumId w:val="12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1101948771">
    <w:abstractNumId w:val="10"/>
  </w:num>
  <w:num w:numId="14" w16cid:durableId="17854656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3020"/>
    <w:rsid w:val="00003A83"/>
    <w:rsid w:val="00005735"/>
    <w:rsid w:val="0000707A"/>
    <w:rsid w:val="0000773A"/>
    <w:rsid w:val="00010896"/>
    <w:rsid w:val="000146A7"/>
    <w:rsid w:val="00017ECD"/>
    <w:rsid w:val="00022E67"/>
    <w:rsid w:val="00025377"/>
    <w:rsid w:val="00026089"/>
    <w:rsid w:val="000351AC"/>
    <w:rsid w:val="00035BF0"/>
    <w:rsid w:val="00037FEB"/>
    <w:rsid w:val="000467B1"/>
    <w:rsid w:val="00052554"/>
    <w:rsid w:val="00064EC6"/>
    <w:rsid w:val="00070739"/>
    <w:rsid w:val="00073E9B"/>
    <w:rsid w:val="00082BA3"/>
    <w:rsid w:val="000A1280"/>
    <w:rsid w:val="000B0D31"/>
    <w:rsid w:val="000B1A98"/>
    <w:rsid w:val="000B1EB1"/>
    <w:rsid w:val="000C03C9"/>
    <w:rsid w:val="000C03F9"/>
    <w:rsid w:val="000C3514"/>
    <w:rsid w:val="000C4BA2"/>
    <w:rsid w:val="000D371A"/>
    <w:rsid w:val="000E76D4"/>
    <w:rsid w:val="000F2931"/>
    <w:rsid w:val="0010434B"/>
    <w:rsid w:val="00110741"/>
    <w:rsid w:val="00113DD3"/>
    <w:rsid w:val="001168EE"/>
    <w:rsid w:val="0012348C"/>
    <w:rsid w:val="001271F3"/>
    <w:rsid w:val="00133193"/>
    <w:rsid w:val="0013511D"/>
    <w:rsid w:val="00145159"/>
    <w:rsid w:val="00154A42"/>
    <w:rsid w:val="00156FEC"/>
    <w:rsid w:val="00162324"/>
    <w:rsid w:val="001675E1"/>
    <w:rsid w:val="00170635"/>
    <w:rsid w:val="00180847"/>
    <w:rsid w:val="00185ACD"/>
    <w:rsid w:val="00187A98"/>
    <w:rsid w:val="00197F14"/>
    <w:rsid w:val="001A14A2"/>
    <w:rsid w:val="001A3EA3"/>
    <w:rsid w:val="001A4A48"/>
    <w:rsid w:val="001B1647"/>
    <w:rsid w:val="001B1675"/>
    <w:rsid w:val="001B3367"/>
    <w:rsid w:val="001D0574"/>
    <w:rsid w:val="001D3353"/>
    <w:rsid w:val="001D5F0A"/>
    <w:rsid w:val="001D7447"/>
    <w:rsid w:val="001E1B44"/>
    <w:rsid w:val="001F1656"/>
    <w:rsid w:val="001F27D4"/>
    <w:rsid w:val="001F2EDC"/>
    <w:rsid w:val="001F603B"/>
    <w:rsid w:val="001F6D78"/>
    <w:rsid w:val="00206ECF"/>
    <w:rsid w:val="00211118"/>
    <w:rsid w:val="002115AE"/>
    <w:rsid w:val="00220AAE"/>
    <w:rsid w:val="00220F1B"/>
    <w:rsid w:val="00242A44"/>
    <w:rsid w:val="00243AB8"/>
    <w:rsid w:val="00244595"/>
    <w:rsid w:val="00245D20"/>
    <w:rsid w:val="00265077"/>
    <w:rsid w:val="00273B35"/>
    <w:rsid w:val="00282FE6"/>
    <w:rsid w:val="00283A31"/>
    <w:rsid w:val="0028482A"/>
    <w:rsid w:val="00290E9B"/>
    <w:rsid w:val="002A3901"/>
    <w:rsid w:val="002A7D1B"/>
    <w:rsid w:val="002B45C6"/>
    <w:rsid w:val="002B7736"/>
    <w:rsid w:val="002D20FA"/>
    <w:rsid w:val="002D282B"/>
    <w:rsid w:val="002D7AC6"/>
    <w:rsid w:val="002E3F9C"/>
    <w:rsid w:val="002E61BF"/>
    <w:rsid w:val="002F0DF4"/>
    <w:rsid w:val="0030391F"/>
    <w:rsid w:val="00310DA5"/>
    <w:rsid w:val="0031428E"/>
    <w:rsid w:val="00317BE6"/>
    <w:rsid w:val="00326D69"/>
    <w:rsid w:val="003439B0"/>
    <w:rsid w:val="00345AA3"/>
    <w:rsid w:val="00357C2A"/>
    <w:rsid w:val="00361538"/>
    <w:rsid w:val="00363C64"/>
    <w:rsid w:val="0037431E"/>
    <w:rsid w:val="00377ADB"/>
    <w:rsid w:val="00380309"/>
    <w:rsid w:val="003864BA"/>
    <w:rsid w:val="003A45F6"/>
    <w:rsid w:val="003A6173"/>
    <w:rsid w:val="003A6915"/>
    <w:rsid w:val="003C65F3"/>
    <w:rsid w:val="003D060B"/>
    <w:rsid w:val="003D0DB4"/>
    <w:rsid w:val="003D250D"/>
    <w:rsid w:val="003E0DF7"/>
    <w:rsid w:val="003E14A7"/>
    <w:rsid w:val="003F309C"/>
    <w:rsid w:val="003F46C9"/>
    <w:rsid w:val="003F60D9"/>
    <w:rsid w:val="00400A11"/>
    <w:rsid w:val="00403B18"/>
    <w:rsid w:val="00404C30"/>
    <w:rsid w:val="00406E84"/>
    <w:rsid w:val="00414296"/>
    <w:rsid w:val="004165D3"/>
    <w:rsid w:val="0041681E"/>
    <w:rsid w:val="00436A1F"/>
    <w:rsid w:val="00441835"/>
    <w:rsid w:val="00444236"/>
    <w:rsid w:val="00454532"/>
    <w:rsid w:val="00455C8F"/>
    <w:rsid w:val="00463C82"/>
    <w:rsid w:val="00465DDF"/>
    <w:rsid w:val="00467A21"/>
    <w:rsid w:val="00470E9C"/>
    <w:rsid w:val="00472FA1"/>
    <w:rsid w:val="0048039E"/>
    <w:rsid w:val="00482F61"/>
    <w:rsid w:val="00484391"/>
    <w:rsid w:val="004920EF"/>
    <w:rsid w:val="00492562"/>
    <w:rsid w:val="004A0908"/>
    <w:rsid w:val="004A10F2"/>
    <w:rsid w:val="004A1431"/>
    <w:rsid w:val="004B748D"/>
    <w:rsid w:val="004D6612"/>
    <w:rsid w:val="004E2476"/>
    <w:rsid w:val="004E5A66"/>
    <w:rsid w:val="004E6EE4"/>
    <w:rsid w:val="004F79D5"/>
    <w:rsid w:val="00510FA2"/>
    <w:rsid w:val="00516DF4"/>
    <w:rsid w:val="00524966"/>
    <w:rsid w:val="0052544D"/>
    <w:rsid w:val="005401E1"/>
    <w:rsid w:val="0054344E"/>
    <w:rsid w:val="00543614"/>
    <w:rsid w:val="00543641"/>
    <w:rsid w:val="00550CEA"/>
    <w:rsid w:val="00551705"/>
    <w:rsid w:val="0056094A"/>
    <w:rsid w:val="00561E5E"/>
    <w:rsid w:val="00571207"/>
    <w:rsid w:val="00584F2E"/>
    <w:rsid w:val="00585974"/>
    <w:rsid w:val="005911C3"/>
    <w:rsid w:val="00595D5C"/>
    <w:rsid w:val="005A6D48"/>
    <w:rsid w:val="005B050B"/>
    <w:rsid w:val="005B7FAB"/>
    <w:rsid w:val="005C26D6"/>
    <w:rsid w:val="005C59A8"/>
    <w:rsid w:val="005D2B02"/>
    <w:rsid w:val="005E00E8"/>
    <w:rsid w:val="005E0A9E"/>
    <w:rsid w:val="005E792A"/>
    <w:rsid w:val="005E7A6A"/>
    <w:rsid w:val="005E7CA4"/>
    <w:rsid w:val="005F1015"/>
    <w:rsid w:val="00604651"/>
    <w:rsid w:val="00612ED8"/>
    <w:rsid w:val="00631882"/>
    <w:rsid w:val="006340A8"/>
    <w:rsid w:val="00640EA2"/>
    <w:rsid w:val="0064570C"/>
    <w:rsid w:val="00655642"/>
    <w:rsid w:val="0066261D"/>
    <w:rsid w:val="006726DA"/>
    <w:rsid w:val="006836B5"/>
    <w:rsid w:val="006A3390"/>
    <w:rsid w:val="006A6C2A"/>
    <w:rsid w:val="006D575F"/>
    <w:rsid w:val="006D6F5A"/>
    <w:rsid w:val="006E36CB"/>
    <w:rsid w:val="006E41EB"/>
    <w:rsid w:val="006F047D"/>
    <w:rsid w:val="006F1A46"/>
    <w:rsid w:val="006F67DB"/>
    <w:rsid w:val="006F7746"/>
    <w:rsid w:val="0071269A"/>
    <w:rsid w:val="007218DB"/>
    <w:rsid w:val="00730452"/>
    <w:rsid w:val="00732A45"/>
    <w:rsid w:val="00732C6F"/>
    <w:rsid w:val="0073561D"/>
    <w:rsid w:val="00746813"/>
    <w:rsid w:val="00746AA4"/>
    <w:rsid w:val="00762673"/>
    <w:rsid w:val="00770E11"/>
    <w:rsid w:val="00774962"/>
    <w:rsid w:val="00774EEE"/>
    <w:rsid w:val="0077757B"/>
    <w:rsid w:val="007816AA"/>
    <w:rsid w:val="00782DEB"/>
    <w:rsid w:val="007A31D3"/>
    <w:rsid w:val="007A65EB"/>
    <w:rsid w:val="007B268E"/>
    <w:rsid w:val="007B2E8C"/>
    <w:rsid w:val="007B4875"/>
    <w:rsid w:val="007C4F21"/>
    <w:rsid w:val="007D1238"/>
    <w:rsid w:val="007D477A"/>
    <w:rsid w:val="007D7F22"/>
    <w:rsid w:val="007E66D9"/>
    <w:rsid w:val="007F12FC"/>
    <w:rsid w:val="007F167B"/>
    <w:rsid w:val="0080376E"/>
    <w:rsid w:val="008065A1"/>
    <w:rsid w:val="00814D68"/>
    <w:rsid w:val="00817195"/>
    <w:rsid w:val="00817362"/>
    <w:rsid w:val="008233CE"/>
    <w:rsid w:val="00836926"/>
    <w:rsid w:val="00837ACC"/>
    <w:rsid w:val="008476D0"/>
    <w:rsid w:val="008574A1"/>
    <w:rsid w:val="00864077"/>
    <w:rsid w:val="008643CB"/>
    <w:rsid w:val="008646F7"/>
    <w:rsid w:val="008976F2"/>
    <w:rsid w:val="008A19DF"/>
    <w:rsid w:val="008A4AA9"/>
    <w:rsid w:val="008B3468"/>
    <w:rsid w:val="008B4DF5"/>
    <w:rsid w:val="008C5608"/>
    <w:rsid w:val="008D64FA"/>
    <w:rsid w:val="008D6728"/>
    <w:rsid w:val="008D7FBF"/>
    <w:rsid w:val="008E156E"/>
    <w:rsid w:val="008F354B"/>
    <w:rsid w:val="008F4451"/>
    <w:rsid w:val="008F5E14"/>
    <w:rsid w:val="009032D4"/>
    <w:rsid w:val="009072CE"/>
    <w:rsid w:val="009114B5"/>
    <w:rsid w:val="00924E2D"/>
    <w:rsid w:val="00934309"/>
    <w:rsid w:val="009354AB"/>
    <w:rsid w:val="00954B58"/>
    <w:rsid w:val="0095635E"/>
    <w:rsid w:val="0095757C"/>
    <w:rsid w:val="00961E80"/>
    <w:rsid w:val="00964E0E"/>
    <w:rsid w:val="00973868"/>
    <w:rsid w:val="00977851"/>
    <w:rsid w:val="009B5CC1"/>
    <w:rsid w:val="009C5285"/>
    <w:rsid w:val="009C7936"/>
    <w:rsid w:val="009E5849"/>
    <w:rsid w:val="009E5927"/>
    <w:rsid w:val="009F156F"/>
    <w:rsid w:val="009F3C16"/>
    <w:rsid w:val="00A01A32"/>
    <w:rsid w:val="00A11F0E"/>
    <w:rsid w:val="00A15EEB"/>
    <w:rsid w:val="00A43EE6"/>
    <w:rsid w:val="00A478B9"/>
    <w:rsid w:val="00A51AF5"/>
    <w:rsid w:val="00A54685"/>
    <w:rsid w:val="00A62461"/>
    <w:rsid w:val="00A62F1D"/>
    <w:rsid w:val="00A63E72"/>
    <w:rsid w:val="00A73A3A"/>
    <w:rsid w:val="00A92BC9"/>
    <w:rsid w:val="00A95740"/>
    <w:rsid w:val="00AB1678"/>
    <w:rsid w:val="00AB456C"/>
    <w:rsid w:val="00AB4C6E"/>
    <w:rsid w:val="00AC4FDD"/>
    <w:rsid w:val="00AC5663"/>
    <w:rsid w:val="00AC5A09"/>
    <w:rsid w:val="00AC767B"/>
    <w:rsid w:val="00AD5115"/>
    <w:rsid w:val="00AD68C8"/>
    <w:rsid w:val="00AE0D29"/>
    <w:rsid w:val="00AE4905"/>
    <w:rsid w:val="00AE7092"/>
    <w:rsid w:val="00AE75D1"/>
    <w:rsid w:val="00AF165F"/>
    <w:rsid w:val="00AF47DB"/>
    <w:rsid w:val="00AF6180"/>
    <w:rsid w:val="00B03A78"/>
    <w:rsid w:val="00B15EBA"/>
    <w:rsid w:val="00B15FCB"/>
    <w:rsid w:val="00B25C9C"/>
    <w:rsid w:val="00B32607"/>
    <w:rsid w:val="00B34E72"/>
    <w:rsid w:val="00B403A1"/>
    <w:rsid w:val="00B50E30"/>
    <w:rsid w:val="00B54E44"/>
    <w:rsid w:val="00B82293"/>
    <w:rsid w:val="00B826CF"/>
    <w:rsid w:val="00B83A2E"/>
    <w:rsid w:val="00B933A7"/>
    <w:rsid w:val="00B94AA2"/>
    <w:rsid w:val="00B97C4A"/>
    <w:rsid w:val="00BA1E1D"/>
    <w:rsid w:val="00BC2F88"/>
    <w:rsid w:val="00BC6F52"/>
    <w:rsid w:val="00BD0328"/>
    <w:rsid w:val="00BD1789"/>
    <w:rsid w:val="00BD42E0"/>
    <w:rsid w:val="00BD4E78"/>
    <w:rsid w:val="00BD634A"/>
    <w:rsid w:val="00BE03A1"/>
    <w:rsid w:val="00BE3E71"/>
    <w:rsid w:val="00BE7E35"/>
    <w:rsid w:val="00BF5BCD"/>
    <w:rsid w:val="00C0556A"/>
    <w:rsid w:val="00C07880"/>
    <w:rsid w:val="00C34A5A"/>
    <w:rsid w:val="00C34BA2"/>
    <w:rsid w:val="00C508BF"/>
    <w:rsid w:val="00C7128A"/>
    <w:rsid w:val="00C74580"/>
    <w:rsid w:val="00C75242"/>
    <w:rsid w:val="00C95A3C"/>
    <w:rsid w:val="00CB2280"/>
    <w:rsid w:val="00CC6181"/>
    <w:rsid w:val="00CD3CA9"/>
    <w:rsid w:val="00D002E0"/>
    <w:rsid w:val="00D00D43"/>
    <w:rsid w:val="00D02E04"/>
    <w:rsid w:val="00D10608"/>
    <w:rsid w:val="00D1147E"/>
    <w:rsid w:val="00D116C9"/>
    <w:rsid w:val="00D16282"/>
    <w:rsid w:val="00D168BD"/>
    <w:rsid w:val="00D2073D"/>
    <w:rsid w:val="00D35FA3"/>
    <w:rsid w:val="00D36D70"/>
    <w:rsid w:val="00D377EA"/>
    <w:rsid w:val="00D557B6"/>
    <w:rsid w:val="00D61C0B"/>
    <w:rsid w:val="00D637E1"/>
    <w:rsid w:val="00D650DE"/>
    <w:rsid w:val="00D74C6F"/>
    <w:rsid w:val="00DA249E"/>
    <w:rsid w:val="00DB0231"/>
    <w:rsid w:val="00DB670E"/>
    <w:rsid w:val="00DB6ED3"/>
    <w:rsid w:val="00DD64C0"/>
    <w:rsid w:val="00DE1BAD"/>
    <w:rsid w:val="00DE4E7E"/>
    <w:rsid w:val="00E01E69"/>
    <w:rsid w:val="00E02009"/>
    <w:rsid w:val="00E02F64"/>
    <w:rsid w:val="00E2655E"/>
    <w:rsid w:val="00E3155C"/>
    <w:rsid w:val="00E3166D"/>
    <w:rsid w:val="00E44311"/>
    <w:rsid w:val="00E44BB9"/>
    <w:rsid w:val="00E604C2"/>
    <w:rsid w:val="00E70178"/>
    <w:rsid w:val="00E71B0B"/>
    <w:rsid w:val="00E81D3D"/>
    <w:rsid w:val="00E84E4C"/>
    <w:rsid w:val="00E947A4"/>
    <w:rsid w:val="00E953A1"/>
    <w:rsid w:val="00EA25FD"/>
    <w:rsid w:val="00EA7726"/>
    <w:rsid w:val="00EB7360"/>
    <w:rsid w:val="00EC1D01"/>
    <w:rsid w:val="00EE6A21"/>
    <w:rsid w:val="00EE7D87"/>
    <w:rsid w:val="00EF02A7"/>
    <w:rsid w:val="00EF073C"/>
    <w:rsid w:val="00EF644C"/>
    <w:rsid w:val="00F03E31"/>
    <w:rsid w:val="00F1660F"/>
    <w:rsid w:val="00F173B4"/>
    <w:rsid w:val="00F21F3A"/>
    <w:rsid w:val="00F37825"/>
    <w:rsid w:val="00F5405E"/>
    <w:rsid w:val="00F67AA8"/>
    <w:rsid w:val="00F70C06"/>
    <w:rsid w:val="00F72EF7"/>
    <w:rsid w:val="00F81ABD"/>
    <w:rsid w:val="00F92870"/>
    <w:rsid w:val="00F92C37"/>
    <w:rsid w:val="00F942E4"/>
    <w:rsid w:val="00FA54FD"/>
    <w:rsid w:val="00FB05B0"/>
    <w:rsid w:val="00FB4914"/>
    <w:rsid w:val="00FB65B6"/>
    <w:rsid w:val="00FD111E"/>
    <w:rsid w:val="00FD1E7D"/>
    <w:rsid w:val="00FD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211118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rollsroycecars/" TargetMode="External"/><Relationship Id="rId18" Type="http://schemas.openxmlformats.org/officeDocument/2006/relationships/hyperlink" Target="mailto:Georgina.Cox@rolls-roycemotorcars.com" TargetMode="External"/><Relationship Id="rId26" Type="http://schemas.openxmlformats.org/officeDocument/2006/relationships/hyperlink" Target="mailto:ruth.hilse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uke.w.strudwick@rolls-roycemotorcars.com" TargetMode="External"/><Relationship Id="rId7" Type="http://schemas.openxmlformats.org/officeDocument/2006/relationships/hyperlink" Target="https://www.press.rolls-roycemotorcars.com/rolls-royce-motor-cars-pressclub/article/detail/T0440680EN/rolls-royce-makers-of-the-marque%E2%80%99:-henry-royce" TargetMode="External"/><Relationship Id="rId12" Type="http://schemas.openxmlformats.org/officeDocument/2006/relationships/hyperlink" Target="https://twitter.com/rollsroycecars" TargetMode="External"/><Relationship Id="rId17" Type="http://schemas.openxmlformats.org/officeDocument/2006/relationships/hyperlink" Target="mailto:andrew.ball@rolls-roycemotorcars.com" TargetMode="External"/><Relationship Id="rId25" Type="http://schemas.openxmlformats.org/officeDocument/2006/relationships/hyperlink" Target="mailto:frank.tiemann@rolls-roycemotorcars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emma.begley@rolls-roycemotorcars.com" TargetMode="External"/><Relationship Id="rId20" Type="http://schemas.openxmlformats.org/officeDocument/2006/relationships/hyperlink" Target="mailto:Marius.Tegneby@rolls-roycemotorcars.com" TargetMode="External"/><Relationship Id="rId29" Type="http://schemas.openxmlformats.org/officeDocument/2006/relationships/hyperlink" Target="mailto:isabel.matthews@rolls-roycemotorcar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user/RollsRoyceMotorCars" TargetMode="External"/><Relationship Id="rId24" Type="http://schemas.openxmlformats.org/officeDocument/2006/relationships/hyperlink" Target="mailto:hal.serudin@rolls-roycemotorcars.co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23" Type="http://schemas.openxmlformats.org/officeDocument/2006/relationships/hyperlink" Target="mailto:gerry.spahn@rolls-roycemotorcarsna.com" TargetMode="External"/><Relationship Id="rId28" Type="http://schemas.openxmlformats.org/officeDocument/2006/relationships/hyperlink" Target="mailto:Yuki.Imamura@rolls-roycemotorcars.com" TargetMode="External"/><Relationship Id="rId10" Type="http://schemas.openxmlformats.org/officeDocument/2006/relationships/hyperlink" Target="https://www.linkedin.com/company/rolls-royce-motor-cars/" TargetMode="External"/><Relationship Id="rId19" Type="http://schemas.openxmlformats.org/officeDocument/2006/relationships/hyperlink" Target="mailto:Katie.Sherman@rolls-roycemotorcars.com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ress.rolls-roycemotorcars.com/rolls-royce-motor-cars-pressclub" TargetMode="External"/><Relationship Id="rId14" Type="http://schemas.openxmlformats.org/officeDocument/2006/relationships/hyperlink" Target="https://www.facebook.com/rollsroycemotorcars" TargetMode="External"/><Relationship Id="rId22" Type="http://schemas.openxmlformats.org/officeDocument/2006/relationships/hyperlink" Target="mailto:Malika.Abdullaeva@partner.rolls-roycemotorcars.com" TargetMode="External"/><Relationship Id="rId27" Type="http://schemas.openxmlformats.org/officeDocument/2006/relationships/hyperlink" Target="mailto:Ou.Sun@rolls-roycemotorcars.com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press.rolls-roycemotorcars.com/rolls-royce-motor-cars-pressclub/article/detail/T0441008EN/rolls-royce-makers-of-the-marque%E2%80%99:-eleanor-velasco-thornt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</TotalTime>
  <Pages>6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Rolls-Royce Motor Cars</Company>
  <LinksUpToDate>false</LinksUpToDate>
  <CharactersWithSpaces>11000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Moore</dc:creator>
  <cp:keywords/>
  <dc:description/>
  <cp:lastModifiedBy>Simon Wade</cp:lastModifiedBy>
  <cp:revision>24</cp:revision>
  <cp:lastPrinted>2024-05-15T11:58:00Z</cp:lastPrinted>
  <dcterms:created xsi:type="dcterms:W3CDTF">2024-05-16T16:40:00Z</dcterms:created>
  <dcterms:modified xsi:type="dcterms:W3CDTF">2024-05-17T16:02:00Z</dcterms:modified>
  <cp:category/>
</cp:coreProperties>
</file>