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9142F9D" w:rsidR="00EB7360" w:rsidRPr="00815FEE" w:rsidRDefault="00EB7360" w:rsidP="00026089">
      <w:pPr>
        <w:pStyle w:val="Title"/>
        <w:rPr>
          <w:noProof/>
          <w14:ligatures w14:val="none"/>
        </w:rPr>
      </w:pPr>
      <w:r w:rsidRPr="00815FEE">
        <w:t>ROLLS-ROYCE</w:t>
      </w:r>
      <w:r w:rsidR="00666991">
        <w:t xml:space="preserve"> </w:t>
      </w:r>
      <w:r w:rsidRPr="00815FEE">
        <w:t xml:space="preserve"> |  MEDIA INFORMATION</w:t>
      </w:r>
      <w:r w:rsidRPr="00815FEE">
        <w:rPr>
          <w:noProof/>
          <w14:ligatures w14:val="none"/>
        </w:rPr>
        <w:t xml:space="preserve"> </w:t>
      </w:r>
    </w:p>
    <w:p w14:paraId="0BC8CA40" w14:textId="77777777" w:rsidR="00430F55" w:rsidRPr="00815FEE" w:rsidRDefault="00430F55" w:rsidP="00430F55">
      <w:pPr>
        <w:spacing w:after="227"/>
        <w:rPr>
          <w:caps/>
          <w:sz w:val="32"/>
          <w:szCs w:val="32"/>
        </w:rPr>
      </w:pPr>
      <w:bookmarkStart w:id="0" w:name="_Hlk81849140"/>
    </w:p>
    <w:p w14:paraId="78594058" w14:textId="77777777" w:rsidR="00626B4A" w:rsidRPr="00941ADF" w:rsidRDefault="00626B4A" w:rsidP="00AC49A7">
      <w:pPr>
        <w:jc w:val="center"/>
        <w:rPr>
          <w:caps/>
          <w:sz w:val="32"/>
          <w:szCs w:val="32"/>
        </w:rPr>
      </w:pPr>
      <w:bookmarkStart w:id="1" w:name="_Hlk113369546"/>
      <w:r w:rsidRPr="00941ADF">
        <w:rPr>
          <w:caps/>
          <w:sz w:val="32"/>
          <w:szCs w:val="32"/>
        </w:rPr>
        <w:t>ROLLS-ROYCE MOTOR CARS:</w:t>
      </w:r>
    </w:p>
    <w:p w14:paraId="490C9D88" w14:textId="13065606" w:rsidR="002B71CC" w:rsidRPr="00941ADF" w:rsidRDefault="00626B4A" w:rsidP="00AC49A7">
      <w:pPr>
        <w:jc w:val="center"/>
        <w:rPr>
          <w:caps/>
          <w:sz w:val="32"/>
          <w:szCs w:val="32"/>
        </w:rPr>
      </w:pPr>
      <w:r w:rsidRPr="00941ADF">
        <w:rPr>
          <w:caps/>
          <w:sz w:val="32"/>
          <w:szCs w:val="32"/>
        </w:rPr>
        <w:t>SHAPING THE WORLD FOR 120 YEARs</w:t>
      </w:r>
    </w:p>
    <w:bookmarkEnd w:id="1"/>
    <w:p w14:paraId="5FDD9FDF" w14:textId="77777777" w:rsidR="007247E6" w:rsidRPr="00941ADF" w:rsidRDefault="007247E6" w:rsidP="00D82A3D">
      <w:pPr>
        <w:spacing w:after="227"/>
        <w:rPr>
          <w:caps/>
          <w:sz w:val="32"/>
          <w:szCs w:val="32"/>
        </w:rPr>
      </w:pPr>
    </w:p>
    <w:p w14:paraId="580BD2BB" w14:textId="2C26998E" w:rsidR="00D82A3D" w:rsidRPr="00941ADF" w:rsidRDefault="00073AC6" w:rsidP="00D82A3D">
      <w:pPr>
        <w:spacing w:after="227"/>
      </w:pPr>
      <w:r w:rsidRPr="00941ADF">
        <w:t>30 April</w:t>
      </w:r>
      <w:r w:rsidR="00D82A3D" w:rsidRPr="00941ADF">
        <w:t xml:space="preserve"> 2024, Goodwood, West Sussex</w:t>
      </w:r>
    </w:p>
    <w:p w14:paraId="56AF0BDC" w14:textId="1D26147F" w:rsidR="00D82A3D" w:rsidRPr="00941ADF" w:rsidRDefault="00165E6E" w:rsidP="00D82A3D">
      <w:pPr>
        <w:pStyle w:val="Bullets"/>
        <w:numPr>
          <w:ilvl w:val="0"/>
          <w:numId w:val="27"/>
        </w:numPr>
        <w:spacing w:after="165"/>
        <w:ind w:left="714" w:hanging="357"/>
      </w:pPr>
      <w:r w:rsidRPr="00941ADF">
        <w:t>Rolls-Royce marks the 12</w:t>
      </w:r>
      <w:r w:rsidR="00626B4A" w:rsidRPr="00941ADF">
        <w:t>0th</w:t>
      </w:r>
      <w:r w:rsidRPr="00941ADF">
        <w:t xml:space="preserve"> anniversary of the first meeting between founders Henry Royce and </w:t>
      </w:r>
      <w:r w:rsidR="00AC49A7" w:rsidRPr="00941ADF">
        <w:t>T</w:t>
      </w:r>
      <w:r w:rsidRPr="00941ADF">
        <w:t>he Hon</w:t>
      </w:r>
      <w:r w:rsidR="00681CE2" w:rsidRPr="00941ADF">
        <w:t>.</w:t>
      </w:r>
      <w:r w:rsidRPr="00941ADF">
        <w:t xml:space="preserve"> Charles</w:t>
      </w:r>
      <w:r w:rsidR="00626B4A" w:rsidRPr="00941ADF">
        <w:t xml:space="preserve"> Stewart</w:t>
      </w:r>
      <w:r w:rsidRPr="00941ADF">
        <w:t xml:space="preserve"> Rolls</w:t>
      </w:r>
      <w:r w:rsidR="00681CE2" w:rsidRPr="00941ADF">
        <w:t>,</w:t>
      </w:r>
      <w:r w:rsidRPr="00941ADF">
        <w:t xml:space="preserve"> on 4 May 1904</w:t>
      </w:r>
    </w:p>
    <w:p w14:paraId="4084F333" w14:textId="48D6C8DF" w:rsidR="00165E6E" w:rsidRPr="00941ADF" w:rsidRDefault="00165E6E" w:rsidP="00E835BB">
      <w:pPr>
        <w:pStyle w:val="Bullets"/>
        <w:numPr>
          <w:ilvl w:val="0"/>
          <w:numId w:val="27"/>
        </w:numPr>
        <w:spacing w:after="165"/>
        <w:ind w:left="714" w:hanging="357"/>
      </w:pPr>
      <w:r w:rsidRPr="00941ADF">
        <w:t>A brief review of the founders’ lives and careers in the years leading up to their historic encounter in Manchester, and the roles of other less well-known</w:t>
      </w:r>
      <w:r w:rsidR="00681CE2" w:rsidRPr="00941ADF">
        <w:t>,</w:t>
      </w:r>
      <w:r w:rsidRPr="00941ADF">
        <w:t xml:space="preserve"> but </w:t>
      </w:r>
      <w:r w:rsidR="00681CE2" w:rsidRPr="00941ADF">
        <w:t xml:space="preserve">nonetheless </w:t>
      </w:r>
      <w:r w:rsidRPr="00941ADF">
        <w:t>pivotal</w:t>
      </w:r>
      <w:r w:rsidR="00681CE2" w:rsidRPr="00941ADF">
        <w:t>,</w:t>
      </w:r>
      <w:r w:rsidRPr="00941ADF">
        <w:t xml:space="preserve"> actors in the Rolls-Royce origin story</w:t>
      </w:r>
    </w:p>
    <w:p w14:paraId="0627DCDD" w14:textId="6210454F" w:rsidR="00165E6E" w:rsidRPr="00941ADF" w:rsidRDefault="00165E6E" w:rsidP="00E835BB">
      <w:pPr>
        <w:pStyle w:val="Bullets"/>
        <w:numPr>
          <w:ilvl w:val="0"/>
          <w:numId w:val="27"/>
        </w:numPr>
        <w:spacing w:after="165"/>
        <w:ind w:left="714" w:hanging="357"/>
      </w:pPr>
      <w:r w:rsidRPr="00941ADF">
        <w:t>An examination of the world and society in which Rolls-Royce was established and the marque’s contribution to the wider technological progress of the age</w:t>
      </w:r>
    </w:p>
    <w:p w14:paraId="75586B28" w14:textId="6871B9AA" w:rsidR="00165E6E" w:rsidRPr="00941ADF" w:rsidRDefault="00165E6E" w:rsidP="00D82A3D">
      <w:pPr>
        <w:pStyle w:val="Bullets"/>
        <w:numPr>
          <w:ilvl w:val="0"/>
          <w:numId w:val="27"/>
        </w:numPr>
        <w:spacing w:after="165"/>
        <w:ind w:left="714" w:hanging="357"/>
      </w:pPr>
      <w:r w:rsidRPr="00941ADF">
        <w:t>Part of a year-long celebration of the extraordinary people, events and motor cars that make up Rolls-Royce’s rich and remarkable heritage</w:t>
      </w:r>
    </w:p>
    <w:p w14:paraId="45464452" w14:textId="79AF05A7" w:rsidR="00145312" w:rsidRPr="00941ADF" w:rsidRDefault="00D82A3D" w:rsidP="00D82A3D">
      <w:pPr>
        <w:pStyle w:val="Bullets"/>
        <w:numPr>
          <w:ilvl w:val="0"/>
          <w:numId w:val="0"/>
        </w:numPr>
        <w:rPr>
          <w:i/>
          <w:iCs/>
        </w:rPr>
      </w:pPr>
      <w:r w:rsidRPr="00941ADF">
        <w:rPr>
          <w:i/>
          <w:iCs/>
        </w:rPr>
        <w:t>“</w:t>
      </w:r>
      <w:r w:rsidR="00165E6E" w:rsidRPr="00941ADF">
        <w:rPr>
          <w:i/>
          <w:iCs/>
        </w:rPr>
        <w:t>From a modern perspective, 1904 can feel impossibly distant from our own times</w:t>
      </w:r>
      <w:r w:rsidR="00C8533D" w:rsidRPr="00941ADF">
        <w:rPr>
          <w:i/>
          <w:iCs/>
        </w:rPr>
        <w:t xml:space="preserve">. </w:t>
      </w:r>
      <w:r w:rsidR="00B3138E" w:rsidRPr="00941ADF">
        <w:rPr>
          <w:i/>
          <w:iCs/>
        </w:rPr>
        <w:t>B</w:t>
      </w:r>
      <w:r w:rsidR="00165E6E" w:rsidRPr="00941ADF">
        <w:rPr>
          <w:i/>
          <w:iCs/>
        </w:rPr>
        <w:t xml:space="preserve">ut </w:t>
      </w:r>
      <w:r w:rsidR="005A2979" w:rsidRPr="00941ADF">
        <w:rPr>
          <w:i/>
          <w:iCs/>
        </w:rPr>
        <w:t xml:space="preserve">it was an age of </w:t>
      </w:r>
      <w:r w:rsidR="00302A03" w:rsidRPr="00941ADF">
        <w:rPr>
          <w:i/>
          <w:iCs/>
        </w:rPr>
        <w:t xml:space="preserve">unprecedented </w:t>
      </w:r>
      <w:r w:rsidR="005A2979" w:rsidRPr="00941ADF">
        <w:rPr>
          <w:i/>
          <w:iCs/>
        </w:rPr>
        <w:t>invention, innovation and technological progress, in which many of the things we now take for granted first appeared.</w:t>
      </w:r>
      <w:r w:rsidR="00867443" w:rsidRPr="00941ADF">
        <w:rPr>
          <w:i/>
          <w:iCs/>
        </w:rPr>
        <w:t xml:space="preserve"> </w:t>
      </w:r>
      <w:r w:rsidR="007054A5" w:rsidRPr="00941ADF">
        <w:rPr>
          <w:i/>
          <w:iCs/>
        </w:rPr>
        <w:t xml:space="preserve">Rolls-Royce </w:t>
      </w:r>
      <w:r w:rsidR="00681CE2" w:rsidRPr="00941ADF">
        <w:rPr>
          <w:i/>
          <w:iCs/>
        </w:rPr>
        <w:t>w</w:t>
      </w:r>
      <w:r w:rsidR="007054A5" w:rsidRPr="00941ADF">
        <w:rPr>
          <w:i/>
          <w:iCs/>
        </w:rPr>
        <w:t xml:space="preserve">as born into this </w:t>
      </w:r>
      <w:r w:rsidR="00302A03" w:rsidRPr="00941ADF">
        <w:rPr>
          <w:i/>
          <w:iCs/>
        </w:rPr>
        <w:t xml:space="preserve">extraordinarily </w:t>
      </w:r>
      <w:r w:rsidR="00867443" w:rsidRPr="00941ADF">
        <w:rPr>
          <w:i/>
          <w:iCs/>
        </w:rPr>
        <w:t>dynamic</w:t>
      </w:r>
      <w:r w:rsidR="00302A03" w:rsidRPr="00941ADF">
        <w:rPr>
          <w:i/>
          <w:iCs/>
        </w:rPr>
        <w:t xml:space="preserve">, creative </w:t>
      </w:r>
      <w:r w:rsidR="007054A5" w:rsidRPr="00941ADF">
        <w:rPr>
          <w:i/>
          <w:iCs/>
        </w:rPr>
        <w:t xml:space="preserve">world and would go on to shape it profoundly and irrevocably. </w:t>
      </w:r>
      <w:r w:rsidR="00EB2DDE" w:rsidRPr="00941ADF">
        <w:rPr>
          <w:i/>
          <w:iCs/>
        </w:rPr>
        <w:t xml:space="preserve">Looking back, the meeting of Rolls and Royce seems somehow predestined, </w:t>
      </w:r>
      <w:r w:rsidR="004A7C10" w:rsidRPr="00941ADF">
        <w:rPr>
          <w:i/>
          <w:iCs/>
        </w:rPr>
        <w:t>the arc</w:t>
      </w:r>
      <w:r w:rsidR="00C530E5" w:rsidRPr="00941ADF">
        <w:rPr>
          <w:i/>
          <w:iCs/>
        </w:rPr>
        <w:t>s</w:t>
      </w:r>
      <w:r w:rsidR="004A7C10" w:rsidRPr="00941ADF">
        <w:rPr>
          <w:i/>
          <w:iCs/>
        </w:rPr>
        <w:t xml:space="preserve"> of their respective careers </w:t>
      </w:r>
      <w:r w:rsidR="0032102F" w:rsidRPr="00941ADF">
        <w:rPr>
          <w:i/>
          <w:iCs/>
        </w:rPr>
        <w:t xml:space="preserve">up to that point </w:t>
      </w:r>
      <w:r w:rsidR="004A7C10" w:rsidRPr="00941ADF">
        <w:rPr>
          <w:i/>
          <w:iCs/>
        </w:rPr>
        <w:t xml:space="preserve">making it </w:t>
      </w:r>
      <w:r w:rsidR="00C530E5" w:rsidRPr="00941ADF">
        <w:rPr>
          <w:i/>
          <w:iCs/>
        </w:rPr>
        <w:t xml:space="preserve">appear </w:t>
      </w:r>
      <w:r w:rsidR="00EB2DDE" w:rsidRPr="00941ADF">
        <w:rPr>
          <w:i/>
          <w:iCs/>
        </w:rPr>
        <w:t>almost inevitable</w:t>
      </w:r>
      <w:r w:rsidR="00C530E5" w:rsidRPr="00941ADF">
        <w:rPr>
          <w:i/>
          <w:iCs/>
        </w:rPr>
        <w:t xml:space="preserve">. </w:t>
      </w:r>
      <w:r w:rsidR="008C7756" w:rsidRPr="00941ADF">
        <w:rPr>
          <w:i/>
          <w:iCs/>
        </w:rPr>
        <w:t>I</w:t>
      </w:r>
      <w:r w:rsidR="00EB2DDE" w:rsidRPr="00941ADF">
        <w:rPr>
          <w:i/>
          <w:iCs/>
        </w:rPr>
        <w:t xml:space="preserve">n fact, it came about through a web of </w:t>
      </w:r>
      <w:r w:rsidR="0032102F" w:rsidRPr="00941ADF">
        <w:rPr>
          <w:i/>
          <w:iCs/>
        </w:rPr>
        <w:t xml:space="preserve">chance </w:t>
      </w:r>
      <w:r w:rsidR="00EB2DDE" w:rsidRPr="00941ADF">
        <w:rPr>
          <w:i/>
          <w:iCs/>
        </w:rPr>
        <w:t>connections</w:t>
      </w:r>
      <w:r w:rsidR="008C7756" w:rsidRPr="00941ADF">
        <w:rPr>
          <w:i/>
          <w:iCs/>
        </w:rPr>
        <w:t xml:space="preserve"> and </w:t>
      </w:r>
      <w:r w:rsidR="0090730E" w:rsidRPr="00941ADF">
        <w:rPr>
          <w:i/>
          <w:iCs/>
        </w:rPr>
        <w:t xml:space="preserve">overlapping </w:t>
      </w:r>
      <w:r w:rsidR="008C7756" w:rsidRPr="00941ADF">
        <w:rPr>
          <w:i/>
          <w:iCs/>
        </w:rPr>
        <w:t>relationships</w:t>
      </w:r>
      <w:r w:rsidR="008744C7" w:rsidRPr="00941ADF">
        <w:rPr>
          <w:i/>
          <w:iCs/>
        </w:rPr>
        <w:t>;</w:t>
      </w:r>
      <w:r w:rsidR="00FF5522" w:rsidRPr="00941ADF">
        <w:rPr>
          <w:i/>
          <w:iCs/>
        </w:rPr>
        <w:t xml:space="preserve"> </w:t>
      </w:r>
      <w:r w:rsidR="008C7756" w:rsidRPr="00941ADF">
        <w:rPr>
          <w:i/>
          <w:iCs/>
        </w:rPr>
        <w:t xml:space="preserve">without </w:t>
      </w:r>
      <w:r w:rsidR="008744C7" w:rsidRPr="00941ADF">
        <w:rPr>
          <w:i/>
          <w:iCs/>
        </w:rPr>
        <w:t>these</w:t>
      </w:r>
      <w:r w:rsidR="00C13F9F" w:rsidRPr="00941ADF">
        <w:rPr>
          <w:i/>
          <w:iCs/>
        </w:rPr>
        <w:t xml:space="preserve">, given their vastly different backgrounds and social circles, </w:t>
      </w:r>
      <w:r w:rsidR="008C7756" w:rsidRPr="00941ADF">
        <w:rPr>
          <w:i/>
          <w:iCs/>
        </w:rPr>
        <w:t>it might never have happened</w:t>
      </w:r>
      <w:r w:rsidR="0090730E" w:rsidRPr="00941ADF">
        <w:rPr>
          <w:i/>
          <w:iCs/>
        </w:rPr>
        <w:t xml:space="preserve"> at all</w:t>
      </w:r>
      <w:r w:rsidR="00973FDA" w:rsidRPr="00941ADF">
        <w:rPr>
          <w:i/>
          <w:iCs/>
        </w:rPr>
        <w:t xml:space="preserve">. </w:t>
      </w:r>
      <w:r w:rsidR="0048533D" w:rsidRPr="00941ADF">
        <w:rPr>
          <w:i/>
          <w:iCs/>
        </w:rPr>
        <w:t xml:space="preserve">We are </w:t>
      </w:r>
      <w:r w:rsidR="00AD3E93" w:rsidRPr="00941ADF">
        <w:rPr>
          <w:i/>
          <w:iCs/>
        </w:rPr>
        <w:t xml:space="preserve">proud to continue </w:t>
      </w:r>
      <w:r w:rsidR="00145312" w:rsidRPr="00941ADF">
        <w:rPr>
          <w:i/>
          <w:iCs/>
        </w:rPr>
        <w:t xml:space="preserve">their remarkable </w:t>
      </w:r>
      <w:r w:rsidR="00AD3E93" w:rsidRPr="00941ADF">
        <w:rPr>
          <w:i/>
          <w:iCs/>
        </w:rPr>
        <w:t xml:space="preserve">story, </w:t>
      </w:r>
      <w:r w:rsidR="0043563D" w:rsidRPr="00941ADF">
        <w:rPr>
          <w:i/>
          <w:iCs/>
        </w:rPr>
        <w:t xml:space="preserve">to </w:t>
      </w:r>
      <w:r w:rsidR="00145312" w:rsidRPr="00941ADF">
        <w:rPr>
          <w:i/>
          <w:iCs/>
        </w:rPr>
        <w:t xml:space="preserve">celebrate and </w:t>
      </w:r>
      <w:r w:rsidR="00AD3E93" w:rsidRPr="00941ADF">
        <w:rPr>
          <w:i/>
          <w:iCs/>
        </w:rPr>
        <w:t xml:space="preserve">build </w:t>
      </w:r>
      <w:r w:rsidR="0043563D" w:rsidRPr="00941ADF">
        <w:rPr>
          <w:i/>
          <w:iCs/>
        </w:rPr>
        <w:t>up</w:t>
      </w:r>
      <w:r w:rsidR="00AD3E93" w:rsidRPr="00941ADF">
        <w:rPr>
          <w:i/>
          <w:iCs/>
        </w:rPr>
        <w:t xml:space="preserve">on their </w:t>
      </w:r>
      <w:r w:rsidR="00CF2849" w:rsidRPr="00941ADF">
        <w:rPr>
          <w:i/>
          <w:iCs/>
        </w:rPr>
        <w:t>unique legacy</w:t>
      </w:r>
      <w:r w:rsidR="00145312" w:rsidRPr="00941ADF">
        <w:rPr>
          <w:i/>
          <w:iCs/>
        </w:rPr>
        <w:t xml:space="preserve"> 120 years later.”</w:t>
      </w:r>
    </w:p>
    <w:p w14:paraId="49307958" w14:textId="51A81017" w:rsidR="00D82A3D" w:rsidRPr="00941ADF" w:rsidRDefault="00145312" w:rsidP="00D82A3D">
      <w:pPr>
        <w:pStyle w:val="Bullets"/>
        <w:numPr>
          <w:ilvl w:val="0"/>
          <w:numId w:val="0"/>
        </w:numPr>
        <w:rPr>
          <w:b/>
          <w:bCs/>
        </w:rPr>
      </w:pPr>
      <w:r w:rsidRPr="00941ADF">
        <w:rPr>
          <w:b/>
          <w:bCs/>
        </w:rPr>
        <w:t>Andrew</w:t>
      </w:r>
      <w:r w:rsidR="00CF2849" w:rsidRPr="00941ADF">
        <w:t xml:space="preserve"> </w:t>
      </w:r>
      <w:r w:rsidR="00C22594" w:rsidRPr="00941ADF">
        <w:rPr>
          <w:b/>
          <w:bCs/>
        </w:rPr>
        <w:t xml:space="preserve">Ball, Head of Corporate Relations </w:t>
      </w:r>
      <w:r w:rsidR="00962579" w:rsidRPr="00941ADF">
        <w:rPr>
          <w:b/>
          <w:bCs/>
        </w:rPr>
        <w:t>and</w:t>
      </w:r>
      <w:r w:rsidR="00C22594" w:rsidRPr="00941ADF">
        <w:rPr>
          <w:b/>
          <w:bCs/>
        </w:rPr>
        <w:t xml:space="preserve"> Heritage, Rolls-Royce Motor Cars</w:t>
      </w:r>
    </w:p>
    <w:p w14:paraId="1D9BBA50" w14:textId="4A78DEB0" w:rsidR="00ED0C8E" w:rsidRPr="00941ADF" w:rsidRDefault="00145312" w:rsidP="00BA11A8">
      <w:pPr>
        <w:pStyle w:val="Bullets"/>
        <w:numPr>
          <w:ilvl w:val="0"/>
          <w:numId w:val="0"/>
        </w:numPr>
      </w:pPr>
      <w:r w:rsidRPr="00941ADF">
        <w:lastRenderedPageBreak/>
        <w:t>O</w:t>
      </w:r>
      <w:r w:rsidR="00254FAA" w:rsidRPr="00941ADF">
        <w:t xml:space="preserve">n 4 May 2024, Rolls-Royce Motor Cars marks the </w:t>
      </w:r>
      <w:r w:rsidR="00795BAB" w:rsidRPr="00941ADF">
        <w:t>120</w:t>
      </w:r>
      <w:r w:rsidR="00933239" w:rsidRPr="00941ADF">
        <w:t xml:space="preserve">th anniversary </w:t>
      </w:r>
      <w:r w:rsidR="00795BAB" w:rsidRPr="00941ADF">
        <w:t>of the first meeting between H</w:t>
      </w:r>
      <w:r w:rsidR="00254FAA" w:rsidRPr="00941ADF">
        <w:t xml:space="preserve">enry </w:t>
      </w:r>
      <w:r w:rsidR="00795BAB" w:rsidRPr="00941ADF">
        <w:t>R</w:t>
      </w:r>
      <w:r w:rsidR="00254FAA" w:rsidRPr="00941ADF">
        <w:t>oyce and The Hon</w:t>
      </w:r>
      <w:r w:rsidR="00D70B21" w:rsidRPr="00941ADF">
        <w:t>.</w:t>
      </w:r>
      <w:r w:rsidR="00254FAA" w:rsidRPr="00941ADF">
        <w:t xml:space="preserve"> Charles Stewart Rolls. </w:t>
      </w:r>
      <w:r w:rsidR="00EA118A" w:rsidRPr="00941ADF">
        <w:t>The founders</w:t>
      </w:r>
      <w:r w:rsidR="00283A48" w:rsidRPr="00941ADF">
        <w:t>’</w:t>
      </w:r>
      <w:r w:rsidR="00930ECE" w:rsidRPr="00941ADF">
        <w:t xml:space="preserve"> personal stories, </w:t>
      </w:r>
      <w:r w:rsidR="00EA118A" w:rsidRPr="00941ADF">
        <w:t xml:space="preserve">the </w:t>
      </w:r>
      <w:r w:rsidR="00930ECE" w:rsidRPr="00941ADF">
        <w:t xml:space="preserve">history of the company they founded and </w:t>
      </w:r>
      <w:r w:rsidR="00F26808" w:rsidRPr="00941ADF">
        <w:t xml:space="preserve">its </w:t>
      </w:r>
      <w:r w:rsidR="00930ECE" w:rsidRPr="00941ADF">
        <w:t>motor cars</w:t>
      </w:r>
      <w:r w:rsidR="00F26808" w:rsidRPr="00941ADF">
        <w:t xml:space="preserve"> are well known</w:t>
      </w:r>
      <w:r w:rsidR="00ED0C8E" w:rsidRPr="00941ADF">
        <w:t xml:space="preserve"> and available to view elsewhere on</w:t>
      </w:r>
      <w:r w:rsidR="00D82A3D" w:rsidRPr="00941ADF">
        <w:t xml:space="preserve"> the</w:t>
      </w:r>
      <w:r w:rsidR="00ED0C8E" w:rsidRPr="00941ADF">
        <w:t xml:space="preserve"> </w:t>
      </w:r>
      <w:hyperlink r:id="rId8" w:history="1">
        <w:r w:rsidR="00D82A3D" w:rsidRPr="00941ADF">
          <w:rPr>
            <w:rStyle w:val="Hyperlink"/>
          </w:rPr>
          <w:t>Rolls-Royce P</w:t>
        </w:r>
        <w:r w:rsidR="00ED0C8E" w:rsidRPr="00941ADF">
          <w:rPr>
            <w:rStyle w:val="Hyperlink"/>
          </w:rPr>
          <w:t>ressClub</w:t>
        </w:r>
      </w:hyperlink>
      <w:r w:rsidR="00F26808" w:rsidRPr="00941ADF">
        <w:t xml:space="preserve">. </w:t>
      </w:r>
    </w:p>
    <w:p w14:paraId="7EB2C216" w14:textId="01DE98DB" w:rsidR="002B71CC" w:rsidRPr="00941ADF" w:rsidRDefault="0070106F" w:rsidP="00BA11A8">
      <w:pPr>
        <w:pStyle w:val="Bullets"/>
        <w:numPr>
          <w:ilvl w:val="0"/>
          <w:numId w:val="0"/>
        </w:numPr>
      </w:pPr>
      <w:r w:rsidRPr="00941ADF">
        <w:t xml:space="preserve">To celebrate </w:t>
      </w:r>
      <w:r w:rsidR="00F26808" w:rsidRPr="00941ADF">
        <w:t xml:space="preserve">this auspicious anniversary, </w:t>
      </w:r>
      <w:r w:rsidR="00CF4B2A" w:rsidRPr="00941ADF">
        <w:t>Rolls-Royce</w:t>
      </w:r>
      <w:r w:rsidR="00F26808" w:rsidRPr="00941ADF">
        <w:t xml:space="preserve"> </w:t>
      </w:r>
      <w:r w:rsidRPr="00941ADF">
        <w:t>consider</w:t>
      </w:r>
      <w:r w:rsidR="00CF4B2A" w:rsidRPr="00941ADF">
        <w:t>s</w:t>
      </w:r>
      <w:r w:rsidRPr="00941ADF">
        <w:t xml:space="preserve"> </w:t>
      </w:r>
      <w:r w:rsidR="00F26808" w:rsidRPr="00941ADF">
        <w:t xml:space="preserve">the </w:t>
      </w:r>
      <w:r w:rsidR="005500D8" w:rsidRPr="00941ADF">
        <w:t xml:space="preserve">historical, technological and social </w:t>
      </w:r>
      <w:r w:rsidR="00F26808" w:rsidRPr="00941ADF">
        <w:t>c</w:t>
      </w:r>
      <w:r w:rsidR="005500D8" w:rsidRPr="00941ADF">
        <w:t>o</w:t>
      </w:r>
      <w:r w:rsidR="00F26808" w:rsidRPr="00941ADF">
        <w:t xml:space="preserve">ntext in which </w:t>
      </w:r>
      <w:r w:rsidR="007247E6" w:rsidRPr="00941ADF">
        <w:t>the marque</w:t>
      </w:r>
      <w:r w:rsidR="00F26808" w:rsidRPr="00941ADF">
        <w:t xml:space="preserve"> came into being and the </w:t>
      </w:r>
      <w:r w:rsidR="0015328A" w:rsidRPr="00941ADF">
        <w:t xml:space="preserve">impact and influence of the Rolls-Royce name </w:t>
      </w:r>
      <w:r w:rsidR="009017B1" w:rsidRPr="00941ADF">
        <w:t xml:space="preserve">over its 120 years. </w:t>
      </w:r>
      <w:r w:rsidR="009867BC" w:rsidRPr="00941ADF">
        <w:t xml:space="preserve">But to fully understand the </w:t>
      </w:r>
      <w:r w:rsidR="00626B4A" w:rsidRPr="00941ADF">
        <w:t>marque’s</w:t>
      </w:r>
      <w:r w:rsidR="009867BC" w:rsidRPr="00941ADF">
        <w:t xml:space="preserve"> origins</w:t>
      </w:r>
      <w:r w:rsidR="005746A2" w:rsidRPr="00941ADF">
        <w:t xml:space="preserve"> and legacy</w:t>
      </w:r>
      <w:r w:rsidR="00173CF2" w:rsidRPr="00941ADF">
        <w:t>,</w:t>
      </w:r>
      <w:r w:rsidR="009867BC" w:rsidRPr="00941ADF">
        <w:t xml:space="preserve"> </w:t>
      </w:r>
      <w:r w:rsidR="00CF4B2A" w:rsidRPr="00941ADF">
        <w:t>one</w:t>
      </w:r>
      <w:r w:rsidR="005746A2" w:rsidRPr="00941ADF">
        <w:t xml:space="preserve"> must first </w:t>
      </w:r>
      <w:r w:rsidR="00D229A2" w:rsidRPr="00941ADF">
        <w:t xml:space="preserve">reach </w:t>
      </w:r>
      <w:r w:rsidR="00B62B6E" w:rsidRPr="00941ADF">
        <w:t xml:space="preserve">a little </w:t>
      </w:r>
      <w:r w:rsidR="00173CF2" w:rsidRPr="00941ADF">
        <w:t xml:space="preserve">further </w:t>
      </w:r>
      <w:r w:rsidR="00D229A2" w:rsidRPr="00941ADF">
        <w:t xml:space="preserve">back in time </w:t>
      </w:r>
      <w:r w:rsidR="00173CF2" w:rsidRPr="00941ADF">
        <w:t xml:space="preserve">and </w:t>
      </w:r>
      <w:r w:rsidR="00D229A2" w:rsidRPr="00941ADF">
        <w:t xml:space="preserve">examine </w:t>
      </w:r>
      <w:r w:rsidR="001A6F9C" w:rsidRPr="00941ADF">
        <w:t>the founders</w:t>
      </w:r>
      <w:r w:rsidR="00626B4A" w:rsidRPr="00941ADF">
        <w:t>’</w:t>
      </w:r>
      <w:r w:rsidR="001A6F9C" w:rsidRPr="00941ADF">
        <w:t xml:space="preserve"> activities </w:t>
      </w:r>
      <w:r w:rsidR="004B6D60" w:rsidRPr="00941ADF">
        <w:t xml:space="preserve">in the years </w:t>
      </w:r>
      <w:r w:rsidR="005746A2" w:rsidRPr="00941ADF">
        <w:t xml:space="preserve">immediately </w:t>
      </w:r>
      <w:r w:rsidR="001A6F9C" w:rsidRPr="00941ADF">
        <w:t xml:space="preserve">prior </w:t>
      </w:r>
      <w:r w:rsidR="00DE10CC" w:rsidRPr="00941ADF">
        <w:t>to that first, world-changing encounter</w:t>
      </w:r>
      <w:r w:rsidR="009B50AB" w:rsidRPr="00941ADF">
        <w:t xml:space="preserve"> in 1904</w:t>
      </w:r>
      <w:r w:rsidR="00DE10CC" w:rsidRPr="00941ADF">
        <w:t>.</w:t>
      </w:r>
    </w:p>
    <w:p w14:paraId="41DABF19" w14:textId="7E94CBAB" w:rsidR="00685765" w:rsidRPr="00941ADF" w:rsidRDefault="00626B4A" w:rsidP="00BA11A8">
      <w:pPr>
        <w:pStyle w:val="Bullets"/>
        <w:numPr>
          <w:ilvl w:val="0"/>
          <w:numId w:val="0"/>
        </w:numPr>
        <w:rPr>
          <w:b/>
          <w:bCs/>
        </w:rPr>
      </w:pPr>
      <w:r w:rsidRPr="00941ADF">
        <w:rPr>
          <w:b/>
        </w:rPr>
        <w:t>HENRY ROYCE: THE ENGINEER</w:t>
      </w:r>
    </w:p>
    <w:p w14:paraId="12A7EA8F" w14:textId="58ECFCEB" w:rsidR="00AB3E66" w:rsidRPr="00941ADF" w:rsidRDefault="005B78C4" w:rsidP="00AB3E66">
      <w:pPr>
        <w:ind w:hanging="11"/>
      </w:pPr>
      <w:r w:rsidRPr="00941ADF">
        <w:t xml:space="preserve">For Henry Royce, the story </w:t>
      </w:r>
      <w:r w:rsidR="00193C29" w:rsidRPr="00941ADF">
        <w:t>really begins i</w:t>
      </w:r>
      <w:r w:rsidR="00AB3E66" w:rsidRPr="00941ADF">
        <w:t xml:space="preserve">n late 1884, </w:t>
      </w:r>
      <w:r w:rsidR="00193C29" w:rsidRPr="00941ADF">
        <w:t xml:space="preserve">when </w:t>
      </w:r>
      <w:r w:rsidR="00AB3E66" w:rsidRPr="00941ADF">
        <w:t xml:space="preserve">he founded </w:t>
      </w:r>
      <w:r w:rsidR="00B92A06" w:rsidRPr="00941ADF">
        <w:t xml:space="preserve">his first engineering company, </w:t>
      </w:r>
      <w:r w:rsidR="00AB3E66" w:rsidRPr="00941ADF">
        <w:t>F</w:t>
      </w:r>
      <w:r w:rsidR="00376F17" w:rsidRPr="00941ADF">
        <w:t>.</w:t>
      </w:r>
      <w:r w:rsidR="00AB3E66" w:rsidRPr="00941ADF">
        <w:t xml:space="preserve"> H</w:t>
      </w:r>
      <w:r w:rsidR="00376F17" w:rsidRPr="00941ADF">
        <w:t>.</w:t>
      </w:r>
      <w:r w:rsidR="00AB3E66" w:rsidRPr="00941ADF">
        <w:t xml:space="preserve"> Royce &amp; Co</w:t>
      </w:r>
      <w:r w:rsidR="00376F17" w:rsidRPr="00941ADF">
        <w:t>.</w:t>
      </w:r>
      <w:r w:rsidR="00AB3E66" w:rsidRPr="00941ADF">
        <w:t xml:space="preserve"> (he was christened Frederick Henry) in Manchester. Initially producing small items such as battery-powered </w:t>
      </w:r>
      <w:r w:rsidR="004C5F38" w:rsidRPr="00941ADF">
        <w:t>doorbells</w:t>
      </w:r>
      <w:r w:rsidR="00AB3E66" w:rsidRPr="00941ADF">
        <w:t xml:space="preserve">, the company progressed to making heavy equipment </w:t>
      </w:r>
      <w:r w:rsidR="0009127C" w:rsidRPr="00941ADF">
        <w:t>including</w:t>
      </w:r>
      <w:r w:rsidR="00CC7B98" w:rsidRPr="00941ADF">
        <w:t xml:space="preserve"> </w:t>
      </w:r>
      <w:r w:rsidR="00AB3E66" w:rsidRPr="00941ADF">
        <w:t>overhead cranes and railway shunting capstans.</w:t>
      </w:r>
    </w:p>
    <w:p w14:paraId="76775533" w14:textId="0C9D96CE" w:rsidR="00AB3E66" w:rsidRPr="00941ADF" w:rsidRDefault="005070FD" w:rsidP="00604911">
      <w:pPr>
        <w:ind w:hanging="11"/>
      </w:pPr>
      <w:r w:rsidRPr="00941ADF">
        <w:t xml:space="preserve">But </w:t>
      </w:r>
      <w:r w:rsidR="0035749D" w:rsidRPr="00941ADF">
        <w:t xml:space="preserve">after </w:t>
      </w:r>
      <w:r w:rsidR="009B50AB" w:rsidRPr="00941ADF">
        <w:t xml:space="preserve">almost </w:t>
      </w:r>
      <w:r w:rsidR="0035749D" w:rsidRPr="00941ADF">
        <w:t xml:space="preserve">two decades of </w:t>
      </w:r>
      <w:r w:rsidR="009B50AB" w:rsidRPr="00941ADF">
        <w:t xml:space="preserve">expansion and </w:t>
      </w:r>
      <w:r w:rsidR="0035749D" w:rsidRPr="00941ADF">
        <w:t>success,</w:t>
      </w:r>
      <w:r w:rsidR="008744C7" w:rsidRPr="00941ADF">
        <w:t xml:space="preserve"> in</w:t>
      </w:r>
      <w:r w:rsidR="0035749D" w:rsidRPr="00941ADF">
        <w:t xml:space="preserve"> </w:t>
      </w:r>
      <w:r w:rsidR="00347C9D" w:rsidRPr="00941ADF">
        <w:t>1902</w:t>
      </w:r>
      <w:r w:rsidR="008744C7" w:rsidRPr="00941ADF">
        <w:t xml:space="preserve"> t</w:t>
      </w:r>
      <w:r w:rsidR="009D16E1" w:rsidRPr="00941ADF">
        <w:t xml:space="preserve">he </w:t>
      </w:r>
      <w:r w:rsidR="007930B7" w:rsidRPr="00941ADF">
        <w:t xml:space="preserve">company </w:t>
      </w:r>
      <w:r w:rsidR="009D16E1" w:rsidRPr="00941ADF">
        <w:t xml:space="preserve">was </w:t>
      </w:r>
      <w:r w:rsidR="001C5028" w:rsidRPr="00941ADF">
        <w:t xml:space="preserve">heading for financial trouble, </w:t>
      </w:r>
      <w:r w:rsidR="007930B7" w:rsidRPr="00941ADF">
        <w:t xml:space="preserve">owing to </w:t>
      </w:r>
      <w:r w:rsidR="00604911" w:rsidRPr="00941ADF">
        <w:t xml:space="preserve">competition from </w:t>
      </w:r>
      <w:r w:rsidR="00AB3E66" w:rsidRPr="00941ADF">
        <w:t xml:space="preserve">an influx of </w:t>
      </w:r>
      <w:r w:rsidR="00810A61" w:rsidRPr="00941ADF">
        <w:t xml:space="preserve">cheaper </w:t>
      </w:r>
      <w:r w:rsidR="00781390" w:rsidRPr="00941ADF">
        <w:t xml:space="preserve">products </w:t>
      </w:r>
      <w:r w:rsidR="00AB3E66" w:rsidRPr="00941ADF">
        <w:t xml:space="preserve">from Germany and the USA. </w:t>
      </w:r>
      <w:r w:rsidR="00CF7DAE" w:rsidRPr="00941ADF">
        <w:t>Royce</w:t>
      </w:r>
      <w:r w:rsidR="00283A48" w:rsidRPr="00941ADF">
        <w:t>’</w:t>
      </w:r>
      <w:r w:rsidR="00CF7DAE" w:rsidRPr="00941ADF">
        <w:t xml:space="preserve">s </w:t>
      </w:r>
      <w:r w:rsidR="00B97303" w:rsidRPr="00941ADF">
        <w:t xml:space="preserve">perfectionism and obsession with improvement meant he </w:t>
      </w:r>
      <w:r w:rsidR="00AB3E66" w:rsidRPr="00941ADF">
        <w:t>was not prepared to enter a race to the bottom</w:t>
      </w:r>
      <w:r w:rsidR="00AC49A7" w:rsidRPr="00941ADF">
        <w:t>,</w:t>
      </w:r>
      <w:r w:rsidR="00AB3E66" w:rsidRPr="00941ADF">
        <w:t xml:space="preserve"> or compromise the quality of his products. </w:t>
      </w:r>
      <w:r w:rsidR="00DF78CC" w:rsidRPr="00941ADF">
        <w:t xml:space="preserve">Habitual </w:t>
      </w:r>
      <w:r w:rsidR="00874438" w:rsidRPr="00941ADF">
        <w:t xml:space="preserve">overwork and </w:t>
      </w:r>
      <w:r w:rsidR="00CF7DAE" w:rsidRPr="00941ADF">
        <w:t xml:space="preserve">constant strain </w:t>
      </w:r>
      <w:r w:rsidR="009F2A86" w:rsidRPr="00941ADF">
        <w:t xml:space="preserve">seriously affected his already weakened constitution, and </w:t>
      </w:r>
      <w:r w:rsidR="0056462A" w:rsidRPr="00941ADF">
        <w:t xml:space="preserve">finally </w:t>
      </w:r>
      <w:r w:rsidR="004063C9" w:rsidRPr="00941ADF">
        <w:t>his health collapsed entirely.</w:t>
      </w:r>
    </w:p>
    <w:p w14:paraId="6F5DDCEA" w14:textId="0056D3FD" w:rsidR="00002DEA" w:rsidRPr="00941ADF" w:rsidRDefault="00DF78CC" w:rsidP="00E20843">
      <w:pPr>
        <w:pStyle w:val="Bullets"/>
        <w:numPr>
          <w:ilvl w:val="0"/>
          <w:numId w:val="0"/>
        </w:numPr>
      </w:pPr>
      <w:r w:rsidRPr="00941ADF">
        <w:t xml:space="preserve">His doctors ordered him to take an extended </w:t>
      </w:r>
      <w:r w:rsidR="00724D22" w:rsidRPr="00941ADF">
        <w:t xml:space="preserve">break, so Royce embarked on </w:t>
      </w:r>
      <w:r w:rsidR="00002DEA" w:rsidRPr="00941ADF">
        <w:t xml:space="preserve">a </w:t>
      </w:r>
      <w:r w:rsidR="002E2D70" w:rsidRPr="00941ADF">
        <w:t xml:space="preserve">10-week </w:t>
      </w:r>
      <w:r w:rsidR="00724D22" w:rsidRPr="00941ADF">
        <w:t xml:space="preserve">visit </w:t>
      </w:r>
      <w:r w:rsidR="00002DEA" w:rsidRPr="00941ADF">
        <w:t>to his wife</w:t>
      </w:r>
      <w:r w:rsidR="00283A48" w:rsidRPr="00941ADF">
        <w:t>’</w:t>
      </w:r>
      <w:r w:rsidR="00002DEA" w:rsidRPr="00941ADF">
        <w:t xml:space="preserve">s family in South Africa. </w:t>
      </w:r>
      <w:r w:rsidR="00B446FF" w:rsidRPr="00941ADF">
        <w:t xml:space="preserve">Yet </w:t>
      </w:r>
      <w:r w:rsidR="008A15B3" w:rsidRPr="00941ADF">
        <w:t xml:space="preserve">even </w:t>
      </w:r>
      <w:r w:rsidR="00B66BBC" w:rsidRPr="00941ADF">
        <w:t>on a medically imposed rest</w:t>
      </w:r>
      <w:r w:rsidR="00626B4A" w:rsidRPr="00941ADF">
        <w:t xml:space="preserve"> </w:t>
      </w:r>
      <w:r w:rsidR="00B66BBC" w:rsidRPr="00941ADF">
        <w:t>cure, his engineer</w:t>
      </w:r>
      <w:r w:rsidR="00283A48" w:rsidRPr="00941ADF">
        <w:t>’</w:t>
      </w:r>
      <w:r w:rsidR="00B66BBC" w:rsidRPr="00941ADF">
        <w:t xml:space="preserve">s mind </w:t>
      </w:r>
      <w:r w:rsidR="002A1D07" w:rsidRPr="00941ADF">
        <w:t xml:space="preserve">was as active and inquisitive as ever. </w:t>
      </w:r>
      <w:r w:rsidR="00E56E7B" w:rsidRPr="00941ADF">
        <w:t xml:space="preserve">His choice of reading material on the long voyage was </w:t>
      </w:r>
      <w:r w:rsidR="00E56E7B" w:rsidRPr="00941ADF">
        <w:rPr>
          <w:i/>
          <w:iCs/>
        </w:rPr>
        <w:t>The Automobile: Its Construction and Management,</w:t>
      </w:r>
      <w:r w:rsidR="006E57B9" w:rsidRPr="00941ADF">
        <w:t xml:space="preserve"> </w:t>
      </w:r>
      <w:r w:rsidR="000A30CC" w:rsidRPr="00941ADF">
        <w:t xml:space="preserve">originally written in French by </w:t>
      </w:r>
      <w:r w:rsidR="00CE58B0" w:rsidRPr="00941ADF">
        <w:t>G</w:t>
      </w:r>
      <w:r w:rsidR="00E20843" w:rsidRPr="00941ADF">
        <w:t>é</w:t>
      </w:r>
      <w:r w:rsidR="00CE58B0" w:rsidRPr="00941ADF">
        <w:t xml:space="preserve">rard </w:t>
      </w:r>
      <w:r w:rsidR="00E20843" w:rsidRPr="00941ADF">
        <w:t xml:space="preserve">Lavergne </w:t>
      </w:r>
      <w:r w:rsidR="007300F8" w:rsidRPr="00941ADF">
        <w:t xml:space="preserve">and </w:t>
      </w:r>
      <w:r w:rsidR="001E5F96" w:rsidRPr="00941ADF">
        <w:t>translated into</w:t>
      </w:r>
      <w:r w:rsidR="000E29D0" w:rsidRPr="00941ADF">
        <w:t xml:space="preserve"> English </w:t>
      </w:r>
      <w:r w:rsidR="00E3229C" w:rsidRPr="00941ADF">
        <w:t>that year</w:t>
      </w:r>
      <w:r w:rsidR="00865304" w:rsidRPr="00941ADF">
        <w:t xml:space="preserve">. </w:t>
      </w:r>
      <w:r w:rsidR="00B613B4" w:rsidRPr="00941ADF">
        <w:t xml:space="preserve">This was literally </w:t>
      </w:r>
      <w:r w:rsidR="00283A48" w:rsidRPr="00941ADF">
        <w:t>‘</w:t>
      </w:r>
      <w:r w:rsidR="00B613B4" w:rsidRPr="00941ADF">
        <w:t>the book</w:t>
      </w:r>
      <w:r w:rsidR="00283A48" w:rsidRPr="00941ADF">
        <w:t>’</w:t>
      </w:r>
      <w:r w:rsidR="00B613B4" w:rsidRPr="00941ADF">
        <w:t xml:space="preserve"> on how to </w:t>
      </w:r>
      <w:r w:rsidR="00FD2860" w:rsidRPr="00941ADF">
        <w:t>build a motor car</w:t>
      </w:r>
      <w:r w:rsidR="00831A6A" w:rsidRPr="00941ADF">
        <w:t>,</w:t>
      </w:r>
      <w:r w:rsidR="00FD2860" w:rsidRPr="00941ADF">
        <w:t xml:space="preserve"> and Royce was clearly both </w:t>
      </w:r>
      <w:r w:rsidR="00F91B3F" w:rsidRPr="00941ADF">
        <w:t xml:space="preserve">enlightened </w:t>
      </w:r>
      <w:r w:rsidR="00042770" w:rsidRPr="00941ADF">
        <w:t>and inspired by it.</w:t>
      </w:r>
    </w:p>
    <w:p w14:paraId="228FED3A" w14:textId="3B5770E7" w:rsidR="006611EA" w:rsidRPr="00941ADF" w:rsidRDefault="003F555E" w:rsidP="003F555E">
      <w:pPr>
        <w:pStyle w:val="Bullets"/>
        <w:numPr>
          <w:ilvl w:val="0"/>
          <w:numId w:val="0"/>
        </w:numPr>
      </w:pPr>
      <w:r w:rsidRPr="00941ADF">
        <w:t xml:space="preserve">On his return to England, Royce </w:t>
      </w:r>
      <w:r w:rsidR="00BB16E3" w:rsidRPr="00941ADF">
        <w:t>—</w:t>
      </w:r>
      <w:r w:rsidRPr="00941ADF">
        <w:t xml:space="preserve"> now physically </w:t>
      </w:r>
      <w:r w:rsidR="002C2F77" w:rsidRPr="00941ADF">
        <w:t>and mentally</w:t>
      </w:r>
      <w:r w:rsidR="008744C7" w:rsidRPr="00941ADF">
        <w:t xml:space="preserve"> recovered</w:t>
      </w:r>
      <w:r w:rsidR="002C2F77" w:rsidRPr="00941ADF">
        <w:t xml:space="preserve"> </w:t>
      </w:r>
      <w:r w:rsidR="00BB16E3" w:rsidRPr="00941ADF">
        <w:t>—</w:t>
      </w:r>
      <w:r w:rsidRPr="00941ADF">
        <w:t xml:space="preserve"> immediately acquired his first motor car, a </w:t>
      </w:r>
      <w:r w:rsidR="0056462A" w:rsidRPr="00941ADF">
        <w:t xml:space="preserve">French </w:t>
      </w:r>
      <w:r w:rsidRPr="00941ADF">
        <w:t>10</w:t>
      </w:r>
      <w:r w:rsidR="003A1532" w:rsidRPr="00941ADF">
        <w:t xml:space="preserve"> </w:t>
      </w:r>
      <w:r w:rsidRPr="00941ADF">
        <w:t xml:space="preserve">H.P. Decauville. </w:t>
      </w:r>
      <w:r w:rsidR="006611EA" w:rsidRPr="00941ADF">
        <w:t>It</w:t>
      </w:r>
      <w:r w:rsidR="00283A48" w:rsidRPr="00941ADF">
        <w:t>’</w:t>
      </w:r>
      <w:r w:rsidR="006611EA" w:rsidRPr="00941ADF">
        <w:t xml:space="preserve">s often been assumed that </w:t>
      </w:r>
      <w:r w:rsidRPr="00941ADF">
        <w:t xml:space="preserve">this car was </w:t>
      </w:r>
      <w:r w:rsidRPr="00941ADF">
        <w:lastRenderedPageBreak/>
        <w:t>so poorly made and unreliable that Royce</w:t>
      </w:r>
      <w:r w:rsidR="0019256D" w:rsidRPr="00941ADF">
        <w:t xml:space="preserve">, out of sheer frustration, set about addressing its </w:t>
      </w:r>
      <w:r w:rsidR="00AF2EAA" w:rsidRPr="00941ADF">
        <w:t xml:space="preserve">numerous </w:t>
      </w:r>
      <w:r w:rsidR="0019256D" w:rsidRPr="00941ADF">
        <w:t>defects</w:t>
      </w:r>
      <w:r w:rsidRPr="00941ADF">
        <w:t xml:space="preserve">. </w:t>
      </w:r>
    </w:p>
    <w:p w14:paraId="3651EBB2" w14:textId="4E6B5596" w:rsidR="00CD24B1" w:rsidRPr="00941ADF" w:rsidRDefault="003F555E" w:rsidP="003F555E">
      <w:pPr>
        <w:pStyle w:val="Bullets"/>
        <w:numPr>
          <w:ilvl w:val="0"/>
          <w:numId w:val="0"/>
        </w:numPr>
      </w:pPr>
      <w:r w:rsidRPr="00941ADF">
        <w:t xml:space="preserve">In fact, </w:t>
      </w:r>
      <w:r w:rsidR="00924FA0" w:rsidRPr="00941ADF">
        <w:t xml:space="preserve">almost </w:t>
      </w:r>
      <w:r w:rsidR="002B41CE" w:rsidRPr="00941ADF">
        <w:t xml:space="preserve">the opposite is true. He </w:t>
      </w:r>
      <w:r w:rsidRPr="00941ADF">
        <w:t>chose the Decauville</w:t>
      </w:r>
      <w:r w:rsidR="005C4DA5" w:rsidRPr="00941ADF">
        <w:t xml:space="preserve"> precisely </w:t>
      </w:r>
      <w:r w:rsidRPr="00941ADF">
        <w:t xml:space="preserve">because it </w:t>
      </w:r>
      <w:r w:rsidR="000210BD" w:rsidRPr="00941ADF">
        <w:t>was</w:t>
      </w:r>
      <w:r w:rsidR="00AF2EAA" w:rsidRPr="00941ADF">
        <w:t xml:space="preserve"> </w:t>
      </w:r>
      <w:r w:rsidR="002B5A3B" w:rsidRPr="00941ADF">
        <w:t>an excellent</w:t>
      </w:r>
      <w:r w:rsidR="005C4DA5" w:rsidRPr="00941ADF">
        <w:t xml:space="preserve">, </w:t>
      </w:r>
      <w:r w:rsidR="00E20A71" w:rsidRPr="00941ADF">
        <w:t>state</w:t>
      </w:r>
      <w:r w:rsidR="005C4DA5" w:rsidRPr="00941ADF">
        <w:t>-</w:t>
      </w:r>
      <w:r w:rsidR="00E20A71" w:rsidRPr="00941ADF">
        <w:t>of</w:t>
      </w:r>
      <w:r w:rsidR="005C4DA5" w:rsidRPr="00941ADF">
        <w:t>-</w:t>
      </w:r>
      <w:r w:rsidR="00E20A71" w:rsidRPr="00941ADF">
        <w:t>the</w:t>
      </w:r>
      <w:r w:rsidR="005C4DA5" w:rsidRPr="00941ADF">
        <w:t>-</w:t>
      </w:r>
      <w:r w:rsidR="00E20A71" w:rsidRPr="00941ADF">
        <w:t>art</w:t>
      </w:r>
      <w:r w:rsidR="005C4DA5" w:rsidRPr="00941ADF">
        <w:t xml:space="preserve"> machine</w:t>
      </w:r>
      <w:r w:rsidR="000A6886" w:rsidRPr="00941ADF">
        <w:t xml:space="preserve"> </w:t>
      </w:r>
      <w:r w:rsidR="008A3CBE" w:rsidRPr="00941ADF">
        <w:t xml:space="preserve">with the express intention of </w:t>
      </w:r>
      <w:r w:rsidRPr="00941ADF">
        <w:t>dismantl</w:t>
      </w:r>
      <w:r w:rsidR="008A3CBE" w:rsidRPr="00941ADF">
        <w:t>ing</w:t>
      </w:r>
      <w:r w:rsidRPr="00941ADF">
        <w:t xml:space="preserve"> </w:t>
      </w:r>
      <w:r w:rsidR="00685491" w:rsidRPr="00941ADF">
        <w:t>it</w:t>
      </w:r>
      <w:r w:rsidR="00E20B30" w:rsidRPr="00941ADF">
        <w:t xml:space="preserve">, </w:t>
      </w:r>
      <w:r w:rsidR="00331101" w:rsidRPr="00941ADF">
        <w:t>analysing every component</w:t>
      </w:r>
      <w:r w:rsidR="004C5F38" w:rsidRPr="00941ADF">
        <w:t>,</w:t>
      </w:r>
      <w:r w:rsidR="00331101" w:rsidRPr="00941ADF">
        <w:t xml:space="preserve"> </w:t>
      </w:r>
      <w:r w:rsidR="00E20B30" w:rsidRPr="00941ADF">
        <w:t xml:space="preserve">then </w:t>
      </w:r>
      <w:r w:rsidR="005F1754" w:rsidRPr="00941ADF">
        <w:t>producing his own car from scratch</w:t>
      </w:r>
      <w:r w:rsidR="00CD24B1" w:rsidRPr="00941ADF">
        <w:t xml:space="preserve">. </w:t>
      </w:r>
      <w:r w:rsidR="003D0D40" w:rsidRPr="00941ADF">
        <w:t>A</w:t>
      </w:r>
      <w:r w:rsidR="00474FC3" w:rsidRPr="00941ADF">
        <w:t xml:space="preserve">ny </w:t>
      </w:r>
      <w:r w:rsidR="006A5A0B" w:rsidRPr="00941ADF">
        <w:t xml:space="preserve">reasonably </w:t>
      </w:r>
      <w:r w:rsidR="00474FC3" w:rsidRPr="00941ADF">
        <w:t xml:space="preserve">competent engineer could </w:t>
      </w:r>
      <w:r w:rsidR="003D0D40" w:rsidRPr="00941ADF">
        <w:t>have upgraded a badly built, substandard product</w:t>
      </w:r>
      <w:r w:rsidR="00E20A71" w:rsidRPr="00941ADF">
        <w:t>: it took a genius of Royce</w:t>
      </w:r>
      <w:r w:rsidR="00283A48" w:rsidRPr="00941ADF">
        <w:t>’</w:t>
      </w:r>
      <w:r w:rsidR="00E20A71" w:rsidRPr="00941ADF">
        <w:t xml:space="preserve">s stature to, in his own words, </w:t>
      </w:r>
      <w:r w:rsidR="00AC49A7" w:rsidRPr="00941ADF">
        <w:t>“</w:t>
      </w:r>
      <w:r w:rsidR="00E20A71" w:rsidRPr="00941ADF">
        <w:t>take the best that exists and make it better</w:t>
      </w:r>
      <w:r w:rsidR="00AC49A7" w:rsidRPr="00941ADF">
        <w:t>”</w:t>
      </w:r>
      <w:r w:rsidR="00E20A71" w:rsidRPr="00941ADF">
        <w:t>.</w:t>
      </w:r>
    </w:p>
    <w:p w14:paraId="7110781C" w14:textId="4547F3A5" w:rsidR="00E73DBD" w:rsidRPr="00941ADF" w:rsidRDefault="00626B4A" w:rsidP="00B803E8">
      <w:pPr>
        <w:pStyle w:val="Bullets"/>
        <w:numPr>
          <w:ilvl w:val="0"/>
          <w:numId w:val="0"/>
        </w:numPr>
      </w:pPr>
      <w:r w:rsidRPr="00941ADF">
        <w:rPr>
          <w:b/>
          <w:bCs/>
        </w:rPr>
        <w:t xml:space="preserve">THE VITAL ROLE OF </w:t>
      </w:r>
      <w:r w:rsidR="00283A48" w:rsidRPr="00941ADF">
        <w:rPr>
          <w:b/>
          <w:bCs/>
        </w:rPr>
        <w:t>‘</w:t>
      </w:r>
      <w:r w:rsidRPr="00941ADF">
        <w:rPr>
          <w:b/>
          <w:bCs/>
        </w:rPr>
        <w:t>LITTLE ERNIE</w:t>
      </w:r>
      <w:r w:rsidR="00283A48" w:rsidRPr="00941ADF">
        <w:rPr>
          <w:b/>
          <w:bCs/>
        </w:rPr>
        <w:t>’</w:t>
      </w:r>
    </w:p>
    <w:p w14:paraId="36BA1378" w14:textId="06BF3230" w:rsidR="00E66F73" w:rsidRPr="00941ADF" w:rsidRDefault="00B803E8" w:rsidP="00B803E8">
      <w:pPr>
        <w:pStyle w:val="Bullets"/>
        <w:numPr>
          <w:ilvl w:val="0"/>
          <w:numId w:val="0"/>
        </w:numPr>
      </w:pPr>
      <w:r w:rsidRPr="00941ADF">
        <w:t xml:space="preserve">One of the </w:t>
      </w:r>
      <w:r w:rsidR="004C5F38" w:rsidRPr="00941ADF">
        <w:t>lesser known</w:t>
      </w:r>
      <w:r w:rsidR="0043563D" w:rsidRPr="00941ADF">
        <w:t xml:space="preserve"> –</w:t>
      </w:r>
      <w:r w:rsidRPr="00941ADF">
        <w:t xml:space="preserve"> but </w:t>
      </w:r>
      <w:r w:rsidR="0043563D" w:rsidRPr="00941ADF">
        <w:t xml:space="preserve">nonetheless </w:t>
      </w:r>
      <w:r w:rsidRPr="00941ADF">
        <w:t>vital</w:t>
      </w:r>
      <w:r w:rsidR="0043563D" w:rsidRPr="00941ADF">
        <w:t xml:space="preserve"> –</w:t>
      </w:r>
      <w:r w:rsidRPr="00941ADF">
        <w:t xml:space="preserve"> contributors to the </w:t>
      </w:r>
      <w:r w:rsidR="001B6B18" w:rsidRPr="00941ADF">
        <w:t>first Royce cars</w:t>
      </w:r>
      <w:r w:rsidR="00283A48" w:rsidRPr="00941ADF">
        <w:t>’</w:t>
      </w:r>
      <w:r w:rsidR="001B6B18" w:rsidRPr="00941ADF">
        <w:t xml:space="preserve"> development </w:t>
      </w:r>
      <w:r w:rsidR="008E3A86" w:rsidRPr="00941ADF">
        <w:t>was Erne</w:t>
      </w:r>
      <w:r w:rsidRPr="00941ADF">
        <w:t>st</w:t>
      </w:r>
      <w:r w:rsidR="008E3A86" w:rsidRPr="00941ADF">
        <w:t xml:space="preserve"> Wooler. </w:t>
      </w:r>
      <w:r w:rsidR="003B2C0E" w:rsidRPr="00941ADF">
        <w:t>Bo</w:t>
      </w:r>
      <w:r w:rsidR="00C8769E" w:rsidRPr="00941ADF">
        <w:t>r</w:t>
      </w:r>
      <w:r w:rsidR="003B2C0E" w:rsidRPr="00941ADF">
        <w:t xml:space="preserve">n in </w:t>
      </w:r>
      <w:r w:rsidR="009C1E5D" w:rsidRPr="00941ADF">
        <w:t>Manchester</w:t>
      </w:r>
      <w:r w:rsidR="003B2C0E" w:rsidRPr="00941ADF">
        <w:t xml:space="preserve"> in 1888</w:t>
      </w:r>
      <w:r w:rsidR="009C1E5D" w:rsidRPr="00941ADF">
        <w:t xml:space="preserve">, </w:t>
      </w:r>
      <w:r w:rsidRPr="00941ADF">
        <w:t xml:space="preserve">15-year-old </w:t>
      </w:r>
      <w:r w:rsidR="009C1E5D" w:rsidRPr="00941ADF">
        <w:t xml:space="preserve">Ernest </w:t>
      </w:r>
      <w:r w:rsidR="004D0977" w:rsidRPr="00941ADF">
        <w:t xml:space="preserve">stood </w:t>
      </w:r>
      <w:r w:rsidR="00AF11EA" w:rsidRPr="00941ADF">
        <w:t xml:space="preserve">five feet </w:t>
      </w:r>
      <w:r w:rsidR="008475F1" w:rsidRPr="00941ADF">
        <w:t xml:space="preserve">four </w:t>
      </w:r>
      <w:r w:rsidR="00AF11EA" w:rsidRPr="00941ADF">
        <w:t xml:space="preserve">inches </w:t>
      </w:r>
      <w:r w:rsidR="0074429D" w:rsidRPr="00941ADF">
        <w:t xml:space="preserve">(1.62m) </w:t>
      </w:r>
      <w:r w:rsidR="00AF11EA" w:rsidRPr="00941ADF">
        <w:t xml:space="preserve">tall and was </w:t>
      </w:r>
      <w:r w:rsidR="009C1E5D" w:rsidRPr="00941ADF">
        <w:t xml:space="preserve">nicknamed </w:t>
      </w:r>
      <w:r w:rsidR="00283A48" w:rsidRPr="00941ADF">
        <w:t>‘</w:t>
      </w:r>
      <w:r w:rsidR="009C1E5D" w:rsidRPr="00941ADF">
        <w:t>Little Ernie</w:t>
      </w:r>
      <w:r w:rsidR="00283A48" w:rsidRPr="00941ADF">
        <w:t>’</w:t>
      </w:r>
      <w:r w:rsidR="00C5056F" w:rsidRPr="00941ADF">
        <w:t xml:space="preserve"> when he joined Royce Limited in 1903</w:t>
      </w:r>
      <w:r w:rsidRPr="00941ADF">
        <w:t xml:space="preserve"> </w:t>
      </w:r>
      <w:r w:rsidR="00C5056F" w:rsidRPr="00941ADF">
        <w:t xml:space="preserve">as </w:t>
      </w:r>
      <w:r w:rsidR="00C65D7F" w:rsidRPr="00941ADF">
        <w:t xml:space="preserve">an </w:t>
      </w:r>
      <w:r w:rsidR="00C5056F" w:rsidRPr="00941ADF">
        <w:t xml:space="preserve">indentured premium apprentice </w:t>
      </w:r>
      <w:r w:rsidR="00AC0202" w:rsidRPr="00941ADF">
        <w:t>—</w:t>
      </w:r>
      <w:r w:rsidR="00C5056F" w:rsidRPr="00941ADF">
        <w:t xml:space="preserve"> a position for which his </w:t>
      </w:r>
      <w:r w:rsidR="00E87518" w:rsidRPr="00941ADF">
        <w:t xml:space="preserve">father paid </w:t>
      </w:r>
      <w:r w:rsidR="0047291B" w:rsidRPr="00941ADF">
        <w:t>the very considerable sum</w:t>
      </w:r>
      <w:r w:rsidR="00B01F60" w:rsidRPr="00941ADF">
        <w:t xml:space="preserve"> </w:t>
      </w:r>
      <w:r w:rsidR="0047291B" w:rsidRPr="00941ADF">
        <w:t>of £</w:t>
      </w:r>
      <w:r w:rsidR="00E87518" w:rsidRPr="00941ADF">
        <w:t>100</w:t>
      </w:r>
      <w:r w:rsidR="0047291B" w:rsidRPr="00941ADF">
        <w:t xml:space="preserve"> </w:t>
      </w:r>
      <w:r w:rsidR="006F4165" w:rsidRPr="00941ADF">
        <w:t xml:space="preserve">(over £15,000 </w:t>
      </w:r>
      <w:r w:rsidR="008F1CD7" w:rsidRPr="00941ADF">
        <w:t>at today</w:t>
      </w:r>
      <w:r w:rsidR="00283A48" w:rsidRPr="00941ADF">
        <w:t>’</w:t>
      </w:r>
      <w:r w:rsidR="008F1CD7" w:rsidRPr="00941ADF">
        <w:t>s values)</w:t>
      </w:r>
      <w:r w:rsidR="00361F67" w:rsidRPr="00941ADF">
        <w:t xml:space="preserve">. </w:t>
      </w:r>
      <w:r w:rsidR="003C44BC" w:rsidRPr="00941ADF">
        <w:t>He w</w:t>
      </w:r>
      <w:r w:rsidR="00E87518" w:rsidRPr="00941ADF">
        <w:t>ork</w:t>
      </w:r>
      <w:r w:rsidR="003C44BC" w:rsidRPr="00941ADF">
        <w:t>ed</w:t>
      </w:r>
      <w:r w:rsidR="00E87518" w:rsidRPr="00941ADF">
        <w:t xml:space="preserve"> </w:t>
      </w:r>
      <w:r w:rsidR="00AB4329" w:rsidRPr="00941ADF">
        <w:t xml:space="preserve">a </w:t>
      </w:r>
      <w:r w:rsidR="00E87518" w:rsidRPr="00941ADF">
        <w:t>56</w:t>
      </w:r>
      <w:r w:rsidR="00AB4329" w:rsidRPr="00941ADF">
        <w:t>-</w:t>
      </w:r>
      <w:r w:rsidR="00E87518" w:rsidRPr="00941ADF">
        <w:t>hour</w:t>
      </w:r>
      <w:r w:rsidR="00361F67" w:rsidRPr="00941ADF">
        <w:t xml:space="preserve"> </w:t>
      </w:r>
      <w:r w:rsidR="00E87518" w:rsidRPr="00941ADF">
        <w:t>week</w:t>
      </w:r>
      <w:r w:rsidR="00361F67" w:rsidRPr="00941ADF">
        <w:t xml:space="preserve"> for a </w:t>
      </w:r>
      <w:r w:rsidR="00E87518" w:rsidRPr="00941ADF">
        <w:t xml:space="preserve">shilling </w:t>
      </w:r>
      <w:r w:rsidR="00361F67" w:rsidRPr="00941ADF">
        <w:t xml:space="preserve">a </w:t>
      </w:r>
      <w:r w:rsidR="00E87518" w:rsidRPr="00941ADF">
        <w:t>day</w:t>
      </w:r>
      <w:r w:rsidR="000F547C" w:rsidRPr="00941ADF">
        <w:t xml:space="preserve"> (about £7.60 </w:t>
      </w:r>
      <w:r w:rsidR="00C46FE8" w:rsidRPr="00941ADF">
        <w:t>now</w:t>
      </w:r>
      <w:r w:rsidR="000F547C" w:rsidRPr="00941ADF">
        <w:t>)</w:t>
      </w:r>
      <w:r w:rsidR="00E87518" w:rsidRPr="00941ADF">
        <w:t xml:space="preserve"> </w:t>
      </w:r>
      <w:r w:rsidR="003C44BC" w:rsidRPr="00941ADF">
        <w:t xml:space="preserve">in the drawing office, </w:t>
      </w:r>
      <w:r w:rsidR="00E66F73" w:rsidRPr="00941ADF">
        <w:t xml:space="preserve">learning to make </w:t>
      </w:r>
      <w:r w:rsidR="00E87518" w:rsidRPr="00941ADF">
        <w:t xml:space="preserve">blueprints </w:t>
      </w:r>
      <w:r w:rsidR="00AC0202" w:rsidRPr="00941ADF">
        <w:t>—</w:t>
      </w:r>
      <w:r w:rsidR="00784792" w:rsidRPr="00941ADF">
        <w:t xml:space="preserve"> </w:t>
      </w:r>
      <w:r w:rsidR="00E87518" w:rsidRPr="00941ADF">
        <w:t>and</w:t>
      </w:r>
      <w:r w:rsidR="00D559BA" w:rsidRPr="00941ADF">
        <w:t xml:space="preserve">, strictly against the rules, </w:t>
      </w:r>
      <w:r w:rsidR="007A66DB" w:rsidRPr="00941ADF">
        <w:t xml:space="preserve">producing </w:t>
      </w:r>
      <w:r w:rsidR="00E87518" w:rsidRPr="00941ADF">
        <w:t>his own drawings</w:t>
      </w:r>
      <w:r w:rsidR="00210D05" w:rsidRPr="00941ADF">
        <w:t xml:space="preserve"> on the draughtsmen</w:t>
      </w:r>
      <w:r w:rsidR="00283A48" w:rsidRPr="00941ADF">
        <w:t>’</w:t>
      </w:r>
      <w:r w:rsidR="00210D05" w:rsidRPr="00941ADF">
        <w:t>s boards</w:t>
      </w:r>
      <w:r w:rsidR="00E87518" w:rsidRPr="00941ADF">
        <w:t>.</w:t>
      </w:r>
    </w:p>
    <w:p w14:paraId="65E3A4FC" w14:textId="342F2913" w:rsidR="005C7853" w:rsidRPr="00941ADF" w:rsidRDefault="00E66F73" w:rsidP="00E0489B">
      <w:pPr>
        <w:pStyle w:val="Bullets"/>
        <w:numPr>
          <w:ilvl w:val="0"/>
          <w:numId w:val="0"/>
        </w:numPr>
      </w:pPr>
      <w:r w:rsidRPr="00941ADF">
        <w:t xml:space="preserve">One morning, </w:t>
      </w:r>
      <w:r w:rsidR="00CE1DE7" w:rsidRPr="00941ADF">
        <w:t xml:space="preserve">he </w:t>
      </w:r>
      <w:r w:rsidR="009532EB" w:rsidRPr="00941ADF">
        <w:t xml:space="preserve">received an ominous summons: </w:t>
      </w:r>
      <w:r w:rsidR="00260C31" w:rsidRPr="00941ADF">
        <w:t xml:space="preserve">Mr Royce </w:t>
      </w:r>
      <w:r w:rsidR="009532EB" w:rsidRPr="00941ADF">
        <w:t xml:space="preserve">himself </w:t>
      </w:r>
      <w:r w:rsidR="001D5087" w:rsidRPr="00941ADF">
        <w:t xml:space="preserve">wished to see him. </w:t>
      </w:r>
      <w:r w:rsidR="00344983" w:rsidRPr="00941ADF">
        <w:t>After</w:t>
      </w:r>
      <w:r w:rsidR="000F5E25" w:rsidRPr="00941ADF">
        <w:t xml:space="preserve"> </w:t>
      </w:r>
      <w:r w:rsidR="00A46F29" w:rsidRPr="00941ADF">
        <w:t xml:space="preserve">severely reprimanding </w:t>
      </w:r>
      <w:r w:rsidR="000F5E25" w:rsidRPr="00941ADF">
        <w:t xml:space="preserve">the </w:t>
      </w:r>
      <w:r w:rsidR="00344983" w:rsidRPr="00941ADF">
        <w:t>unfortunate</w:t>
      </w:r>
      <w:r w:rsidR="000F5E25" w:rsidRPr="00941ADF">
        <w:t xml:space="preserve"> </w:t>
      </w:r>
      <w:r w:rsidR="004A14A5" w:rsidRPr="00941ADF">
        <w:t xml:space="preserve">youngster </w:t>
      </w:r>
      <w:r w:rsidR="00A6482D" w:rsidRPr="00941ADF">
        <w:t xml:space="preserve">for his </w:t>
      </w:r>
      <w:r w:rsidR="007A66DB" w:rsidRPr="00941ADF">
        <w:t xml:space="preserve">unauthorised </w:t>
      </w:r>
      <w:r w:rsidR="00F8583D" w:rsidRPr="00941ADF">
        <w:t>handiwork</w:t>
      </w:r>
      <w:r w:rsidR="000F5E25" w:rsidRPr="00941ADF">
        <w:t xml:space="preserve">, </w:t>
      </w:r>
      <w:r w:rsidR="00260C31" w:rsidRPr="00941ADF">
        <w:t xml:space="preserve">Royce </w:t>
      </w:r>
      <w:r w:rsidR="00514F43" w:rsidRPr="00941ADF">
        <w:t xml:space="preserve">ordered </w:t>
      </w:r>
      <w:r w:rsidR="00D92B66" w:rsidRPr="00941ADF">
        <w:t xml:space="preserve">him to </w:t>
      </w:r>
      <w:r w:rsidR="00260C31" w:rsidRPr="00941ADF">
        <w:t xml:space="preserve">go and </w:t>
      </w:r>
      <w:r w:rsidR="0026443D" w:rsidRPr="00941ADF">
        <w:t xml:space="preserve">fetch </w:t>
      </w:r>
      <w:r w:rsidR="00260C31" w:rsidRPr="00941ADF">
        <w:t>a typist</w:t>
      </w:r>
      <w:r w:rsidR="00283A48" w:rsidRPr="00941ADF">
        <w:t>’</w:t>
      </w:r>
      <w:r w:rsidR="00260C31" w:rsidRPr="00941ADF">
        <w:t>s notepad.</w:t>
      </w:r>
      <w:r w:rsidR="00721B62" w:rsidRPr="00941ADF">
        <w:t xml:space="preserve"> </w:t>
      </w:r>
      <w:r w:rsidR="00586A3C" w:rsidRPr="00941ADF">
        <w:t xml:space="preserve">Mystified, </w:t>
      </w:r>
      <w:r w:rsidR="00721B62" w:rsidRPr="00941ADF">
        <w:t xml:space="preserve">Ernie </w:t>
      </w:r>
      <w:r w:rsidR="00FF61DB" w:rsidRPr="00941ADF">
        <w:t>d</w:t>
      </w:r>
      <w:r w:rsidR="00D92B66" w:rsidRPr="00941ADF">
        <w:t>id as</w:t>
      </w:r>
      <w:r w:rsidR="00AF3CE6" w:rsidRPr="00941ADF">
        <w:t xml:space="preserve"> he was</w:t>
      </w:r>
      <w:r w:rsidR="00D92B66" w:rsidRPr="00941ADF">
        <w:t xml:space="preserve"> </w:t>
      </w:r>
      <w:r w:rsidR="00F8583D" w:rsidRPr="00941ADF">
        <w:t xml:space="preserve">instructed </w:t>
      </w:r>
      <w:r w:rsidR="00FF61DB" w:rsidRPr="00941ADF">
        <w:t xml:space="preserve">and </w:t>
      </w:r>
      <w:r w:rsidR="0027251B" w:rsidRPr="00941ADF">
        <w:t xml:space="preserve">gave </w:t>
      </w:r>
      <w:r w:rsidR="00D92B66" w:rsidRPr="00941ADF">
        <w:t xml:space="preserve">the pad </w:t>
      </w:r>
      <w:r w:rsidR="00721B62" w:rsidRPr="00941ADF">
        <w:t xml:space="preserve">to </w:t>
      </w:r>
      <w:r w:rsidR="00D92B66" w:rsidRPr="00941ADF">
        <w:t xml:space="preserve">his employer. </w:t>
      </w:r>
      <w:r w:rsidR="00FF61DB" w:rsidRPr="00941ADF">
        <w:t>Royce</w:t>
      </w:r>
      <w:r w:rsidR="00D92B66" w:rsidRPr="00941ADF">
        <w:t xml:space="preserve"> waved it away. </w:t>
      </w:r>
      <w:r w:rsidR="00283A48" w:rsidRPr="00941ADF">
        <w:t>“</w:t>
      </w:r>
      <w:r w:rsidR="0050187A" w:rsidRPr="00941ADF">
        <w:t>Y</w:t>
      </w:r>
      <w:r w:rsidR="00721B62" w:rsidRPr="00941ADF">
        <w:t>ou hold onto that and follow me</w:t>
      </w:r>
      <w:r w:rsidR="0050187A" w:rsidRPr="00941ADF">
        <w:t>,</w:t>
      </w:r>
      <w:r w:rsidR="00283A48" w:rsidRPr="00941ADF">
        <w:t>”</w:t>
      </w:r>
      <w:r w:rsidR="0050187A" w:rsidRPr="00941ADF">
        <w:t xml:space="preserve"> he said</w:t>
      </w:r>
      <w:r w:rsidR="006C550B" w:rsidRPr="00941ADF">
        <w:t xml:space="preserve"> and led the way to the workshops</w:t>
      </w:r>
      <w:r w:rsidR="007E5788" w:rsidRPr="00941ADF">
        <w:t xml:space="preserve">, where </w:t>
      </w:r>
      <w:r w:rsidR="006C550B" w:rsidRPr="00941ADF">
        <w:t xml:space="preserve">he climbed </w:t>
      </w:r>
      <w:r w:rsidR="00C65D7F" w:rsidRPr="00941ADF">
        <w:t xml:space="preserve">onto </w:t>
      </w:r>
      <w:r w:rsidR="006C550B" w:rsidRPr="00941ADF">
        <w:t xml:space="preserve">the Decauville, </w:t>
      </w:r>
      <w:r w:rsidR="00721B62" w:rsidRPr="00941ADF">
        <w:t>took off his jacket</w:t>
      </w:r>
      <w:r w:rsidR="006C550B" w:rsidRPr="00941ADF">
        <w:t xml:space="preserve"> and</w:t>
      </w:r>
      <w:r w:rsidR="00721B62" w:rsidRPr="00941ADF">
        <w:t xml:space="preserve"> rolled up his sleeves</w:t>
      </w:r>
      <w:r w:rsidR="00514F43" w:rsidRPr="00941ADF">
        <w:t xml:space="preserve">. Then, </w:t>
      </w:r>
      <w:r w:rsidR="00EF58C7" w:rsidRPr="00941ADF">
        <w:t>assisted by a fitter,</w:t>
      </w:r>
      <w:r w:rsidR="002642D6" w:rsidRPr="00941ADF">
        <w:t xml:space="preserve"> </w:t>
      </w:r>
      <w:r w:rsidR="00514F43" w:rsidRPr="00941ADF">
        <w:t xml:space="preserve">he </w:t>
      </w:r>
      <w:r w:rsidR="00055F73" w:rsidRPr="00941ADF">
        <w:t xml:space="preserve">began </w:t>
      </w:r>
      <w:r w:rsidR="00EF58C7" w:rsidRPr="00941ADF">
        <w:t xml:space="preserve">methodically taking the car </w:t>
      </w:r>
      <w:r w:rsidR="00D55BB2" w:rsidRPr="00941ADF">
        <w:t>apart</w:t>
      </w:r>
      <w:r w:rsidR="00721B62" w:rsidRPr="00941ADF">
        <w:t>.</w:t>
      </w:r>
      <w:r w:rsidR="006C7182" w:rsidRPr="00941ADF">
        <w:t xml:space="preserve"> </w:t>
      </w:r>
      <w:r w:rsidR="001E2138" w:rsidRPr="00941ADF">
        <w:t xml:space="preserve">Nearby, </w:t>
      </w:r>
      <w:r w:rsidR="00721B62" w:rsidRPr="00941ADF">
        <w:t xml:space="preserve">Ernie </w:t>
      </w:r>
      <w:r w:rsidR="00055F73" w:rsidRPr="00941ADF">
        <w:t xml:space="preserve">sat </w:t>
      </w:r>
      <w:r w:rsidR="00721B62" w:rsidRPr="00941ADF">
        <w:t xml:space="preserve">on a box </w:t>
      </w:r>
      <w:r w:rsidR="0078620E" w:rsidRPr="00941ADF">
        <w:t xml:space="preserve">with his </w:t>
      </w:r>
      <w:r w:rsidR="00BD3C05" w:rsidRPr="00941ADF">
        <w:t>note</w:t>
      </w:r>
      <w:r w:rsidR="0078620E" w:rsidRPr="00941ADF">
        <w:t>pad</w:t>
      </w:r>
      <w:r w:rsidR="00AF64E8" w:rsidRPr="00941ADF">
        <w:t xml:space="preserve">. </w:t>
      </w:r>
      <w:r w:rsidR="00283A48" w:rsidRPr="00941ADF">
        <w:t>“</w:t>
      </w:r>
      <w:r w:rsidR="00AF64E8" w:rsidRPr="00941ADF">
        <w:t>Each piece was handed to me, and I made a sketch of it and added the dimensions they quoted,</w:t>
      </w:r>
      <w:r w:rsidR="00283A48" w:rsidRPr="00941ADF">
        <w:t>”</w:t>
      </w:r>
      <w:r w:rsidR="00AF64E8" w:rsidRPr="00941ADF">
        <w:t xml:space="preserve"> he </w:t>
      </w:r>
      <w:r w:rsidR="00283A48" w:rsidRPr="00941ADF">
        <w:t xml:space="preserve">later </w:t>
      </w:r>
      <w:r w:rsidR="00AF64E8" w:rsidRPr="00941ADF">
        <w:t>recalled</w:t>
      </w:r>
      <w:r w:rsidR="00892E18" w:rsidRPr="00941ADF">
        <w:t>.</w:t>
      </w:r>
    </w:p>
    <w:p w14:paraId="3DC330E3" w14:textId="5D849ED3" w:rsidR="006B7310" w:rsidRPr="00941ADF" w:rsidRDefault="0079400D" w:rsidP="00035B0F">
      <w:pPr>
        <w:pStyle w:val="Bullets"/>
        <w:numPr>
          <w:ilvl w:val="0"/>
          <w:numId w:val="0"/>
        </w:numPr>
      </w:pPr>
      <w:r w:rsidRPr="00941ADF">
        <w:t xml:space="preserve">As Royce correctly judged, </w:t>
      </w:r>
      <w:r w:rsidR="00FC60D0" w:rsidRPr="00941ADF">
        <w:t xml:space="preserve">Ernie </w:t>
      </w:r>
      <w:r w:rsidR="00E20EBF" w:rsidRPr="00941ADF">
        <w:t xml:space="preserve">was </w:t>
      </w:r>
      <w:r w:rsidR="00817ED2" w:rsidRPr="00941ADF">
        <w:t xml:space="preserve">the ideal person to capture </w:t>
      </w:r>
      <w:r w:rsidR="0078620E" w:rsidRPr="00941ADF">
        <w:t xml:space="preserve">the basic data </w:t>
      </w:r>
      <w:r w:rsidR="00B15F0F" w:rsidRPr="00941ADF">
        <w:t xml:space="preserve">that would </w:t>
      </w:r>
      <w:r w:rsidR="004E54A4" w:rsidRPr="00941ADF">
        <w:t xml:space="preserve">inform </w:t>
      </w:r>
      <w:r w:rsidR="00C8769E" w:rsidRPr="00941ADF">
        <w:t xml:space="preserve">the </w:t>
      </w:r>
      <w:r w:rsidR="0078620E" w:rsidRPr="00941ADF">
        <w:t>design</w:t>
      </w:r>
      <w:r w:rsidR="00C8769E" w:rsidRPr="00941ADF">
        <w:t xml:space="preserve"> of the </w:t>
      </w:r>
      <w:r w:rsidR="002B2139" w:rsidRPr="00941ADF">
        <w:t xml:space="preserve">motor </w:t>
      </w:r>
      <w:r w:rsidR="00C8769E" w:rsidRPr="00941ADF">
        <w:t>cars that followed.</w:t>
      </w:r>
      <w:r w:rsidR="005C7853" w:rsidRPr="00941ADF">
        <w:t xml:space="preserve"> </w:t>
      </w:r>
      <w:r w:rsidR="004B2867" w:rsidRPr="00941ADF">
        <w:t>I</w:t>
      </w:r>
      <w:r w:rsidR="00D03E73" w:rsidRPr="00941ADF">
        <w:t>t</w:t>
      </w:r>
      <w:r w:rsidR="00283A48" w:rsidRPr="00941ADF">
        <w:t>’</w:t>
      </w:r>
      <w:r w:rsidR="00D03E73" w:rsidRPr="00941ADF">
        <w:t xml:space="preserve">s </w:t>
      </w:r>
      <w:r w:rsidR="004B2867" w:rsidRPr="00941ADF">
        <w:t xml:space="preserve">also </w:t>
      </w:r>
      <w:r w:rsidR="00D03E73" w:rsidRPr="00941ADF">
        <w:t xml:space="preserve">tempting to </w:t>
      </w:r>
      <w:r w:rsidR="00466D6D" w:rsidRPr="00941ADF">
        <w:t xml:space="preserve">wonder if </w:t>
      </w:r>
      <w:r w:rsidR="00C76374" w:rsidRPr="00941ADF">
        <w:t xml:space="preserve">Royce </w:t>
      </w:r>
      <w:r w:rsidR="00D03E73" w:rsidRPr="00941ADF">
        <w:t xml:space="preserve">recognised </w:t>
      </w:r>
      <w:r w:rsidR="00624D8E" w:rsidRPr="00941ADF">
        <w:t>a kindred spirit</w:t>
      </w:r>
      <w:r w:rsidR="0043563D" w:rsidRPr="00941ADF">
        <w:t xml:space="preserve">; </w:t>
      </w:r>
      <w:r w:rsidR="007A6124" w:rsidRPr="00941ADF">
        <w:t xml:space="preserve">a young man </w:t>
      </w:r>
      <w:r w:rsidR="00150DD5" w:rsidRPr="00941ADF">
        <w:t xml:space="preserve">starting at </w:t>
      </w:r>
      <w:r w:rsidR="00BB65C0" w:rsidRPr="00941ADF">
        <w:t>the bottom</w:t>
      </w:r>
      <w:r w:rsidR="0043563D" w:rsidRPr="00941ADF">
        <w:t>,</w:t>
      </w:r>
      <w:r w:rsidR="008015E2" w:rsidRPr="00941ADF">
        <w:t xml:space="preserve"> </w:t>
      </w:r>
      <w:r w:rsidR="00771A96" w:rsidRPr="00941ADF">
        <w:t>but eager to better himself</w:t>
      </w:r>
      <w:r w:rsidR="00B80D57" w:rsidRPr="00941ADF">
        <w:t xml:space="preserve">. </w:t>
      </w:r>
      <w:r w:rsidR="003657F8" w:rsidRPr="00941ADF">
        <w:t xml:space="preserve">If so, he was right. </w:t>
      </w:r>
      <w:r w:rsidR="00B80D57" w:rsidRPr="00941ADF">
        <w:t xml:space="preserve">In 1913, </w:t>
      </w:r>
      <w:r w:rsidR="00E73DBD" w:rsidRPr="00941ADF">
        <w:t xml:space="preserve">Ernie emigrated to America </w:t>
      </w:r>
      <w:r w:rsidR="00A326E6" w:rsidRPr="00941ADF">
        <w:t xml:space="preserve">and </w:t>
      </w:r>
      <w:r w:rsidR="00440FA0" w:rsidRPr="00941ADF">
        <w:t xml:space="preserve">enjoyed a successful career </w:t>
      </w:r>
      <w:r w:rsidR="000D7200" w:rsidRPr="00941ADF">
        <w:t xml:space="preserve">as a design </w:t>
      </w:r>
      <w:r w:rsidR="000D7200" w:rsidRPr="00941ADF">
        <w:lastRenderedPageBreak/>
        <w:t>engineer</w:t>
      </w:r>
      <w:r w:rsidR="00704950" w:rsidRPr="00941ADF">
        <w:t xml:space="preserve">, </w:t>
      </w:r>
      <w:r w:rsidR="003D7B56" w:rsidRPr="00941ADF">
        <w:t>becoming an expert in bearings and filing a number of patents</w:t>
      </w:r>
      <w:r w:rsidR="008A0716" w:rsidRPr="00941ADF">
        <w:t xml:space="preserve">. In </w:t>
      </w:r>
      <w:r w:rsidR="00FF37A9" w:rsidRPr="00941ADF">
        <w:t>1947</w:t>
      </w:r>
      <w:r w:rsidR="005A408E" w:rsidRPr="00941ADF">
        <w:t xml:space="preserve">, </w:t>
      </w:r>
      <w:r w:rsidR="00FF37A9" w:rsidRPr="00941ADF">
        <w:t xml:space="preserve">he retired to Hillsboro Beach, Florida, </w:t>
      </w:r>
      <w:r w:rsidR="0043563D" w:rsidRPr="00941ADF">
        <w:t xml:space="preserve">where he </w:t>
      </w:r>
      <w:r w:rsidR="00191CB1" w:rsidRPr="00941ADF">
        <w:t xml:space="preserve">was elected </w:t>
      </w:r>
      <w:r w:rsidR="0043563D" w:rsidRPr="00941ADF">
        <w:t xml:space="preserve">as </w:t>
      </w:r>
      <w:r w:rsidR="00FF37A9" w:rsidRPr="00941ADF">
        <w:t>the town</w:t>
      </w:r>
      <w:r w:rsidR="006C7182" w:rsidRPr="00941ADF">
        <w:t>’</w:t>
      </w:r>
      <w:r w:rsidR="00FF37A9" w:rsidRPr="00941ADF">
        <w:t>s first mayor</w:t>
      </w:r>
      <w:r w:rsidR="00086B5F" w:rsidRPr="00941ADF">
        <w:t>.</w:t>
      </w:r>
    </w:p>
    <w:p w14:paraId="4EBCC413" w14:textId="13580E49" w:rsidR="009B2580" w:rsidRPr="00941ADF" w:rsidRDefault="00626B4A" w:rsidP="009B2580">
      <w:pPr>
        <w:pStyle w:val="Bullets"/>
        <w:numPr>
          <w:ilvl w:val="0"/>
          <w:numId w:val="0"/>
        </w:numPr>
        <w:rPr>
          <w:b/>
          <w:bCs/>
        </w:rPr>
      </w:pPr>
      <w:r w:rsidRPr="00941ADF">
        <w:rPr>
          <w:b/>
          <w:bCs/>
        </w:rPr>
        <w:t>SMALL THINGS MAKE PERFECTION</w:t>
      </w:r>
    </w:p>
    <w:p w14:paraId="60D7C51B" w14:textId="26CD1788" w:rsidR="00564695" w:rsidRPr="00941ADF" w:rsidRDefault="0054500D" w:rsidP="00564695">
      <w:pPr>
        <w:pStyle w:val="Bullets"/>
        <w:numPr>
          <w:ilvl w:val="0"/>
          <w:numId w:val="0"/>
        </w:numPr>
      </w:pPr>
      <w:r w:rsidRPr="00941ADF">
        <w:t>Royce</w:t>
      </w:r>
      <w:r w:rsidR="00F31804" w:rsidRPr="00941ADF">
        <w:t xml:space="preserve"> </w:t>
      </w:r>
      <w:r w:rsidR="00CC38C8" w:rsidRPr="00941ADF">
        <w:t xml:space="preserve">had </w:t>
      </w:r>
      <w:r w:rsidR="0025619B" w:rsidRPr="00941ADF">
        <w:t xml:space="preserve">left school </w:t>
      </w:r>
      <w:r w:rsidR="00CC38C8" w:rsidRPr="00941ADF">
        <w:t>aged just 10</w:t>
      </w:r>
      <w:r w:rsidR="0025619B" w:rsidRPr="00941ADF">
        <w:t xml:space="preserve"> </w:t>
      </w:r>
      <w:r w:rsidR="00CC38C8" w:rsidRPr="00941ADF">
        <w:t xml:space="preserve">and his formal education </w:t>
      </w:r>
      <w:r w:rsidR="00CD2EEA" w:rsidRPr="00941ADF">
        <w:t xml:space="preserve">consisted of </w:t>
      </w:r>
      <w:r w:rsidR="007E451A" w:rsidRPr="00941ADF">
        <w:t>evening classes in English and Mathematics</w:t>
      </w:r>
      <w:r w:rsidR="00865304" w:rsidRPr="00941ADF">
        <w:t xml:space="preserve"> that</w:t>
      </w:r>
      <w:r w:rsidR="0025619B" w:rsidRPr="00941ADF">
        <w:t xml:space="preserve"> </w:t>
      </w:r>
      <w:r w:rsidR="00BB33F0" w:rsidRPr="00941ADF">
        <w:t xml:space="preserve">he attended </w:t>
      </w:r>
      <w:r w:rsidR="00180C4D" w:rsidRPr="00941ADF">
        <w:t xml:space="preserve">in </w:t>
      </w:r>
      <w:r w:rsidR="00BB33F0" w:rsidRPr="00941ADF">
        <w:t>his late teens</w:t>
      </w:r>
      <w:r w:rsidR="00283A48" w:rsidRPr="00941ADF">
        <w:t>;</w:t>
      </w:r>
      <w:r w:rsidR="00D24690" w:rsidRPr="00941ADF">
        <w:t xml:space="preserve"> </w:t>
      </w:r>
      <w:r w:rsidR="00B37B4C" w:rsidRPr="00941ADF">
        <w:t xml:space="preserve">later, </w:t>
      </w:r>
      <w:r w:rsidR="00E8362F" w:rsidRPr="00941ADF">
        <w:t xml:space="preserve">as </w:t>
      </w:r>
      <w:r w:rsidR="003B6619" w:rsidRPr="00941ADF">
        <w:t xml:space="preserve">the world-renowned </w:t>
      </w:r>
      <w:r w:rsidR="00E424D2" w:rsidRPr="00941ADF">
        <w:t>Sir Henry</w:t>
      </w:r>
      <w:r w:rsidR="00E8362F" w:rsidRPr="00941ADF">
        <w:t>, he</w:t>
      </w:r>
      <w:r w:rsidR="004D190A" w:rsidRPr="00941ADF">
        <w:t xml:space="preserve"> </w:t>
      </w:r>
      <w:r w:rsidR="00B37B4C" w:rsidRPr="00941ADF">
        <w:t xml:space="preserve">still </w:t>
      </w:r>
      <w:r w:rsidR="004D190A" w:rsidRPr="00941ADF">
        <w:t>self-depr</w:t>
      </w:r>
      <w:r w:rsidR="00E90CBB" w:rsidRPr="00941ADF">
        <w:t>e</w:t>
      </w:r>
      <w:r w:rsidR="004D190A" w:rsidRPr="00941ADF">
        <w:t>c</w:t>
      </w:r>
      <w:r w:rsidR="00E90CBB" w:rsidRPr="00941ADF">
        <w:t>a</w:t>
      </w:r>
      <w:r w:rsidR="004D190A" w:rsidRPr="00941ADF">
        <w:t xml:space="preserve">tingly </w:t>
      </w:r>
      <w:r w:rsidR="00E90CBB" w:rsidRPr="00941ADF">
        <w:t xml:space="preserve">described himself as being able to do </w:t>
      </w:r>
      <w:r w:rsidR="00940CA1" w:rsidRPr="00941ADF">
        <w:t xml:space="preserve">no more than </w:t>
      </w:r>
      <w:r w:rsidR="00E90CBB" w:rsidRPr="00941ADF">
        <w:t>simple arithmetic</w:t>
      </w:r>
      <w:r w:rsidR="0026103C" w:rsidRPr="00941ADF">
        <w:t xml:space="preserve">. </w:t>
      </w:r>
      <w:r w:rsidR="00D24690" w:rsidRPr="00941ADF">
        <w:t xml:space="preserve">But </w:t>
      </w:r>
      <w:r w:rsidR="00F15994" w:rsidRPr="00941ADF">
        <w:t xml:space="preserve">he </w:t>
      </w:r>
      <w:r w:rsidR="00564695" w:rsidRPr="00941ADF">
        <w:t xml:space="preserve">had </w:t>
      </w:r>
      <w:r w:rsidR="00F15994" w:rsidRPr="00941ADF">
        <w:t xml:space="preserve">an </w:t>
      </w:r>
      <w:r w:rsidR="00564695" w:rsidRPr="00941ADF">
        <w:t xml:space="preserve">instinctive, intuitive </w:t>
      </w:r>
      <w:r w:rsidR="001151C9" w:rsidRPr="00941ADF">
        <w:t xml:space="preserve">talent that more than made up for </w:t>
      </w:r>
      <w:r w:rsidR="00D24690" w:rsidRPr="00941ADF">
        <w:t xml:space="preserve">his lack of academic </w:t>
      </w:r>
      <w:r w:rsidR="00982119" w:rsidRPr="00941ADF">
        <w:t>credentials</w:t>
      </w:r>
      <w:r w:rsidR="001151C9" w:rsidRPr="00941ADF">
        <w:t>.</w:t>
      </w:r>
    </w:p>
    <w:p w14:paraId="7407F271" w14:textId="37D01A01" w:rsidR="006A17F3" w:rsidRPr="00941ADF" w:rsidRDefault="007E295D" w:rsidP="009B2580">
      <w:pPr>
        <w:pStyle w:val="Bullets"/>
        <w:numPr>
          <w:ilvl w:val="0"/>
          <w:numId w:val="0"/>
        </w:numPr>
      </w:pPr>
      <w:r w:rsidRPr="00941ADF">
        <w:t xml:space="preserve">As noted, the Decauville was </w:t>
      </w:r>
      <w:r w:rsidR="00F12ABA" w:rsidRPr="00941ADF">
        <w:t xml:space="preserve">a highly evolved </w:t>
      </w:r>
      <w:r w:rsidR="00E04DB2" w:rsidRPr="00941ADF">
        <w:t xml:space="preserve">motor car </w:t>
      </w:r>
      <w:r w:rsidR="00F12ABA" w:rsidRPr="00941ADF">
        <w:t>in its own right and Royce sensibly retained some of its key features</w:t>
      </w:r>
      <w:r w:rsidR="00E04DB2" w:rsidRPr="00941ADF">
        <w:t xml:space="preserve"> </w:t>
      </w:r>
      <w:r w:rsidR="00DD7776" w:rsidRPr="00941ADF">
        <w:t>—</w:t>
      </w:r>
      <w:r w:rsidR="00E04DB2" w:rsidRPr="00941ADF">
        <w:t xml:space="preserve"> </w:t>
      </w:r>
      <w:r w:rsidR="00964708" w:rsidRPr="00941ADF">
        <w:t>a two-cylinder</w:t>
      </w:r>
      <w:r w:rsidR="00F12ABA" w:rsidRPr="00941ADF">
        <w:t xml:space="preserve"> </w:t>
      </w:r>
      <w:r w:rsidR="00964708" w:rsidRPr="00941ADF">
        <w:t>engine</w:t>
      </w:r>
      <w:r w:rsidR="00E04DB2" w:rsidRPr="00941ADF">
        <w:t xml:space="preserve">, </w:t>
      </w:r>
      <w:r w:rsidR="00964708" w:rsidRPr="00941ADF">
        <w:t>live propshaft and differential rather than chain drive</w:t>
      </w:r>
      <w:r w:rsidR="00E04DB2" w:rsidRPr="00941ADF">
        <w:t xml:space="preserve"> </w:t>
      </w:r>
      <w:r w:rsidR="00DD7776" w:rsidRPr="00941ADF">
        <w:t>—</w:t>
      </w:r>
      <w:r w:rsidR="00E04DB2" w:rsidRPr="00941ADF">
        <w:t xml:space="preserve"> in his own designs</w:t>
      </w:r>
      <w:r w:rsidR="00964708" w:rsidRPr="00941ADF">
        <w:t xml:space="preserve">. </w:t>
      </w:r>
      <w:r w:rsidR="004A099E" w:rsidRPr="00941ADF">
        <w:t xml:space="preserve">He </w:t>
      </w:r>
      <w:r w:rsidR="00C46B26" w:rsidRPr="00941ADF">
        <w:t xml:space="preserve">also introduced </w:t>
      </w:r>
      <w:r w:rsidR="00AF179E" w:rsidRPr="00941ADF">
        <w:t xml:space="preserve">numerous </w:t>
      </w:r>
      <w:r w:rsidR="00564B99" w:rsidRPr="00941ADF">
        <w:t xml:space="preserve">detailed </w:t>
      </w:r>
      <w:r w:rsidR="00F41B42" w:rsidRPr="00941ADF">
        <w:t>alterations and innovations</w:t>
      </w:r>
      <w:r w:rsidR="009E3C54" w:rsidRPr="00941ADF">
        <w:t xml:space="preserve">: </w:t>
      </w:r>
      <w:r w:rsidR="009B2580" w:rsidRPr="00941ADF">
        <w:t>mechanically rather than atmospherically</w:t>
      </w:r>
      <w:r w:rsidR="000150B2" w:rsidRPr="00941ADF">
        <w:t xml:space="preserve"> </w:t>
      </w:r>
      <w:r w:rsidR="009B2580" w:rsidRPr="00941ADF">
        <w:t>operated inlet valves</w:t>
      </w:r>
      <w:r w:rsidR="009E3C54" w:rsidRPr="00941ADF">
        <w:t xml:space="preserve">; a </w:t>
      </w:r>
      <w:r w:rsidR="000E7CA0" w:rsidRPr="00941ADF">
        <w:t xml:space="preserve">more </w:t>
      </w:r>
      <w:r w:rsidR="009B2580" w:rsidRPr="00941ADF">
        <w:t>effective radiator</w:t>
      </w:r>
      <w:r w:rsidR="00E0305E" w:rsidRPr="00941ADF">
        <w:t xml:space="preserve">; </w:t>
      </w:r>
      <w:r w:rsidR="006D62B0" w:rsidRPr="00941ADF">
        <w:t xml:space="preserve">replacement main, big end and gearbox bearings; and </w:t>
      </w:r>
      <w:r w:rsidR="00E0305E" w:rsidRPr="00941ADF">
        <w:t xml:space="preserve">a single gear lever replacing the </w:t>
      </w:r>
      <w:r w:rsidR="00A81924" w:rsidRPr="00941ADF">
        <w:t>Decauville</w:t>
      </w:r>
      <w:r w:rsidR="00283A48" w:rsidRPr="00941ADF">
        <w:t>’</w:t>
      </w:r>
      <w:r w:rsidR="00A81924" w:rsidRPr="00941ADF">
        <w:t xml:space="preserve">s notoriously tricky </w:t>
      </w:r>
      <w:r w:rsidR="00532BC9" w:rsidRPr="00941ADF">
        <w:t xml:space="preserve">twin-lever </w:t>
      </w:r>
      <w:r w:rsidR="00A81924" w:rsidRPr="00941ADF">
        <w:t>arrangement</w:t>
      </w:r>
      <w:r w:rsidR="000B64CC" w:rsidRPr="00941ADF">
        <w:t>.</w:t>
      </w:r>
      <w:r w:rsidR="009B2580" w:rsidRPr="00941ADF">
        <w:t xml:space="preserve"> </w:t>
      </w:r>
      <w:r w:rsidR="008F4C7D" w:rsidRPr="00941ADF">
        <w:t xml:space="preserve">From the outset, </w:t>
      </w:r>
      <w:r w:rsidR="004A099E" w:rsidRPr="00941ADF">
        <w:t xml:space="preserve">he </w:t>
      </w:r>
      <w:r w:rsidR="008F4C7D" w:rsidRPr="00941ADF">
        <w:t>was obsessed with reducing the car</w:t>
      </w:r>
      <w:r w:rsidR="00283A48" w:rsidRPr="00941ADF">
        <w:t>’</w:t>
      </w:r>
      <w:r w:rsidR="008F4C7D" w:rsidRPr="00941ADF">
        <w:t>s overall weight</w:t>
      </w:r>
      <w:r w:rsidR="0002289E" w:rsidRPr="00941ADF">
        <w:t xml:space="preserve">, </w:t>
      </w:r>
      <w:r w:rsidR="008171A9" w:rsidRPr="00941ADF">
        <w:t xml:space="preserve">beginning with the simple </w:t>
      </w:r>
      <w:r w:rsidR="0020336D" w:rsidRPr="00941ADF">
        <w:t xml:space="preserve">and obvious </w:t>
      </w:r>
      <w:r w:rsidR="008171A9" w:rsidRPr="00941ADF">
        <w:t xml:space="preserve">expedient of </w:t>
      </w:r>
      <w:r w:rsidR="000C090E" w:rsidRPr="00941ADF">
        <w:t xml:space="preserve">discarding </w:t>
      </w:r>
      <w:r w:rsidR="008617F2" w:rsidRPr="00941ADF">
        <w:t>the Decauville</w:t>
      </w:r>
      <w:r w:rsidR="00283A48" w:rsidRPr="00941ADF">
        <w:t>’</w:t>
      </w:r>
      <w:r w:rsidR="008617F2" w:rsidRPr="00941ADF">
        <w:t xml:space="preserve">s </w:t>
      </w:r>
      <w:r w:rsidR="00717288" w:rsidRPr="00941ADF">
        <w:t xml:space="preserve">bronze </w:t>
      </w:r>
      <w:r w:rsidR="008617F2" w:rsidRPr="00941ADF">
        <w:t>warning bell</w:t>
      </w:r>
      <w:r w:rsidR="00AB5DF2" w:rsidRPr="00941ADF">
        <w:t xml:space="preserve">, </w:t>
      </w:r>
      <w:r w:rsidR="0020336D" w:rsidRPr="00941ADF">
        <w:t xml:space="preserve">which </w:t>
      </w:r>
      <w:r w:rsidR="00AB5DF2" w:rsidRPr="00941ADF">
        <w:t>reputedly weigh</w:t>
      </w:r>
      <w:r w:rsidR="0020336D" w:rsidRPr="00941ADF">
        <w:t>ed</w:t>
      </w:r>
      <w:r w:rsidR="00AB5DF2" w:rsidRPr="00941ADF">
        <w:t xml:space="preserve"> </w:t>
      </w:r>
      <w:r w:rsidR="0020336D" w:rsidRPr="00941ADF">
        <w:t xml:space="preserve">around </w:t>
      </w:r>
      <w:r w:rsidR="00717288" w:rsidRPr="00941ADF">
        <w:t>20kg</w:t>
      </w:r>
      <w:r w:rsidR="000C090E" w:rsidRPr="00941ADF">
        <w:t xml:space="preserve"> (</w:t>
      </w:r>
      <w:r w:rsidR="0020336D" w:rsidRPr="00941ADF">
        <w:t xml:space="preserve">over </w:t>
      </w:r>
      <w:r w:rsidR="000C090E" w:rsidRPr="00941ADF">
        <w:t>40lb)</w:t>
      </w:r>
      <w:r w:rsidR="009D65BD" w:rsidRPr="00941ADF">
        <w:t>.</w:t>
      </w:r>
    </w:p>
    <w:p w14:paraId="0866B9D1" w14:textId="4B28C4D7" w:rsidR="004E54A4" w:rsidRPr="00941ADF" w:rsidRDefault="00626B36" w:rsidP="008475F1">
      <w:pPr>
        <w:pStyle w:val="Bullets"/>
        <w:numPr>
          <w:ilvl w:val="0"/>
          <w:numId w:val="0"/>
        </w:numPr>
      </w:pPr>
      <w:r w:rsidRPr="00941ADF">
        <w:t xml:space="preserve">It was not only the Decauville that </w:t>
      </w:r>
      <w:r w:rsidR="009A011B" w:rsidRPr="00941ADF">
        <w:t xml:space="preserve">Royce </w:t>
      </w:r>
      <w:r w:rsidR="001369C9" w:rsidRPr="00941ADF">
        <w:t xml:space="preserve">subjected to his </w:t>
      </w:r>
      <w:r w:rsidR="0034484E" w:rsidRPr="00941ADF">
        <w:t xml:space="preserve">intricate </w:t>
      </w:r>
      <w:r w:rsidR="001369C9" w:rsidRPr="00941ADF">
        <w:t xml:space="preserve">and exacting scrutiny. Between 1902 and 1905 </w:t>
      </w:r>
      <w:r w:rsidR="005F21CF" w:rsidRPr="00941ADF">
        <w:t xml:space="preserve">he </w:t>
      </w:r>
      <w:r w:rsidR="009A011B" w:rsidRPr="00941ADF">
        <w:t>repair</w:t>
      </w:r>
      <w:r w:rsidR="005F21CF" w:rsidRPr="00941ADF">
        <w:t>ed</w:t>
      </w:r>
      <w:r w:rsidR="0097581E" w:rsidRPr="00941ADF">
        <w:t xml:space="preserve">, </w:t>
      </w:r>
      <w:r w:rsidR="009A011B" w:rsidRPr="00941ADF">
        <w:t>investigat</w:t>
      </w:r>
      <w:r w:rsidR="005F21CF" w:rsidRPr="00941ADF">
        <w:t>ed</w:t>
      </w:r>
      <w:r w:rsidR="009A011B" w:rsidRPr="00941ADF">
        <w:t xml:space="preserve"> </w:t>
      </w:r>
      <w:r w:rsidR="0097581E" w:rsidRPr="00941ADF">
        <w:t xml:space="preserve">and test-drove </w:t>
      </w:r>
      <w:r w:rsidR="009A011B" w:rsidRPr="00941ADF">
        <w:t xml:space="preserve">various makes of cars belonging to </w:t>
      </w:r>
      <w:r w:rsidR="005F21CF" w:rsidRPr="00941ADF">
        <w:t xml:space="preserve">(presumably willing) </w:t>
      </w:r>
      <w:r w:rsidR="009A011B" w:rsidRPr="00941ADF">
        <w:t xml:space="preserve">friends </w:t>
      </w:r>
      <w:r w:rsidR="005F21CF" w:rsidRPr="00941ADF">
        <w:t xml:space="preserve">and </w:t>
      </w:r>
      <w:r w:rsidR="009A011B" w:rsidRPr="00941ADF">
        <w:t>acquaintances</w:t>
      </w:r>
      <w:r w:rsidR="00D245DE" w:rsidRPr="00941ADF">
        <w:t xml:space="preserve"> to </w:t>
      </w:r>
      <w:r w:rsidR="009A011B" w:rsidRPr="00941ADF">
        <w:t xml:space="preserve">gain </w:t>
      </w:r>
      <w:r w:rsidR="00F13A53" w:rsidRPr="00941ADF">
        <w:t xml:space="preserve">additional </w:t>
      </w:r>
      <w:r w:rsidR="009A011B" w:rsidRPr="00941ADF">
        <w:t xml:space="preserve">first-hand </w:t>
      </w:r>
      <w:r w:rsidR="00F13A53" w:rsidRPr="00941ADF">
        <w:t>insights</w:t>
      </w:r>
      <w:r w:rsidR="009A011B" w:rsidRPr="00941ADF">
        <w:t xml:space="preserve">. </w:t>
      </w:r>
      <w:r w:rsidR="00F13A53" w:rsidRPr="00941ADF">
        <w:t xml:space="preserve">According to his </w:t>
      </w:r>
      <w:r w:rsidR="009A011B" w:rsidRPr="00941ADF">
        <w:t>own records</w:t>
      </w:r>
      <w:r w:rsidR="00F13A53" w:rsidRPr="00941ADF">
        <w:t xml:space="preserve">, he covered </w:t>
      </w:r>
      <w:r w:rsidR="000A6886" w:rsidRPr="00941ADF">
        <w:t xml:space="preserve">some </w:t>
      </w:r>
      <w:r w:rsidR="009A011B" w:rsidRPr="00941ADF">
        <w:t>11,000 miles</w:t>
      </w:r>
      <w:r w:rsidR="000A6886" w:rsidRPr="00941ADF">
        <w:t xml:space="preserve"> in the course of </w:t>
      </w:r>
      <w:r w:rsidR="004C5F38" w:rsidRPr="00941ADF">
        <w:t>this researc</w:t>
      </w:r>
      <w:r w:rsidR="00906D64" w:rsidRPr="00941ADF">
        <w:t>h</w:t>
      </w:r>
      <w:r w:rsidR="0034484E" w:rsidRPr="00941ADF">
        <w:t>;</w:t>
      </w:r>
      <w:r w:rsidR="000A6886" w:rsidRPr="00941ADF">
        <w:t xml:space="preserve"> many of them undoubtedly in the Decauville, which he kept until at least 1906.</w:t>
      </w:r>
    </w:p>
    <w:p w14:paraId="4B9EFFE7" w14:textId="7CB27FCB" w:rsidR="00DF78CC" w:rsidRPr="00941ADF" w:rsidRDefault="00DF78CC" w:rsidP="00DF78CC">
      <w:pPr>
        <w:pStyle w:val="Bullets"/>
        <w:numPr>
          <w:ilvl w:val="0"/>
          <w:numId w:val="0"/>
        </w:numPr>
      </w:pPr>
      <w:r w:rsidRPr="00941ADF">
        <w:t>Royce the engineer was aiming to build the best car in the world</w:t>
      </w:r>
      <w:r w:rsidR="00DF34F2" w:rsidRPr="00941ADF">
        <w:t xml:space="preserve">. </w:t>
      </w:r>
      <w:r w:rsidR="00EE1A3B" w:rsidRPr="00941ADF">
        <w:t xml:space="preserve">It was no </w:t>
      </w:r>
      <w:r w:rsidRPr="00941ADF">
        <w:t>vanity project</w:t>
      </w:r>
      <w:r w:rsidR="00EE1A3B" w:rsidRPr="00941ADF">
        <w:t xml:space="preserve"> </w:t>
      </w:r>
      <w:r w:rsidRPr="00941ADF">
        <w:t>or proof-of-concept</w:t>
      </w:r>
      <w:r w:rsidR="0062500D" w:rsidRPr="00941ADF">
        <w:t xml:space="preserve"> exercise</w:t>
      </w:r>
      <w:r w:rsidRPr="00941ADF">
        <w:t xml:space="preserve">: he wanted </w:t>
      </w:r>
      <w:r w:rsidR="00F50C8E" w:rsidRPr="00941ADF">
        <w:t xml:space="preserve">his </w:t>
      </w:r>
      <w:r w:rsidR="00B670DE" w:rsidRPr="00941ADF">
        <w:t xml:space="preserve">technical innovation </w:t>
      </w:r>
      <w:r w:rsidR="00F50C8E" w:rsidRPr="00941ADF">
        <w:t xml:space="preserve">to be </w:t>
      </w:r>
      <w:r w:rsidRPr="00941ADF">
        <w:t xml:space="preserve">commercially viable. </w:t>
      </w:r>
      <w:r w:rsidR="00B82EBA" w:rsidRPr="00941ADF">
        <w:t xml:space="preserve">Unfortunately, </w:t>
      </w:r>
      <w:r w:rsidR="005A30E6" w:rsidRPr="00941ADF">
        <w:t xml:space="preserve">easy charm, </w:t>
      </w:r>
      <w:r w:rsidR="00385E7D" w:rsidRPr="00941ADF">
        <w:t xml:space="preserve">a wide social network </w:t>
      </w:r>
      <w:r w:rsidR="00B670DE" w:rsidRPr="00941ADF">
        <w:t xml:space="preserve">and </w:t>
      </w:r>
      <w:r w:rsidR="00146C0C" w:rsidRPr="00941ADF">
        <w:t xml:space="preserve">a way with words </w:t>
      </w:r>
      <w:r w:rsidR="00B36848" w:rsidRPr="00941ADF">
        <w:t xml:space="preserve">were </w:t>
      </w:r>
      <w:r w:rsidR="002A3ABF" w:rsidRPr="00941ADF">
        <w:t xml:space="preserve">not </w:t>
      </w:r>
      <w:r w:rsidR="00636294" w:rsidRPr="00941ADF">
        <w:t xml:space="preserve">among his many </w:t>
      </w:r>
      <w:r w:rsidR="002A3ABF" w:rsidRPr="00941ADF">
        <w:t xml:space="preserve">gifts. But in London, there was a </w:t>
      </w:r>
      <w:r w:rsidR="00376508" w:rsidRPr="00941ADF">
        <w:t xml:space="preserve">young </w:t>
      </w:r>
      <w:r w:rsidR="002A3ABF" w:rsidRPr="00941ADF">
        <w:t xml:space="preserve">man who had </w:t>
      </w:r>
      <w:r w:rsidR="00B36848" w:rsidRPr="00941ADF">
        <w:t>the</w:t>
      </w:r>
      <w:r w:rsidR="00016ED9" w:rsidRPr="00941ADF">
        <w:t>se qualities</w:t>
      </w:r>
      <w:r w:rsidR="00B36848" w:rsidRPr="00941ADF">
        <w:t xml:space="preserve"> </w:t>
      </w:r>
      <w:r w:rsidR="002A3ABF" w:rsidRPr="00941ADF">
        <w:t xml:space="preserve">in abundance. </w:t>
      </w:r>
    </w:p>
    <w:p w14:paraId="2DAF0B61" w14:textId="77777777" w:rsidR="00D82A3D" w:rsidRPr="00941ADF" w:rsidRDefault="00D82A3D">
      <w:pPr>
        <w:spacing w:line="259" w:lineRule="auto"/>
        <w:rPr>
          <w:b/>
          <w:bCs/>
        </w:rPr>
      </w:pPr>
      <w:r w:rsidRPr="00941ADF">
        <w:rPr>
          <w:b/>
          <w:bCs/>
        </w:rPr>
        <w:br w:type="page"/>
      </w:r>
    </w:p>
    <w:p w14:paraId="65295061" w14:textId="3ABCB591" w:rsidR="009B2580" w:rsidRPr="00941ADF" w:rsidRDefault="006C7182" w:rsidP="008475F1">
      <w:pPr>
        <w:pStyle w:val="Bullets"/>
        <w:numPr>
          <w:ilvl w:val="0"/>
          <w:numId w:val="0"/>
        </w:numPr>
        <w:rPr>
          <w:b/>
          <w:bCs/>
        </w:rPr>
      </w:pPr>
      <w:r w:rsidRPr="00941ADF">
        <w:rPr>
          <w:b/>
          <w:bCs/>
        </w:rPr>
        <w:lastRenderedPageBreak/>
        <w:t xml:space="preserve">THE HON. </w:t>
      </w:r>
      <w:r w:rsidR="00283A48" w:rsidRPr="00941ADF">
        <w:rPr>
          <w:b/>
          <w:bCs/>
        </w:rPr>
        <w:t>CHARLES STEWART ROLLS: THE SALESMAN</w:t>
      </w:r>
    </w:p>
    <w:p w14:paraId="5253A1F4" w14:textId="612CFAA7" w:rsidR="00C41D7E" w:rsidRPr="00941ADF" w:rsidRDefault="00522BE8" w:rsidP="00BA11A8">
      <w:pPr>
        <w:pStyle w:val="Bullets"/>
        <w:numPr>
          <w:ilvl w:val="0"/>
          <w:numId w:val="0"/>
        </w:numPr>
      </w:pPr>
      <w:r w:rsidRPr="00941ADF">
        <w:t>In many respects, The Hon</w:t>
      </w:r>
      <w:r w:rsidR="00D70B21" w:rsidRPr="00941ADF">
        <w:t>.</w:t>
      </w:r>
      <w:r w:rsidRPr="00941ADF">
        <w:t xml:space="preserve"> Charles Stewart Rolls was </w:t>
      </w:r>
      <w:r w:rsidR="00F709B6" w:rsidRPr="00941ADF">
        <w:t>Royce</w:t>
      </w:r>
      <w:r w:rsidR="00283A48" w:rsidRPr="00941ADF">
        <w:t>’</w:t>
      </w:r>
      <w:r w:rsidR="00F709B6" w:rsidRPr="00941ADF">
        <w:t xml:space="preserve">s </w:t>
      </w:r>
      <w:r w:rsidRPr="00941ADF">
        <w:t>anti</w:t>
      </w:r>
      <w:r w:rsidR="00F709B6" w:rsidRPr="00941ADF">
        <w:t xml:space="preserve">thesis: wealthy, aristocratic, urbane, well-connected and </w:t>
      </w:r>
      <w:r w:rsidR="00A70032" w:rsidRPr="00941ADF">
        <w:t xml:space="preserve">highly (and expensively) </w:t>
      </w:r>
      <w:r w:rsidR="00F709B6" w:rsidRPr="00941ADF">
        <w:t>educated</w:t>
      </w:r>
      <w:r w:rsidR="00992F42" w:rsidRPr="00941ADF">
        <w:t xml:space="preserve">. </w:t>
      </w:r>
      <w:r w:rsidR="00C41D7E" w:rsidRPr="00941ADF">
        <w:t xml:space="preserve">What they shared was a passion for engineering and machinery </w:t>
      </w:r>
      <w:r w:rsidR="00DD7776" w:rsidRPr="00941ADF">
        <w:t>—</w:t>
      </w:r>
      <w:r w:rsidR="00C41D7E" w:rsidRPr="00941ADF">
        <w:t xml:space="preserve"> in  </w:t>
      </w:r>
      <w:r w:rsidR="00AE01AE" w:rsidRPr="00941ADF">
        <w:t>Rolls’</w:t>
      </w:r>
      <w:r w:rsidR="00AE01AE">
        <w:t xml:space="preserve">s </w:t>
      </w:r>
      <w:r w:rsidR="00C41D7E" w:rsidRPr="00941ADF">
        <w:t>case, racing cars</w:t>
      </w:r>
      <w:r w:rsidR="00962579" w:rsidRPr="00941ADF">
        <w:t xml:space="preserve">, hot air balloons </w:t>
      </w:r>
      <w:r w:rsidR="00C41D7E" w:rsidRPr="00941ADF">
        <w:t>and aeroplanes.</w:t>
      </w:r>
    </w:p>
    <w:p w14:paraId="0FFDF750" w14:textId="6D9635AA" w:rsidR="00522BE8" w:rsidRPr="00941ADF" w:rsidRDefault="00992F42" w:rsidP="00BA11A8">
      <w:pPr>
        <w:pStyle w:val="Bullets"/>
        <w:numPr>
          <w:ilvl w:val="0"/>
          <w:numId w:val="0"/>
        </w:numPr>
      </w:pPr>
      <w:r w:rsidRPr="00941ADF">
        <w:t xml:space="preserve">After graduating from </w:t>
      </w:r>
      <w:r w:rsidR="00A70032" w:rsidRPr="00941ADF">
        <w:t>Cambridge</w:t>
      </w:r>
      <w:r w:rsidR="001535A5" w:rsidRPr="00941ADF">
        <w:t xml:space="preserve"> in 1898</w:t>
      </w:r>
      <w:r w:rsidRPr="00941ADF">
        <w:t xml:space="preserve">, Rolls </w:t>
      </w:r>
      <w:r w:rsidR="001535A5" w:rsidRPr="00941ADF">
        <w:t>had bee</w:t>
      </w:r>
      <w:r w:rsidR="00BC34EA" w:rsidRPr="00941ADF">
        <w:t>n</w:t>
      </w:r>
      <w:r w:rsidR="001535A5" w:rsidRPr="00941ADF">
        <w:t xml:space="preserve"> briefly </w:t>
      </w:r>
      <w:r w:rsidR="00CC1A80" w:rsidRPr="00941ADF">
        <w:t xml:space="preserve">employed </w:t>
      </w:r>
      <w:r w:rsidR="008878EF" w:rsidRPr="00941ADF">
        <w:t xml:space="preserve">as Third Engineer on his family’s steam yacht, the </w:t>
      </w:r>
      <w:r w:rsidR="008878EF" w:rsidRPr="00941ADF">
        <w:rPr>
          <w:i/>
          <w:iCs/>
        </w:rPr>
        <w:t>Santa Maria</w:t>
      </w:r>
      <w:r w:rsidR="00A62ACC" w:rsidRPr="00941ADF">
        <w:t xml:space="preserve">, </w:t>
      </w:r>
      <w:r w:rsidR="008878EF" w:rsidRPr="00941ADF">
        <w:t>following a spell</w:t>
      </w:r>
      <w:r w:rsidR="00A62ACC" w:rsidRPr="00941ADF">
        <w:t xml:space="preserve"> </w:t>
      </w:r>
      <w:r w:rsidR="00BC34EA" w:rsidRPr="00941ADF">
        <w:t xml:space="preserve">at the London </w:t>
      </w:r>
      <w:r w:rsidR="009E4070" w:rsidRPr="00941ADF">
        <w:t xml:space="preserve">&amp; </w:t>
      </w:r>
      <w:r w:rsidR="00BC34EA" w:rsidRPr="00941ADF">
        <w:t>North</w:t>
      </w:r>
      <w:r w:rsidR="008878EF" w:rsidRPr="00941ADF">
        <w:t>-</w:t>
      </w:r>
      <w:r w:rsidR="00BC34EA" w:rsidRPr="00941ADF">
        <w:t>Western Railway in Crewe.</w:t>
      </w:r>
      <w:r w:rsidR="00A70032" w:rsidRPr="00941ADF">
        <w:t xml:space="preserve"> </w:t>
      </w:r>
      <w:r w:rsidR="00A26D1A" w:rsidRPr="00941ADF">
        <w:t xml:space="preserve">But after just a few years, he </w:t>
      </w:r>
      <w:r w:rsidR="00A01587" w:rsidRPr="00941ADF">
        <w:t xml:space="preserve">realised </w:t>
      </w:r>
      <w:r w:rsidR="008744C7" w:rsidRPr="00941ADF">
        <w:t xml:space="preserve">that </w:t>
      </w:r>
      <w:r w:rsidR="00337E3D" w:rsidRPr="00941ADF">
        <w:t xml:space="preserve">his </w:t>
      </w:r>
      <w:r w:rsidR="001A03E2" w:rsidRPr="00941ADF">
        <w:t xml:space="preserve">considerable </w:t>
      </w:r>
      <w:r w:rsidR="00337E3D" w:rsidRPr="00941ADF">
        <w:t>talents</w:t>
      </w:r>
      <w:r w:rsidR="00CA5190" w:rsidRPr="00941ADF">
        <w:t xml:space="preserve"> required a different outlet.</w:t>
      </w:r>
    </w:p>
    <w:p w14:paraId="4AD2464F" w14:textId="1598B80E" w:rsidR="00F21D78" w:rsidRPr="00941ADF" w:rsidRDefault="00913C28" w:rsidP="00AE3C6C">
      <w:pPr>
        <w:pStyle w:val="Bullets"/>
        <w:numPr>
          <w:ilvl w:val="0"/>
          <w:numId w:val="0"/>
        </w:numPr>
      </w:pPr>
      <w:r w:rsidRPr="00941ADF">
        <w:t>I</w:t>
      </w:r>
      <w:r w:rsidR="00F21D78" w:rsidRPr="00941ADF">
        <w:t xml:space="preserve">n January </w:t>
      </w:r>
      <w:r w:rsidR="00C65D7F" w:rsidRPr="00941ADF">
        <w:t>1902</w:t>
      </w:r>
      <w:r w:rsidR="00F21D78" w:rsidRPr="00941ADF">
        <w:t xml:space="preserve">, </w:t>
      </w:r>
      <w:r w:rsidR="00062FE9" w:rsidRPr="00941ADF">
        <w:t xml:space="preserve">Rolls </w:t>
      </w:r>
      <w:r w:rsidRPr="00941ADF">
        <w:t>opened one of Britain</w:t>
      </w:r>
      <w:r w:rsidR="00283A48" w:rsidRPr="00941ADF">
        <w:t>’</w:t>
      </w:r>
      <w:r w:rsidRPr="00941ADF">
        <w:t>s first car dealerships, C</w:t>
      </w:r>
      <w:r w:rsidR="008878EF" w:rsidRPr="00941ADF">
        <w:t>.</w:t>
      </w:r>
      <w:r w:rsidRPr="00941ADF">
        <w:t xml:space="preserve"> S</w:t>
      </w:r>
      <w:r w:rsidR="008878EF" w:rsidRPr="00941ADF">
        <w:t>.</w:t>
      </w:r>
      <w:r w:rsidRPr="00941ADF">
        <w:t xml:space="preserve"> Rolls &amp; Co</w:t>
      </w:r>
      <w:r w:rsidR="008878EF" w:rsidRPr="00941ADF">
        <w:t>.</w:t>
      </w:r>
      <w:r w:rsidRPr="00941ADF">
        <w:t xml:space="preserve">, </w:t>
      </w:r>
      <w:r w:rsidR="003D7D1D" w:rsidRPr="00941ADF">
        <w:t>in Fulham, west London</w:t>
      </w:r>
      <w:r w:rsidR="00555E71" w:rsidRPr="00941ADF">
        <w:t xml:space="preserve">, </w:t>
      </w:r>
      <w:r w:rsidR="0034484E" w:rsidRPr="00941ADF">
        <w:t>partnering with</w:t>
      </w:r>
      <w:r w:rsidR="00555E71" w:rsidRPr="00941ADF">
        <w:t xml:space="preserve"> the form</w:t>
      </w:r>
      <w:r w:rsidR="000110EB" w:rsidRPr="00941ADF">
        <w:t>idable Claude Johnson</w:t>
      </w:r>
      <w:r w:rsidR="00E90971" w:rsidRPr="00941ADF">
        <w:t xml:space="preserve"> at the end of 1903</w:t>
      </w:r>
      <w:r w:rsidR="003D7D1D" w:rsidRPr="00941ADF">
        <w:t xml:space="preserve">. The enterprise, initially </w:t>
      </w:r>
      <w:r w:rsidR="009E3AA9" w:rsidRPr="00941ADF">
        <w:t xml:space="preserve">underwritten </w:t>
      </w:r>
      <w:r w:rsidR="003D7D1D" w:rsidRPr="00941ADF">
        <w:t>by Rolls</w:t>
      </w:r>
      <w:r w:rsidR="00283A48" w:rsidRPr="00941ADF">
        <w:t>’</w:t>
      </w:r>
      <w:r w:rsidR="00AE01AE">
        <w:t>s</w:t>
      </w:r>
      <w:r w:rsidR="003D7D1D" w:rsidRPr="00941ADF">
        <w:t xml:space="preserve"> father, Lord Llangattock, </w:t>
      </w:r>
      <w:r w:rsidR="00F21D78" w:rsidRPr="00941ADF">
        <w:t>import</w:t>
      </w:r>
      <w:r w:rsidR="00AE3C6C" w:rsidRPr="00941ADF">
        <w:t>ed</w:t>
      </w:r>
      <w:r w:rsidR="00F21D78" w:rsidRPr="00941ADF">
        <w:t xml:space="preserve"> and </w:t>
      </w:r>
      <w:r w:rsidR="00AE3C6C" w:rsidRPr="00941ADF">
        <w:t xml:space="preserve">sold </w:t>
      </w:r>
      <w:r w:rsidR="00943F8D" w:rsidRPr="00941ADF">
        <w:t xml:space="preserve">French </w:t>
      </w:r>
      <w:r w:rsidR="008878EF" w:rsidRPr="00941ADF">
        <w:t>Panhard and Mors</w:t>
      </w:r>
      <w:r w:rsidR="00F21D78" w:rsidRPr="00941ADF">
        <w:t xml:space="preserve"> </w:t>
      </w:r>
      <w:r w:rsidR="00AE3C6C" w:rsidRPr="00941ADF">
        <w:t>cars</w:t>
      </w:r>
      <w:r w:rsidR="008878EF" w:rsidRPr="00941ADF">
        <w:t>,</w:t>
      </w:r>
      <w:r w:rsidR="00AE3C6C" w:rsidRPr="00941ADF">
        <w:t xml:space="preserve"> </w:t>
      </w:r>
      <w:r w:rsidR="008878EF" w:rsidRPr="00941ADF">
        <w:t>as well as</w:t>
      </w:r>
      <w:r w:rsidR="00F21D78" w:rsidRPr="00941ADF">
        <w:t xml:space="preserve"> Minerva vehicles</w:t>
      </w:r>
      <w:r w:rsidR="00AE3C6C" w:rsidRPr="00941ADF">
        <w:t xml:space="preserve"> built in Belgium.</w:t>
      </w:r>
      <w:r w:rsidR="00352157" w:rsidRPr="00941ADF">
        <w:t xml:space="preserve"> The business </w:t>
      </w:r>
      <w:r w:rsidR="0034484E" w:rsidRPr="00941ADF">
        <w:t>seemingly</w:t>
      </w:r>
      <w:r w:rsidR="00352157" w:rsidRPr="00941ADF">
        <w:t xml:space="preserve"> flourished</w:t>
      </w:r>
      <w:r w:rsidR="0034484E" w:rsidRPr="00941ADF">
        <w:t xml:space="preserve">, </w:t>
      </w:r>
      <w:r w:rsidR="00352157" w:rsidRPr="00941ADF">
        <w:t xml:space="preserve">but Rolls was </w:t>
      </w:r>
      <w:r w:rsidR="0031749F" w:rsidRPr="00941ADF">
        <w:t>frustrated that all his stock was designed and manufactured overseas</w:t>
      </w:r>
      <w:r w:rsidR="008C269E" w:rsidRPr="00941ADF">
        <w:t xml:space="preserve">. He could find </w:t>
      </w:r>
      <w:r w:rsidR="00D3641A" w:rsidRPr="00941ADF">
        <w:t xml:space="preserve">no car produced domestically that </w:t>
      </w:r>
      <w:r w:rsidR="00CE10BA" w:rsidRPr="00941ADF">
        <w:t xml:space="preserve">met </w:t>
      </w:r>
      <w:r w:rsidR="00D3641A" w:rsidRPr="00941ADF">
        <w:t>his clients</w:t>
      </w:r>
      <w:r w:rsidR="00D457C8" w:rsidRPr="00941ADF">
        <w:t>’</w:t>
      </w:r>
      <w:r w:rsidR="00D3641A" w:rsidRPr="00941ADF">
        <w:t xml:space="preserve"> needs, or his own </w:t>
      </w:r>
      <w:r w:rsidR="00CE10BA" w:rsidRPr="00941ADF">
        <w:t xml:space="preserve">standards as </w:t>
      </w:r>
      <w:r w:rsidR="00455638" w:rsidRPr="00941ADF">
        <w:t xml:space="preserve">both a trained </w:t>
      </w:r>
      <w:r w:rsidR="00CE10BA" w:rsidRPr="00941ADF">
        <w:t xml:space="preserve">engineer and </w:t>
      </w:r>
      <w:r w:rsidR="00455638" w:rsidRPr="00941ADF">
        <w:t xml:space="preserve">a </w:t>
      </w:r>
      <w:r w:rsidR="00CE10BA" w:rsidRPr="00941ADF">
        <w:t>lifelong enthusiast.</w:t>
      </w:r>
    </w:p>
    <w:p w14:paraId="3A44356F" w14:textId="256F321A" w:rsidR="0064041C" w:rsidRPr="00941ADF" w:rsidRDefault="008744C7" w:rsidP="0064041C">
      <w:pPr>
        <w:pStyle w:val="Bullets"/>
        <w:numPr>
          <w:ilvl w:val="0"/>
          <w:numId w:val="0"/>
        </w:numPr>
      </w:pPr>
      <w:r w:rsidRPr="00941ADF">
        <w:t>A</w:t>
      </w:r>
      <w:r w:rsidR="0064041C" w:rsidRPr="00941ADF">
        <w:t xml:space="preserve">s 1904 dawned, the elements of a potentially </w:t>
      </w:r>
      <w:r w:rsidR="004A46CC" w:rsidRPr="00941ADF">
        <w:t xml:space="preserve">transformative </w:t>
      </w:r>
      <w:r w:rsidR="0064041C" w:rsidRPr="00941ADF">
        <w:t xml:space="preserve">partnership were in place: Royce the </w:t>
      </w:r>
      <w:r w:rsidR="004A46CC" w:rsidRPr="00941ADF">
        <w:t xml:space="preserve">gifted </w:t>
      </w:r>
      <w:r w:rsidR="0064041C" w:rsidRPr="00941ADF">
        <w:t>engineer</w:t>
      </w:r>
      <w:r w:rsidR="008C269E" w:rsidRPr="00941ADF">
        <w:t xml:space="preserve"> in search of a market;</w:t>
      </w:r>
      <w:r w:rsidR="0064041C" w:rsidRPr="00941ADF">
        <w:t xml:space="preserve"> Rolls the consummate salesman</w:t>
      </w:r>
      <w:r w:rsidR="008C269E" w:rsidRPr="00941ADF">
        <w:t xml:space="preserve"> seeking a </w:t>
      </w:r>
      <w:r w:rsidR="004A46CC" w:rsidRPr="00941ADF">
        <w:t xml:space="preserve">game-changing </w:t>
      </w:r>
      <w:r w:rsidR="008C269E" w:rsidRPr="00941ADF">
        <w:t>product</w:t>
      </w:r>
      <w:r w:rsidR="0064041C" w:rsidRPr="00941ADF">
        <w:t xml:space="preserve">. All that was needed was something </w:t>
      </w:r>
      <w:r w:rsidR="00357213" w:rsidRPr="00941ADF">
        <w:t>—</w:t>
      </w:r>
      <w:r w:rsidR="00906D64" w:rsidRPr="00941ADF">
        <w:t xml:space="preserve"> </w:t>
      </w:r>
      <w:r w:rsidR="0064041C" w:rsidRPr="00941ADF">
        <w:t xml:space="preserve">or someone </w:t>
      </w:r>
      <w:r w:rsidR="00357213" w:rsidRPr="00941ADF">
        <w:t>—</w:t>
      </w:r>
      <w:r w:rsidR="00906D64" w:rsidRPr="00941ADF">
        <w:t xml:space="preserve"> </w:t>
      </w:r>
      <w:r w:rsidR="0064041C" w:rsidRPr="00941ADF">
        <w:t>to bring them together.</w:t>
      </w:r>
    </w:p>
    <w:p w14:paraId="58C5DB9D" w14:textId="45F19CDC" w:rsidR="0064041C" w:rsidRPr="00941ADF" w:rsidRDefault="00D457C8" w:rsidP="0064041C">
      <w:pPr>
        <w:pStyle w:val="Bullets"/>
        <w:numPr>
          <w:ilvl w:val="0"/>
          <w:numId w:val="0"/>
        </w:numPr>
        <w:rPr>
          <w:b/>
          <w:bCs/>
        </w:rPr>
      </w:pPr>
      <w:r w:rsidRPr="00941ADF">
        <w:rPr>
          <w:b/>
          <w:bCs/>
        </w:rPr>
        <w:t>HENRY EDMUNDS: THE CRUCIAL CONNECTION</w:t>
      </w:r>
    </w:p>
    <w:p w14:paraId="50AE1308" w14:textId="35E1E1CB" w:rsidR="00F9797B" w:rsidRPr="00941ADF" w:rsidRDefault="002443E7" w:rsidP="00C10F3B">
      <w:pPr>
        <w:pStyle w:val="Bullets"/>
        <w:numPr>
          <w:ilvl w:val="0"/>
          <w:numId w:val="0"/>
        </w:numPr>
        <w:rPr>
          <w:b/>
          <w:bCs/>
        </w:rPr>
      </w:pPr>
      <w:r w:rsidRPr="00941ADF">
        <w:t xml:space="preserve">Rolls </w:t>
      </w:r>
      <w:r w:rsidR="00354E0A" w:rsidRPr="00941ADF">
        <w:t xml:space="preserve">had befriended </w:t>
      </w:r>
      <w:r w:rsidR="009C3756" w:rsidRPr="00941ADF">
        <w:t xml:space="preserve">Henry Edmunds </w:t>
      </w:r>
      <w:r w:rsidRPr="00941ADF">
        <w:t>through the Automobile Club of Great Britain &amp; Ireland (later the Royal Automobile Club)</w:t>
      </w:r>
      <w:r w:rsidR="009C3756" w:rsidRPr="00941ADF">
        <w:t xml:space="preserve">. Edmunds was a director of Royce Limited and </w:t>
      </w:r>
      <w:r w:rsidR="00E90971" w:rsidRPr="00941ADF">
        <w:t>had driven</w:t>
      </w:r>
      <w:r w:rsidR="009C3756" w:rsidRPr="00941ADF">
        <w:t xml:space="preserve"> </w:t>
      </w:r>
      <w:r w:rsidR="00EF1EB2" w:rsidRPr="00941ADF">
        <w:t xml:space="preserve">one </w:t>
      </w:r>
      <w:r w:rsidR="009C3756" w:rsidRPr="00941ADF">
        <w:t xml:space="preserve">of the </w:t>
      </w:r>
      <w:r w:rsidR="00EF1EB2" w:rsidRPr="00941ADF">
        <w:t>company</w:t>
      </w:r>
      <w:r w:rsidR="00D457C8" w:rsidRPr="00941ADF">
        <w:t>’</w:t>
      </w:r>
      <w:r w:rsidR="00EF1EB2" w:rsidRPr="00941ADF">
        <w:t xml:space="preserve">s </w:t>
      </w:r>
      <w:r w:rsidR="009C3756" w:rsidRPr="00941ADF">
        <w:t xml:space="preserve">early </w:t>
      </w:r>
      <w:r w:rsidR="00EF1EB2" w:rsidRPr="00941ADF">
        <w:t>10</w:t>
      </w:r>
      <w:r w:rsidR="003A1532" w:rsidRPr="00941ADF">
        <w:t xml:space="preserve"> </w:t>
      </w:r>
      <w:r w:rsidR="00EF1EB2" w:rsidRPr="00941ADF">
        <w:t xml:space="preserve">H.P. cars. </w:t>
      </w:r>
      <w:r w:rsidR="00C14EFD" w:rsidRPr="00941ADF">
        <w:t xml:space="preserve">His enthusiasm for the car was such that </w:t>
      </w:r>
      <w:r w:rsidR="002E07E5" w:rsidRPr="00941ADF">
        <w:t xml:space="preserve">Rolls requested a meeting with its creator, which Edmunds duly arranged. </w:t>
      </w:r>
      <w:r w:rsidR="00F40C00" w:rsidRPr="00941ADF">
        <w:t xml:space="preserve">On returning to London from Manchester, Rolls told Claude Johnson that he had found </w:t>
      </w:r>
      <w:r w:rsidR="00D457C8" w:rsidRPr="00941ADF">
        <w:t>“</w:t>
      </w:r>
      <w:r w:rsidR="00F40C00" w:rsidRPr="00941ADF">
        <w:t>the greatest motor engineer in the world</w:t>
      </w:r>
      <w:r w:rsidR="00D457C8" w:rsidRPr="00941ADF">
        <w:t>”</w:t>
      </w:r>
      <w:r w:rsidR="00A300E3" w:rsidRPr="00941ADF">
        <w:t xml:space="preserve">. Rolls </w:t>
      </w:r>
      <w:r w:rsidR="00F40C00" w:rsidRPr="00941ADF">
        <w:t>agreed to sell all the cars Royce could make</w:t>
      </w:r>
      <w:r w:rsidR="00A300E3" w:rsidRPr="00941ADF">
        <w:t xml:space="preserve"> and </w:t>
      </w:r>
      <w:r w:rsidR="0099544D" w:rsidRPr="00941ADF">
        <w:t>the rest is, literally, history.</w:t>
      </w:r>
    </w:p>
    <w:p w14:paraId="4F41391B" w14:textId="77777777" w:rsidR="00D82A3D" w:rsidRPr="00941ADF" w:rsidRDefault="00D82A3D">
      <w:pPr>
        <w:spacing w:line="259" w:lineRule="auto"/>
        <w:rPr>
          <w:b/>
        </w:rPr>
      </w:pPr>
      <w:r w:rsidRPr="00941ADF">
        <w:rPr>
          <w:b/>
        </w:rPr>
        <w:br w:type="page"/>
      </w:r>
    </w:p>
    <w:p w14:paraId="5B9386E6" w14:textId="18E7B5CE" w:rsidR="00604F94" w:rsidRPr="00941ADF" w:rsidRDefault="00D457C8" w:rsidP="00BA11A8">
      <w:pPr>
        <w:pStyle w:val="Bullets"/>
        <w:numPr>
          <w:ilvl w:val="0"/>
          <w:numId w:val="0"/>
        </w:numPr>
      </w:pPr>
      <w:r w:rsidRPr="00941ADF">
        <w:rPr>
          <w:b/>
        </w:rPr>
        <w:lastRenderedPageBreak/>
        <w:t>THE WORLD IN 1904</w:t>
      </w:r>
      <w:r w:rsidRPr="00941ADF">
        <w:t xml:space="preserve"> </w:t>
      </w:r>
    </w:p>
    <w:p w14:paraId="5C15EC9D" w14:textId="77777777" w:rsidR="009103D4" w:rsidRPr="00941ADF" w:rsidRDefault="009103D4" w:rsidP="00DD1903">
      <w:pPr>
        <w:pStyle w:val="Bullets"/>
        <w:numPr>
          <w:ilvl w:val="0"/>
          <w:numId w:val="0"/>
        </w:numPr>
      </w:pPr>
      <w:r w:rsidRPr="00941ADF">
        <w:t xml:space="preserve">So much for the personalities. What of the world and </w:t>
      </w:r>
      <w:r w:rsidR="008E2C25" w:rsidRPr="00941ADF">
        <w:t xml:space="preserve">context in which </w:t>
      </w:r>
      <w:r w:rsidRPr="00941ADF">
        <w:t xml:space="preserve">Rolls-Royce was </w:t>
      </w:r>
      <w:r w:rsidR="008E2C25" w:rsidRPr="00941ADF">
        <w:t>formed</w:t>
      </w:r>
      <w:r w:rsidRPr="00941ADF">
        <w:t>?</w:t>
      </w:r>
    </w:p>
    <w:p w14:paraId="0DCEB499" w14:textId="54653F1F" w:rsidR="00DD1903" w:rsidRPr="00941ADF" w:rsidRDefault="00DD1903" w:rsidP="00DD1903">
      <w:pPr>
        <w:pStyle w:val="Bullets"/>
        <w:numPr>
          <w:ilvl w:val="0"/>
          <w:numId w:val="0"/>
        </w:numPr>
      </w:pPr>
      <w:r w:rsidRPr="00941ADF">
        <w:t xml:space="preserve">Much of what </w:t>
      </w:r>
      <w:r w:rsidR="00ED776B" w:rsidRPr="00941ADF">
        <w:t>is taken</w:t>
      </w:r>
      <w:r w:rsidRPr="00941ADF">
        <w:t xml:space="preserve"> for granted today was still decades</w:t>
      </w:r>
      <w:r w:rsidR="00285768" w:rsidRPr="00941ADF">
        <w:t xml:space="preserve"> </w:t>
      </w:r>
      <w:r w:rsidRPr="00941ADF">
        <w:t>in the future</w:t>
      </w:r>
      <w:r w:rsidR="00285768" w:rsidRPr="00941ADF">
        <w:t xml:space="preserve"> </w:t>
      </w:r>
      <w:r w:rsidR="00A90A32" w:rsidRPr="00941ADF">
        <w:t>—</w:t>
      </w:r>
      <w:r w:rsidR="00285768" w:rsidRPr="00941ADF">
        <w:t xml:space="preserve"> indeed, many things now consider</w:t>
      </w:r>
      <w:r w:rsidR="00ED776B" w:rsidRPr="00941ADF">
        <w:t>ed</w:t>
      </w:r>
      <w:r w:rsidR="00285768" w:rsidRPr="00941ADF">
        <w:t xml:space="preserve"> essential would not </w:t>
      </w:r>
      <w:r w:rsidR="00533242" w:rsidRPr="00941ADF">
        <w:t xml:space="preserve">arrive until the </w:t>
      </w:r>
      <w:r w:rsidR="00285768" w:rsidRPr="00941ADF">
        <w:t>following century</w:t>
      </w:r>
      <w:r w:rsidRPr="00941ADF">
        <w:t xml:space="preserve">. From </w:t>
      </w:r>
      <w:r w:rsidR="00ED776B" w:rsidRPr="00941ADF">
        <w:t xml:space="preserve">the </w:t>
      </w:r>
      <w:r w:rsidR="009C5821" w:rsidRPr="00941ADF">
        <w:t>vantage point</w:t>
      </w:r>
      <w:r w:rsidR="00ED776B" w:rsidRPr="00941ADF">
        <w:t xml:space="preserve"> at the time of writing</w:t>
      </w:r>
      <w:r w:rsidR="009C5821" w:rsidRPr="00941ADF">
        <w:t xml:space="preserve"> in 2024</w:t>
      </w:r>
      <w:r w:rsidRPr="00941ADF">
        <w:t>, 1904 feels like ancient history</w:t>
      </w:r>
      <w:r w:rsidR="009C5821" w:rsidRPr="00941ADF">
        <w:t>:</w:t>
      </w:r>
      <w:r w:rsidRPr="00941ADF">
        <w:t xml:space="preserve"> a grainy, distant, black-and-white world </w:t>
      </w:r>
      <w:r w:rsidR="00D04A6C" w:rsidRPr="00941ADF">
        <w:t xml:space="preserve">detached </w:t>
      </w:r>
      <w:r w:rsidRPr="00941ADF">
        <w:t>from our own times and experience</w:t>
      </w:r>
      <w:r w:rsidR="007954D6" w:rsidRPr="00941ADF">
        <w:t>s</w:t>
      </w:r>
      <w:r w:rsidRPr="00941ADF">
        <w:t>.</w:t>
      </w:r>
    </w:p>
    <w:p w14:paraId="0E572E39" w14:textId="4B337DC0" w:rsidR="00EA2B16" w:rsidRPr="00941ADF" w:rsidRDefault="00686F17" w:rsidP="00BA11A8">
      <w:pPr>
        <w:pStyle w:val="Bullets"/>
        <w:numPr>
          <w:ilvl w:val="0"/>
          <w:numId w:val="0"/>
        </w:numPr>
      </w:pPr>
      <w:r w:rsidRPr="00941ADF">
        <w:t xml:space="preserve">Rolls and Royce met in a world without </w:t>
      </w:r>
      <w:r w:rsidR="00554FAC" w:rsidRPr="00941ADF">
        <w:t>television</w:t>
      </w:r>
      <w:r w:rsidR="002E6A68" w:rsidRPr="00941ADF">
        <w:t xml:space="preserve">, </w:t>
      </w:r>
      <w:r w:rsidR="00A859C6" w:rsidRPr="00941ADF">
        <w:t>penicillin</w:t>
      </w:r>
      <w:r w:rsidR="001417DA" w:rsidRPr="00941ADF">
        <w:t xml:space="preserve"> or</w:t>
      </w:r>
      <w:r w:rsidR="00A859C6" w:rsidRPr="00941ADF">
        <w:t xml:space="preserve"> </w:t>
      </w:r>
      <w:r w:rsidR="006C12CE" w:rsidRPr="00941ADF">
        <w:t>FM radio</w:t>
      </w:r>
      <w:r w:rsidR="00C55F29" w:rsidRPr="00941ADF">
        <w:t>.</w:t>
      </w:r>
      <w:r w:rsidR="0049609B" w:rsidRPr="00941ADF">
        <w:t xml:space="preserve"> </w:t>
      </w:r>
      <w:r w:rsidR="002B54E4" w:rsidRPr="00941ADF">
        <w:t>Construction work had just begun on the Panama Canal</w:t>
      </w:r>
      <w:r w:rsidR="007F592C" w:rsidRPr="00941ADF">
        <w:t xml:space="preserve">; </w:t>
      </w:r>
      <w:r w:rsidR="007937B9" w:rsidRPr="00941ADF">
        <w:t>T</w:t>
      </w:r>
      <w:r w:rsidR="005B1978" w:rsidRPr="00941ADF">
        <w:t xml:space="preserve">he </w:t>
      </w:r>
      <w:r w:rsidR="002B54E4" w:rsidRPr="00941ADF">
        <w:t xml:space="preserve">RMS </w:t>
      </w:r>
      <w:r w:rsidR="002B54E4" w:rsidRPr="00941ADF">
        <w:rPr>
          <w:i/>
          <w:iCs/>
        </w:rPr>
        <w:t>Titanic</w:t>
      </w:r>
      <w:r w:rsidR="002B54E4" w:rsidRPr="00941ADF">
        <w:t xml:space="preserve"> wouldn’t set sail on her </w:t>
      </w:r>
      <w:r w:rsidR="00D457C8" w:rsidRPr="00941ADF">
        <w:t>fateful</w:t>
      </w:r>
      <w:r w:rsidR="002B54E4" w:rsidRPr="00941ADF">
        <w:t xml:space="preserve"> maiden voyage for another eight years. </w:t>
      </w:r>
      <w:r w:rsidR="00667680" w:rsidRPr="00941ADF">
        <w:t xml:space="preserve">King Edward VII was two years into his reign, having succeeded his mother, Queen Victoria, in 1902 </w:t>
      </w:r>
      <w:r w:rsidR="00A90A32" w:rsidRPr="00941ADF">
        <w:t>—</w:t>
      </w:r>
      <w:r w:rsidR="00667680" w:rsidRPr="00941ADF">
        <w:t xml:space="preserve"> </w:t>
      </w:r>
      <w:r w:rsidR="001829CE" w:rsidRPr="00941ADF">
        <w:t xml:space="preserve">the </w:t>
      </w:r>
      <w:r w:rsidR="00667680" w:rsidRPr="00941ADF">
        <w:t>year that also saw the end of the Boer War</w:t>
      </w:r>
      <w:r w:rsidR="00ED776B" w:rsidRPr="00941ADF">
        <w:t>, one year prior to</w:t>
      </w:r>
      <w:r w:rsidR="00667680" w:rsidRPr="00941ADF">
        <w:t xml:space="preserve"> Wilbur and Orville Wright </w:t>
      </w:r>
      <w:r w:rsidR="00ED776B" w:rsidRPr="00941ADF">
        <w:t xml:space="preserve">making </w:t>
      </w:r>
      <w:r w:rsidR="00667680" w:rsidRPr="00941ADF">
        <w:t>the world</w:t>
      </w:r>
      <w:r w:rsidR="00D457C8" w:rsidRPr="00941ADF">
        <w:t>’</w:t>
      </w:r>
      <w:r w:rsidR="00667680" w:rsidRPr="00941ADF">
        <w:t xml:space="preserve">s first flight in a powered aircraft. </w:t>
      </w:r>
      <w:r w:rsidR="004943D4" w:rsidRPr="00941ADF">
        <w:t>Arthur Balfour was British Prime Minister</w:t>
      </w:r>
      <w:r w:rsidR="008718F0" w:rsidRPr="00941ADF">
        <w:t>,</w:t>
      </w:r>
      <w:r w:rsidR="004943D4" w:rsidRPr="00941ADF">
        <w:t xml:space="preserve"> </w:t>
      </w:r>
      <w:r w:rsidR="00B86B90" w:rsidRPr="00941ADF">
        <w:t xml:space="preserve">Theodore </w:t>
      </w:r>
      <w:r w:rsidR="00D457C8" w:rsidRPr="00941ADF">
        <w:t>‘</w:t>
      </w:r>
      <w:r w:rsidR="00B86B90" w:rsidRPr="00941ADF">
        <w:t>Teddy</w:t>
      </w:r>
      <w:r w:rsidR="00D457C8" w:rsidRPr="00941ADF">
        <w:t>’</w:t>
      </w:r>
      <w:r w:rsidR="00B86B90" w:rsidRPr="00941ADF">
        <w:t xml:space="preserve"> Roosevelt was President of the </w:t>
      </w:r>
      <w:r w:rsidR="00651E0E" w:rsidRPr="00941ADF">
        <w:t>U</w:t>
      </w:r>
      <w:r w:rsidR="00B86B90" w:rsidRPr="00941ADF">
        <w:t>nited States</w:t>
      </w:r>
      <w:r w:rsidR="00D457C8" w:rsidRPr="00941ADF">
        <w:t xml:space="preserve"> and</w:t>
      </w:r>
      <w:r w:rsidR="00627737" w:rsidRPr="00941ADF">
        <w:t xml:space="preserve"> Franz Jose</w:t>
      </w:r>
      <w:r w:rsidR="006017B5" w:rsidRPr="00941ADF">
        <w:t>ph</w:t>
      </w:r>
      <w:r w:rsidR="00627737" w:rsidRPr="00941ADF">
        <w:t xml:space="preserve"> I was Emperor of Austria</w:t>
      </w:r>
      <w:r w:rsidR="00EA724B" w:rsidRPr="00941ADF">
        <w:t>-Hungary</w:t>
      </w:r>
      <w:r w:rsidR="00B86B90" w:rsidRPr="00941ADF">
        <w:t>.</w:t>
      </w:r>
    </w:p>
    <w:p w14:paraId="4194E99E" w14:textId="474010EE" w:rsidR="004D7676" w:rsidRPr="00941ADF" w:rsidRDefault="001417DA" w:rsidP="00BA11A8">
      <w:pPr>
        <w:pStyle w:val="Bullets"/>
        <w:numPr>
          <w:ilvl w:val="0"/>
          <w:numId w:val="0"/>
        </w:numPr>
      </w:pPr>
      <w:r w:rsidRPr="00941ADF">
        <w:t>T</w:t>
      </w:r>
      <w:r w:rsidR="00775921" w:rsidRPr="00941ADF">
        <w:t>he motor car, too, was still in its infancy</w:t>
      </w:r>
      <w:r w:rsidR="00FF5522" w:rsidRPr="00941ADF">
        <w:t xml:space="preserve">; </w:t>
      </w:r>
      <w:r w:rsidR="00B4409D" w:rsidRPr="00941ADF">
        <w:t>Karl Benz ha</w:t>
      </w:r>
      <w:r w:rsidR="004F6C24" w:rsidRPr="00941ADF">
        <w:t>d</w:t>
      </w:r>
      <w:r w:rsidR="00B4409D" w:rsidRPr="00941ADF">
        <w:t xml:space="preserve"> produced the first </w:t>
      </w:r>
      <w:r w:rsidRPr="00941ADF">
        <w:t>‘</w:t>
      </w:r>
      <w:r w:rsidR="00B4409D" w:rsidRPr="00941ADF">
        <w:t>true</w:t>
      </w:r>
      <w:r w:rsidRPr="00941ADF">
        <w:t>’</w:t>
      </w:r>
      <w:r w:rsidR="00B4409D" w:rsidRPr="00941ADF">
        <w:t xml:space="preserve"> petrol-powered automobile </w:t>
      </w:r>
      <w:r w:rsidR="00470021" w:rsidRPr="00941ADF">
        <w:t>—</w:t>
      </w:r>
      <w:r w:rsidR="00B4409D" w:rsidRPr="00941ADF">
        <w:t xml:space="preserve"> albeit</w:t>
      </w:r>
      <w:r w:rsidRPr="00941ADF">
        <w:t xml:space="preserve"> </w:t>
      </w:r>
      <w:r w:rsidR="00B4409D" w:rsidRPr="00941ADF">
        <w:t xml:space="preserve">with </w:t>
      </w:r>
      <w:r w:rsidR="004F3FDD" w:rsidRPr="00941ADF">
        <w:t xml:space="preserve">just </w:t>
      </w:r>
      <w:r w:rsidR="00B4409D" w:rsidRPr="00941ADF">
        <w:t xml:space="preserve">three wheels </w:t>
      </w:r>
      <w:r w:rsidR="00470021" w:rsidRPr="00941ADF">
        <w:t>—</w:t>
      </w:r>
      <w:r w:rsidR="00B4409D" w:rsidRPr="00941ADF">
        <w:t xml:space="preserve"> in 1886</w:t>
      </w:r>
      <w:r w:rsidR="001217E5" w:rsidRPr="00941ADF">
        <w:t>,</w:t>
      </w:r>
      <w:r w:rsidR="000347F8" w:rsidRPr="00941ADF">
        <w:t xml:space="preserve"> and </w:t>
      </w:r>
      <w:r w:rsidR="002F24CF" w:rsidRPr="00941ADF">
        <w:t xml:space="preserve">motoring </w:t>
      </w:r>
      <w:r w:rsidR="000347F8" w:rsidRPr="00941ADF">
        <w:t xml:space="preserve">remained </w:t>
      </w:r>
      <w:r w:rsidR="009C5C43" w:rsidRPr="00941ADF">
        <w:t xml:space="preserve">largely </w:t>
      </w:r>
      <w:r w:rsidR="000347F8" w:rsidRPr="00941ADF">
        <w:t xml:space="preserve">a </w:t>
      </w:r>
      <w:r w:rsidR="002F24CF" w:rsidRPr="00941ADF">
        <w:t xml:space="preserve">hobby for </w:t>
      </w:r>
      <w:r w:rsidR="003444B8" w:rsidRPr="00941ADF">
        <w:t>daring</w:t>
      </w:r>
      <w:r w:rsidR="00BC1689" w:rsidRPr="00941ADF">
        <w:t xml:space="preserve">, </w:t>
      </w:r>
      <w:r w:rsidR="003444B8" w:rsidRPr="00941ADF">
        <w:t xml:space="preserve">well-heeled enthusiasts </w:t>
      </w:r>
      <w:r w:rsidR="00BF3B34" w:rsidRPr="00941ADF">
        <w:t xml:space="preserve">like </w:t>
      </w:r>
      <w:r w:rsidR="00757DB7" w:rsidRPr="00941ADF">
        <w:t>Charles Rolls</w:t>
      </w:r>
      <w:r w:rsidR="000347F8" w:rsidRPr="00941ADF">
        <w:t>. T</w:t>
      </w:r>
      <w:r w:rsidR="00B4409D" w:rsidRPr="00941ADF">
        <w:t>he world would have to wait until 1913</w:t>
      </w:r>
      <w:r w:rsidR="00FF5522" w:rsidRPr="00941ADF">
        <w:t>,</w:t>
      </w:r>
      <w:r w:rsidR="00B4409D" w:rsidRPr="00941ADF">
        <w:t xml:space="preserve"> </w:t>
      </w:r>
      <w:r w:rsidR="00FF5522" w:rsidRPr="00941ADF">
        <w:t xml:space="preserve">when </w:t>
      </w:r>
      <w:r w:rsidR="00B4409D" w:rsidRPr="00941ADF">
        <w:t>Henry Ford</w:t>
      </w:r>
      <w:r w:rsidR="00FF5522" w:rsidRPr="00941ADF">
        <w:t xml:space="preserve"> displayed the world’s first moving assembly line,</w:t>
      </w:r>
      <w:r w:rsidR="00B4409D" w:rsidRPr="00941ADF">
        <w:t xml:space="preserve"> </w:t>
      </w:r>
      <w:r w:rsidR="000347F8" w:rsidRPr="00941ADF">
        <w:t xml:space="preserve">for cars to become </w:t>
      </w:r>
      <w:r w:rsidR="009571EC" w:rsidRPr="00941ADF">
        <w:t xml:space="preserve">accessible and </w:t>
      </w:r>
      <w:r w:rsidR="00720674" w:rsidRPr="00941ADF">
        <w:t xml:space="preserve">affordable </w:t>
      </w:r>
      <w:r w:rsidR="009571EC" w:rsidRPr="00941ADF">
        <w:t>to the majority of the population.</w:t>
      </w:r>
    </w:p>
    <w:p w14:paraId="70DAF4C0" w14:textId="7FD64B28" w:rsidR="00EC35CE" w:rsidRPr="00941ADF" w:rsidRDefault="00DD4800" w:rsidP="000029A4">
      <w:pPr>
        <w:pStyle w:val="Bullets"/>
        <w:numPr>
          <w:ilvl w:val="0"/>
          <w:numId w:val="0"/>
        </w:numPr>
      </w:pPr>
      <w:r w:rsidRPr="00941ADF">
        <w:t xml:space="preserve">But the seeds of our modern </w:t>
      </w:r>
      <w:r w:rsidR="001D61C7" w:rsidRPr="00941ADF">
        <w:t xml:space="preserve">life </w:t>
      </w:r>
      <w:r w:rsidRPr="00941ADF">
        <w:t xml:space="preserve">were there. </w:t>
      </w:r>
      <w:r w:rsidR="0000706A" w:rsidRPr="00941ADF">
        <w:t xml:space="preserve">This was the </w:t>
      </w:r>
      <w:r w:rsidR="0000706A" w:rsidRPr="00941ADF">
        <w:rPr>
          <w:i/>
          <w:iCs/>
        </w:rPr>
        <w:t>belle époque</w:t>
      </w:r>
      <w:r w:rsidR="00AE1320" w:rsidRPr="00941ADF">
        <w:t xml:space="preserve">, </w:t>
      </w:r>
      <w:r w:rsidR="0000706A" w:rsidRPr="00941ADF">
        <w:t>a</w:t>
      </w:r>
      <w:r w:rsidR="00DC26E0" w:rsidRPr="00941ADF">
        <w:t xml:space="preserve">n unusually protracted period of peace and political stability in Europe </w:t>
      </w:r>
      <w:r w:rsidR="007633C9" w:rsidRPr="00941ADF">
        <w:t xml:space="preserve">that </w:t>
      </w:r>
      <w:r w:rsidR="00B16683" w:rsidRPr="00941ADF">
        <w:t xml:space="preserve">gave rise to </w:t>
      </w:r>
      <w:r w:rsidR="00DC26E0" w:rsidRPr="00941ADF">
        <w:t>economic confidence and prosperity</w:t>
      </w:r>
      <w:r w:rsidR="00D53CA0" w:rsidRPr="00941ADF">
        <w:t xml:space="preserve">, which in turn encouraged a surge in </w:t>
      </w:r>
      <w:r w:rsidR="00DC26E0" w:rsidRPr="00941ADF">
        <w:t xml:space="preserve">innovation. </w:t>
      </w:r>
      <w:r w:rsidR="00BA2600" w:rsidRPr="00941ADF">
        <w:t>The preceding 20 years alone had seen the invention of the vacuum cleaner, electric oven, dry-cell battery, ballpoint pen, cinema, pneumatic tyre, x-rays</w:t>
      </w:r>
      <w:r w:rsidR="001417DA" w:rsidRPr="00941ADF">
        <w:t xml:space="preserve"> and </w:t>
      </w:r>
      <w:r w:rsidR="00BA2600" w:rsidRPr="00941ADF">
        <w:t>radio.</w:t>
      </w:r>
      <w:r w:rsidR="005842E4" w:rsidRPr="00941ADF">
        <w:t xml:space="preserve"> </w:t>
      </w:r>
      <w:r w:rsidR="00D22D12" w:rsidRPr="00941ADF">
        <w:t xml:space="preserve">The great technical marvel of </w:t>
      </w:r>
      <w:r w:rsidR="00F94D9A" w:rsidRPr="00941ADF">
        <w:t>1904</w:t>
      </w:r>
      <w:r w:rsidR="00D22D12" w:rsidRPr="00941ADF">
        <w:t xml:space="preserve"> was </w:t>
      </w:r>
      <w:r w:rsidRPr="00941ADF">
        <w:rPr>
          <w:i/>
          <w:iCs/>
        </w:rPr>
        <w:t>City of Truro</w:t>
      </w:r>
      <w:r w:rsidR="00D22D12" w:rsidRPr="00941ADF">
        <w:t xml:space="preserve">, </w:t>
      </w:r>
      <w:r w:rsidRPr="00941ADF">
        <w:t xml:space="preserve">the first </w:t>
      </w:r>
      <w:r w:rsidR="00FB0D52" w:rsidRPr="00941ADF">
        <w:t xml:space="preserve">steam </w:t>
      </w:r>
      <w:r w:rsidRPr="00941ADF">
        <w:t xml:space="preserve">locomotive </w:t>
      </w:r>
      <w:r w:rsidR="00E42B67" w:rsidRPr="00941ADF">
        <w:t xml:space="preserve">in the world </w:t>
      </w:r>
      <w:r w:rsidRPr="00941ADF">
        <w:t>to exceed 100mph</w:t>
      </w:r>
      <w:r w:rsidR="006362E6" w:rsidRPr="00941ADF">
        <w:t xml:space="preserve"> </w:t>
      </w:r>
      <w:r w:rsidR="00A83127" w:rsidRPr="00941ADF">
        <w:t>—</w:t>
      </w:r>
      <w:r w:rsidR="006362E6" w:rsidRPr="00941ADF">
        <w:t xml:space="preserve"> a record that stood for 30 years</w:t>
      </w:r>
      <w:r w:rsidR="00D22D12" w:rsidRPr="00941ADF">
        <w:t>.</w:t>
      </w:r>
    </w:p>
    <w:p w14:paraId="787F9FFE" w14:textId="79B3798A" w:rsidR="000029A4" w:rsidRPr="00941ADF" w:rsidRDefault="00DE3A06" w:rsidP="000029A4">
      <w:pPr>
        <w:pStyle w:val="Bullets"/>
        <w:numPr>
          <w:ilvl w:val="0"/>
          <w:numId w:val="0"/>
        </w:numPr>
      </w:pPr>
      <w:r w:rsidRPr="00941ADF">
        <w:t>T</w:t>
      </w:r>
      <w:r w:rsidR="00E42B67" w:rsidRPr="00941ADF">
        <w:t xml:space="preserve">here were significant </w:t>
      </w:r>
      <w:r w:rsidR="001D5C78" w:rsidRPr="00941ADF">
        <w:t xml:space="preserve">social and </w:t>
      </w:r>
      <w:r w:rsidR="00D22D12" w:rsidRPr="00941ADF">
        <w:t xml:space="preserve">cultural </w:t>
      </w:r>
      <w:r w:rsidR="001D5C78" w:rsidRPr="00941ADF">
        <w:t>advances</w:t>
      </w:r>
      <w:r w:rsidR="00E42B67" w:rsidRPr="00941ADF">
        <w:t>, too</w:t>
      </w:r>
      <w:r w:rsidR="006D3BD2" w:rsidRPr="00941ADF">
        <w:t>,</w:t>
      </w:r>
      <w:r w:rsidR="00EC35CE" w:rsidRPr="00941ADF">
        <w:t xml:space="preserve"> </w:t>
      </w:r>
      <w:r w:rsidR="001D5C78" w:rsidRPr="00941ADF">
        <w:t>with the appointments of Britain</w:t>
      </w:r>
      <w:r w:rsidR="007954D6" w:rsidRPr="00941ADF">
        <w:t>’</w:t>
      </w:r>
      <w:r w:rsidR="001D5C78" w:rsidRPr="00941ADF">
        <w:t xml:space="preserve">s </w:t>
      </w:r>
      <w:r w:rsidR="00D82A3D" w:rsidRPr="00941ADF">
        <w:t xml:space="preserve">first </w:t>
      </w:r>
      <w:r w:rsidR="00FD0F4A" w:rsidRPr="00941ADF">
        <w:t xml:space="preserve">black mayor, and </w:t>
      </w:r>
      <w:r w:rsidR="00DD4800" w:rsidRPr="00941ADF">
        <w:t xml:space="preserve">first female </w:t>
      </w:r>
      <w:r w:rsidR="001D5C78" w:rsidRPr="00941ADF">
        <w:t xml:space="preserve">university </w:t>
      </w:r>
      <w:r w:rsidR="00DD4800" w:rsidRPr="00941ADF">
        <w:t>professor</w:t>
      </w:r>
      <w:r w:rsidR="00FD0F4A" w:rsidRPr="00941ADF">
        <w:t>.</w:t>
      </w:r>
      <w:r w:rsidR="00800084" w:rsidRPr="00941ADF">
        <w:t xml:space="preserve"> Th</w:t>
      </w:r>
      <w:r w:rsidR="00DD4800" w:rsidRPr="00941ADF">
        <w:t>e London Symphony Orchestra</w:t>
      </w:r>
      <w:r w:rsidR="00800084" w:rsidRPr="00941ADF">
        <w:t xml:space="preserve"> gave its </w:t>
      </w:r>
      <w:r w:rsidR="00101989" w:rsidRPr="00941ADF">
        <w:t>inaugural concert</w:t>
      </w:r>
      <w:r w:rsidR="00DD4800" w:rsidRPr="00941ADF">
        <w:t xml:space="preserve"> and </w:t>
      </w:r>
      <w:r w:rsidR="00101989" w:rsidRPr="00941ADF">
        <w:t xml:space="preserve">the </w:t>
      </w:r>
      <w:r w:rsidR="00DD4800" w:rsidRPr="00941ADF">
        <w:t>Coliseum Theatre</w:t>
      </w:r>
      <w:r w:rsidR="007753FD" w:rsidRPr="00941ADF">
        <w:t xml:space="preserve"> </w:t>
      </w:r>
      <w:r w:rsidR="009D775F" w:rsidRPr="00941ADF">
        <w:t xml:space="preserve">opened </w:t>
      </w:r>
      <w:r w:rsidR="007753FD" w:rsidRPr="00941ADF">
        <w:t>in the West End</w:t>
      </w:r>
      <w:r w:rsidR="00101989" w:rsidRPr="00941ADF">
        <w:t>.</w:t>
      </w:r>
      <w:r w:rsidR="00DD4800" w:rsidRPr="00941ADF">
        <w:t xml:space="preserve"> </w:t>
      </w:r>
      <w:r w:rsidR="00A15CF7" w:rsidRPr="00941ADF">
        <w:t>Literary circles were graced by titans including Mark Twain, H</w:t>
      </w:r>
      <w:r w:rsidR="00EF7E5D" w:rsidRPr="00941ADF">
        <w:t>.</w:t>
      </w:r>
      <w:r w:rsidR="00A15CF7" w:rsidRPr="00941ADF">
        <w:t xml:space="preserve"> G</w:t>
      </w:r>
      <w:r w:rsidR="00EF7E5D" w:rsidRPr="00941ADF">
        <w:t>.</w:t>
      </w:r>
      <w:r w:rsidR="00A15CF7" w:rsidRPr="00941ADF">
        <w:t xml:space="preserve"> Wells, </w:t>
      </w:r>
      <w:r w:rsidR="008D0AB7" w:rsidRPr="00941ADF">
        <w:t xml:space="preserve">Jules Verne, James Joyce, </w:t>
      </w:r>
      <w:r w:rsidR="00BC28DF" w:rsidRPr="00941ADF">
        <w:t xml:space="preserve">Leo Tolstoy and </w:t>
      </w:r>
      <w:r w:rsidR="00EF7E5D" w:rsidRPr="00941ADF">
        <w:br/>
      </w:r>
      <w:r w:rsidR="00BC28DF" w:rsidRPr="00941ADF">
        <w:lastRenderedPageBreak/>
        <w:t>P</w:t>
      </w:r>
      <w:r w:rsidR="00E2530E" w:rsidRPr="00941ADF">
        <w:t>.</w:t>
      </w:r>
      <w:r w:rsidR="00EF7E5D" w:rsidRPr="00941ADF">
        <w:t xml:space="preserve"> </w:t>
      </w:r>
      <w:r w:rsidR="00BC28DF" w:rsidRPr="00941ADF">
        <w:t>G</w:t>
      </w:r>
      <w:r w:rsidR="00E2530E" w:rsidRPr="00941ADF">
        <w:t>.</w:t>
      </w:r>
      <w:r w:rsidR="00BC28DF" w:rsidRPr="00941ADF">
        <w:t xml:space="preserve"> Wodehouse</w:t>
      </w:r>
      <w:r w:rsidR="00BD48AD" w:rsidRPr="00941ADF">
        <w:t xml:space="preserve">; </w:t>
      </w:r>
      <w:r w:rsidR="00CF6D11" w:rsidRPr="00941ADF">
        <w:t xml:space="preserve">concert halls </w:t>
      </w:r>
      <w:r w:rsidR="00D00DE6" w:rsidRPr="00941ADF">
        <w:t xml:space="preserve">and opera houses premiered works by </w:t>
      </w:r>
      <w:r w:rsidR="00DC3534" w:rsidRPr="00941ADF">
        <w:t xml:space="preserve">Debussy, Sibelius, Ravel, Elgar, Puccini, </w:t>
      </w:r>
      <w:r w:rsidR="003D1725" w:rsidRPr="00941ADF">
        <w:t>and Mahler</w:t>
      </w:r>
      <w:r w:rsidR="000A448F" w:rsidRPr="00941ADF">
        <w:t>.</w:t>
      </w:r>
      <w:r w:rsidR="00545AC8" w:rsidRPr="00941ADF">
        <w:t xml:space="preserve"> New types of </w:t>
      </w:r>
      <w:r w:rsidR="00231219" w:rsidRPr="00941ADF">
        <w:t>music</w:t>
      </w:r>
      <w:r w:rsidR="00545AC8" w:rsidRPr="00941ADF">
        <w:t xml:space="preserve"> </w:t>
      </w:r>
      <w:r w:rsidR="00231219" w:rsidRPr="00941ADF">
        <w:t xml:space="preserve">also </w:t>
      </w:r>
      <w:r w:rsidR="00545AC8" w:rsidRPr="00941ADF">
        <w:t xml:space="preserve">bloomed, as the </w:t>
      </w:r>
      <w:r w:rsidR="00231219" w:rsidRPr="00941ADF">
        <w:t xml:space="preserve">syncopated rhythms </w:t>
      </w:r>
      <w:r w:rsidR="00545AC8" w:rsidRPr="00941ADF">
        <w:t xml:space="preserve">that would </w:t>
      </w:r>
      <w:r w:rsidR="00231219" w:rsidRPr="00941ADF">
        <w:t xml:space="preserve">inform </w:t>
      </w:r>
      <w:r w:rsidR="00545AC8" w:rsidRPr="00941ADF">
        <w:t>Jazz proliferated through Ragtime</w:t>
      </w:r>
      <w:r w:rsidR="00231219" w:rsidRPr="00941ADF">
        <w:t>.</w:t>
      </w:r>
    </w:p>
    <w:p w14:paraId="36BD4E34" w14:textId="4FE9CB6C" w:rsidR="0078539A" w:rsidRPr="00941ADF" w:rsidRDefault="006C092E" w:rsidP="00BA11A8">
      <w:pPr>
        <w:pStyle w:val="Bullets"/>
        <w:numPr>
          <w:ilvl w:val="0"/>
          <w:numId w:val="0"/>
        </w:numPr>
      </w:pPr>
      <w:r w:rsidRPr="00941ADF">
        <w:t xml:space="preserve">It was </w:t>
      </w:r>
      <w:r w:rsidR="00FB0D52" w:rsidRPr="00941ADF">
        <w:t>in</w:t>
      </w:r>
      <w:r w:rsidR="00AE01AE">
        <w:t>to</w:t>
      </w:r>
      <w:r w:rsidR="00FB0D52" w:rsidRPr="00941ADF">
        <w:t xml:space="preserve"> this </w:t>
      </w:r>
      <w:r w:rsidR="00374081" w:rsidRPr="00941ADF">
        <w:t xml:space="preserve">extraordinarily </w:t>
      </w:r>
      <w:r w:rsidR="004F6C24" w:rsidRPr="00941ADF">
        <w:t xml:space="preserve">fertile, dynamic and </w:t>
      </w:r>
      <w:r w:rsidR="00FB0D6A" w:rsidRPr="00941ADF">
        <w:t xml:space="preserve">optimistic </w:t>
      </w:r>
      <w:r w:rsidR="00FB0D52" w:rsidRPr="00941ADF">
        <w:t>age</w:t>
      </w:r>
      <w:r w:rsidR="007633C9" w:rsidRPr="00941ADF">
        <w:t xml:space="preserve"> </w:t>
      </w:r>
      <w:r w:rsidRPr="00941ADF">
        <w:t>that Rolls-Royce was born</w:t>
      </w:r>
      <w:r w:rsidR="00D457C8" w:rsidRPr="00941ADF">
        <w:t>.</w:t>
      </w:r>
      <w:r w:rsidR="00E2530E" w:rsidRPr="00941ADF">
        <w:t xml:space="preserve"> </w:t>
      </w:r>
      <w:r w:rsidR="00D457C8" w:rsidRPr="00941ADF">
        <w:t>A</w:t>
      </w:r>
      <w:r w:rsidR="00AB4673" w:rsidRPr="00941ADF">
        <w:t xml:space="preserve"> </w:t>
      </w:r>
      <w:r w:rsidR="005A2B3E" w:rsidRPr="00941ADF">
        <w:t xml:space="preserve">time </w:t>
      </w:r>
      <w:r w:rsidR="008A616A" w:rsidRPr="00941ADF">
        <w:t xml:space="preserve">in which </w:t>
      </w:r>
      <w:r w:rsidR="0073183D" w:rsidRPr="00941ADF">
        <w:t>visionaries and pioneers</w:t>
      </w:r>
      <w:r w:rsidR="008A616A" w:rsidRPr="00941ADF">
        <w:t xml:space="preserve"> </w:t>
      </w:r>
      <w:r w:rsidR="005A2B3E" w:rsidRPr="00941ADF">
        <w:t xml:space="preserve">would </w:t>
      </w:r>
      <w:r w:rsidR="00170283" w:rsidRPr="00941ADF">
        <w:t xml:space="preserve">shape </w:t>
      </w:r>
      <w:r w:rsidR="00802FA6" w:rsidRPr="00941ADF">
        <w:t>how the world thought</w:t>
      </w:r>
      <w:r w:rsidR="009631B5" w:rsidRPr="00941ADF">
        <w:t>, functioned and behaved for years or decades to come</w:t>
      </w:r>
      <w:r w:rsidR="00E2530E" w:rsidRPr="00941ADF">
        <w:t>;</w:t>
      </w:r>
      <w:r w:rsidR="009631B5" w:rsidRPr="00941ADF">
        <w:t xml:space="preserve"> </w:t>
      </w:r>
      <w:r w:rsidR="00E2530E" w:rsidRPr="00941ADF">
        <w:t>e</w:t>
      </w:r>
      <w:r w:rsidR="0078539A" w:rsidRPr="00941ADF">
        <w:t>xactly what R</w:t>
      </w:r>
      <w:r w:rsidR="00EA2B16" w:rsidRPr="00941ADF">
        <w:t>olls and R</w:t>
      </w:r>
      <w:r w:rsidR="00A62976" w:rsidRPr="00941ADF">
        <w:t>o</w:t>
      </w:r>
      <w:r w:rsidR="00EA2B16" w:rsidRPr="00941ADF">
        <w:t>yce</w:t>
      </w:r>
      <w:r w:rsidR="0078539A" w:rsidRPr="00941ADF">
        <w:t xml:space="preserve"> did with their </w:t>
      </w:r>
      <w:r w:rsidR="007A341F" w:rsidRPr="00941ADF">
        <w:t>new motor car</w:t>
      </w:r>
      <w:r w:rsidR="0078539A" w:rsidRPr="00941ADF">
        <w:t>.</w:t>
      </w:r>
    </w:p>
    <w:p w14:paraId="49EF5EBA" w14:textId="2B1CDAE0" w:rsidR="007B7265" w:rsidRPr="00941ADF" w:rsidRDefault="00440E95" w:rsidP="00BA11A8">
      <w:pPr>
        <w:pStyle w:val="Bullets"/>
        <w:numPr>
          <w:ilvl w:val="0"/>
          <w:numId w:val="0"/>
        </w:numPr>
      </w:pPr>
      <w:r w:rsidRPr="00941ADF">
        <w:t xml:space="preserve">By </w:t>
      </w:r>
      <w:r w:rsidR="00170283" w:rsidRPr="00941ADF">
        <w:t xml:space="preserve">building a </w:t>
      </w:r>
      <w:r w:rsidR="001566BD" w:rsidRPr="00941ADF">
        <w:t xml:space="preserve">machine </w:t>
      </w:r>
      <w:r w:rsidR="00A15F31" w:rsidRPr="00941ADF">
        <w:t xml:space="preserve">whose </w:t>
      </w:r>
      <w:r w:rsidR="007D2C31" w:rsidRPr="00941ADF">
        <w:t>engineering, performance, reliability and durability</w:t>
      </w:r>
      <w:r w:rsidR="00A15F31" w:rsidRPr="00941ADF">
        <w:t xml:space="preserve"> surpassed everything that </w:t>
      </w:r>
      <w:r w:rsidR="00C31640" w:rsidRPr="00941ADF">
        <w:t xml:space="preserve">had </w:t>
      </w:r>
      <w:r w:rsidR="00A15F31" w:rsidRPr="00941ADF">
        <w:t>gone before,</w:t>
      </w:r>
      <w:r w:rsidR="007D2C31" w:rsidRPr="00941ADF">
        <w:t xml:space="preserve"> </w:t>
      </w:r>
      <w:r w:rsidR="00170283" w:rsidRPr="00941ADF">
        <w:t xml:space="preserve">Royce and Rolls set </w:t>
      </w:r>
      <w:r w:rsidR="007A341F" w:rsidRPr="00941ADF">
        <w:t xml:space="preserve">the standard not only for all </w:t>
      </w:r>
      <w:r w:rsidR="00170283" w:rsidRPr="00941ADF">
        <w:t xml:space="preserve">the </w:t>
      </w:r>
      <w:r w:rsidR="00DE3A06" w:rsidRPr="00941ADF">
        <w:t>Rolls</w:t>
      </w:r>
      <w:r w:rsidR="00D82A3D" w:rsidRPr="00941ADF">
        <w:noBreakHyphen/>
      </w:r>
      <w:r w:rsidR="00DE3A06" w:rsidRPr="00941ADF">
        <w:t xml:space="preserve">Royce </w:t>
      </w:r>
      <w:r w:rsidR="001566BD" w:rsidRPr="00941ADF">
        <w:t xml:space="preserve">models </w:t>
      </w:r>
      <w:r w:rsidR="007A341F" w:rsidRPr="00941ADF">
        <w:t xml:space="preserve">that </w:t>
      </w:r>
      <w:r w:rsidR="00745526" w:rsidRPr="00941ADF">
        <w:t xml:space="preserve">would </w:t>
      </w:r>
      <w:r w:rsidR="007A341F" w:rsidRPr="00941ADF">
        <w:t>follow</w:t>
      </w:r>
      <w:r w:rsidR="00745526" w:rsidRPr="00941ADF">
        <w:t>,</w:t>
      </w:r>
      <w:r w:rsidR="000E5FA7" w:rsidRPr="00941ADF">
        <w:t xml:space="preserve"> but </w:t>
      </w:r>
      <w:r w:rsidR="00745526" w:rsidRPr="00941ADF">
        <w:t xml:space="preserve">for </w:t>
      </w:r>
      <w:r w:rsidR="007A341F" w:rsidRPr="00941ADF">
        <w:t>the motor car itself</w:t>
      </w:r>
      <w:r w:rsidR="00EA06E3" w:rsidRPr="00941ADF">
        <w:t xml:space="preserve">. </w:t>
      </w:r>
      <w:r w:rsidRPr="00941ADF">
        <w:t xml:space="preserve">In so doing, they shaped </w:t>
      </w:r>
      <w:r w:rsidR="00A65F33" w:rsidRPr="00941ADF">
        <w:t xml:space="preserve">a </w:t>
      </w:r>
      <w:r w:rsidR="004000B3" w:rsidRPr="00941ADF">
        <w:t>technology that</w:t>
      </w:r>
      <w:r w:rsidR="008B0EE4" w:rsidRPr="00941ADF">
        <w:t xml:space="preserve"> </w:t>
      </w:r>
      <w:r w:rsidR="004000B3" w:rsidRPr="00941ADF">
        <w:t xml:space="preserve">would </w:t>
      </w:r>
      <w:r w:rsidR="00A65F33" w:rsidRPr="00941ADF">
        <w:t>transform work, travel, communicat</w:t>
      </w:r>
      <w:r w:rsidR="0071601B" w:rsidRPr="00941ADF">
        <w:t>ions</w:t>
      </w:r>
      <w:r w:rsidR="00A65F33" w:rsidRPr="00941ADF">
        <w:t xml:space="preserve">, </w:t>
      </w:r>
      <w:r w:rsidR="0071601B" w:rsidRPr="00941ADF">
        <w:t>communities, infrastructure</w:t>
      </w:r>
      <w:r w:rsidR="000A3CFB" w:rsidRPr="00941ADF">
        <w:t xml:space="preserve">, </w:t>
      </w:r>
      <w:r w:rsidR="00A65F33" w:rsidRPr="00941ADF">
        <w:t>design, technolog</w:t>
      </w:r>
      <w:r w:rsidR="000A3CFB" w:rsidRPr="00941ADF">
        <w:t>y</w:t>
      </w:r>
      <w:r w:rsidR="009F3DE4" w:rsidRPr="00941ADF">
        <w:t>,</w:t>
      </w:r>
      <w:r w:rsidR="000A3CFB" w:rsidRPr="00941ADF">
        <w:t xml:space="preserve"> materials</w:t>
      </w:r>
      <w:r w:rsidR="009F3DE4" w:rsidRPr="00941ADF">
        <w:t xml:space="preserve"> society, politics, </w:t>
      </w:r>
      <w:r w:rsidR="00BB1C26" w:rsidRPr="00941ADF">
        <w:t>economics</w:t>
      </w:r>
      <w:r w:rsidR="00FA787E" w:rsidRPr="00941ADF">
        <w:t xml:space="preserve"> and culture</w:t>
      </w:r>
      <w:r w:rsidR="00BB1C26" w:rsidRPr="00941ADF">
        <w:t xml:space="preserve"> </w:t>
      </w:r>
      <w:r w:rsidR="006A5CB5" w:rsidRPr="00941ADF">
        <w:t>in ways they could never have predicted</w:t>
      </w:r>
      <w:r w:rsidR="00A65F33" w:rsidRPr="00941ADF">
        <w:t>.</w:t>
      </w:r>
    </w:p>
    <w:p w14:paraId="32311336" w14:textId="6D719F3A" w:rsidR="00B406CF" w:rsidRPr="00941ADF" w:rsidRDefault="00D457C8" w:rsidP="00BA11A8">
      <w:pPr>
        <w:pStyle w:val="Bullets"/>
        <w:numPr>
          <w:ilvl w:val="0"/>
          <w:numId w:val="0"/>
        </w:numPr>
      </w:pPr>
      <w:r w:rsidRPr="00941ADF">
        <w:rPr>
          <w:b/>
        </w:rPr>
        <w:t>A PERMANENT LEGACY</w:t>
      </w:r>
      <w:r w:rsidRPr="00941ADF">
        <w:t xml:space="preserve"> </w:t>
      </w:r>
    </w:p>
    <w:p w14:paraId="4B026C43" w14:textId="7B819CAA" w:rsidR="00BB76C0" w:rsidRPr="00941ADF" w:rsidRDefault="00A441F0" w:rsidP="00BA11A8">
      <w:pPr>
        <w:pStyle w:val="Bullets"/>
        <w:numPr>
          <w:ilvl w:val="0"/>
          <w:numId w:val="0"/>
        </w:numPr>
      </w:pPr>
      <w:r w:rsidRPr="00941ADF">
        <w:t xml:space="preserve">Rolls and </w:t>
      </w:r>
      <w:r w:rsidR="00266CE5" w:rsidRPr="00941ADF">
        <w:t xml:space="preserve">Royce </w:t>
      </w:r>
      <w:r w:rsidR="00B027F7" w:rsidRPr="00941ADF">
        <w:t xml:space="preserve">fulfilled their mission to create </w:t>
      </w:r>
      <w:r w:rsidR="00D457C8" w:rsidRPr="00941ADF">
        <w:t>‘</w:t>
      </w:r>
      <w:r w:rsidR="00266CE5" w:rsidRPr="00941ADF">
        <w:t>the best car in the world</w:t>
      </w:r>
      <w:r w:rsidR="00D457C8" w:rsidRPr="00941ADF">
        <w:t>’</w:t>
      </w:r>
      <w:r w:rsidR="008C12C1" w:rsidRPr="00941ADF">
        <w:t xml:space="preserve">. </w:t>
      </w:r>
      <w:r w:rsidR="00BB76C0" w:rsidRPr="00941ADF">
        <w:t>They gave their names to a dynasty of motor cars that defi</w:t>
      </w:r>
      <w:r w:rsidR="008744C7" w:rsidRPr="00941ADF">
        <w:t>n</w:t>
      </w:r>
      <w:r w:rsidR="00BB76C0" w:rsidRPr="00941ADF">
        <w:t>ed, and continue</w:t>
      </w:r>
      <w:r w:rsidR="008744C7" w:rsidRPr="00941ADF">
        <w:t>s</w:t>
      </w:r>
      <w:r w:rsidR="00BB76C0" w:rsidRPr="00941ADF">
        <w:t xml:space="preserve"> to define, superluxury motoring across the world.</w:t>
      </w:r>
    </w:p>
    <w:p w14:paraId="27CA0A8D" w14:textId="6FAFD812" w:rsidR="00795BAB" w:rsidRPr="00941ADF" w:rsidRDefault="00D643C0" w:rsidP="00BA11A8">
      <w:pPr>
        <w:pStyle w:val="Bullets"/>
        <w:numPr>
          <w:ilvl w:val="0"/>
          <w:numId w:val="0"/>
        </w:numPr>
      </w:pPr>
      <w:r w:rsidRPr="00941ADF">
        <w:t xml:space="preserve">But perhaps their crowning achievement is to have made </w:t>
      </w:r>
      <w:r w:rsidR="00016611" w:rsidRPr="00941ADF">
        <w:t xml:space="preserve">Rolls-Royce </w:t>
      </w:r>
      <w:r w:rsidR="00AE60EB" w:rsidRPr="00941ADF">
        <w:t xml:space="preserve">the global exemplar of excellence. Practically every product, service, device and technology </w:t>
      </w:r>
      <w:r w:rsidR="00AF228D" w:rsidRPr="00941ADF">
        <w:t xml:space="preserve">that has </w:t>
      </w:r>
      <w:r w:rsidR="00AE60EB" w:rsidRPr="00941ADF">
        <w:t xml:space="preserve">been invented since 1904 has aspired to be </w:t>
      </w:r>
      <w:r w:rsidR="00D457C8" w:rsidRPr="00941ADF">
        <w:t>‘</w:t>
      </w:r>
      <w:r w:rsidR="00AE60EB" w:rsidRPr="00941ADF">
        <w:t>the Rolls-Royce of</w:t>
      </w:r>
      <w:r w:rsidR="007954D6" w:rsidRPr="00941ADF">
        <w:t>…</w:t>
      </w:r>
      <w:r w:rsidR="00D457C8" w:rsidRPr="00941ADF">
        <w:t>’</w:t>
      </w:r>
      <w:r w:rsidR="00AE60EB" w:rsidRPr="00941ADF">
        <w:t xml:space="preserve"> </w:t>
      </w:r>
      <w:r w:rsidR="00AF228D" w:rsidRPr="00941ADF">
        <w:t>its industry or sector</w:t>
      </w:r>
      <w:r w:rsidR="00041E65" w:rsidRPr="00941ADF">
        <w:t>.</w:t>
      </w:r>
      <w:r w:rsidR="00DA2063" w:rsidRPr="00941ADF">
        <w:t xml:space="preserve"> </w:t>
      </w:r>
      <w:r w:rsidR="00041E65" w:rsidRPr="00941ADF">
        <w:t xml:space="preserve">The standard they set 120 years </w:t>
      </w:r>
      <w:r w:rsidR="00214A84" w:rsidRPr="00941ADF">
        <w:t xml:space="preserve">ago </w:t>
      </w:r>
      <w:r w:rsidR="00390542" w:rsidRPr="00941ADF">
        <w:t xml:space="preserve">is still </w:t>
      </w:r>
      <w:r w:rsidR="00DA2063" w:rsidRPr="00941ADF">
        <w:t xml:space="preserve">driving innovation and improvement </w:t>
      </w:r>
      <w:r w:rsidR="00390542" w:rsidRPr="00941ADF">
        <w:t xml:space="preserve">everywhere </w:t>
      </w:r>
      <w:r w:rsidR="00695026" w:rsidRPr="00941ADF">
        <w:t xml:space="preserve">— </w:t>
      </w:r>
      <w:r w:rsidR="00390542" w:rsidRPr="00941ADF">
        <w:t>including</w:t>
      </w:r>
      <w:r w:rsidR="008119BB" w:rsidRPr="00941ADF">
        <w:t xml:space="preserve"> with</w:t>
      </w:r>
      <w:r w:rsidR="00390542" w:rsidRPr="00941ADF">
        <w:t>in the company they created.</w:t>
      </w:r>
    </w:p>
    <w:p w14:paraId="05BC54AB" w14:textId="77777777" w:rsidR="00AB21E9" w:rsidRPr="00941ADF" w:rsidRDefault="00AB21E9" w:rsidP="00906D64">
      <w:pPr>
        <w:pStyle w:val="Bullets"/>
        <w:numPr>
          <w:ilvl w:val="0"/>
          <w:numId w:val="0"/>
        </w:numPr>
        <w:ind w:left="227" w:hanging="227"/>
      </w:pPr>
    </w:p>
    <w:p w14:paraId="6C46303C" w14:textId="22C7B701" w:rsidR="00BA191F" w:rsidRPr="00941ADF" w:rsidRDefault="007954D6" w:rsidP="0035493D">
      <w:pPr>
        <w:pStyle w:val="Bullets"/>
        <w:numPr>
          <w:ilvl w:val="0"/>
          <w:numId w:val="0"/>
        </w:numPr>
      </w:pPr>
      <w:r w:rsidRPr="00941ADF">
        <w:t>-</w:t>
      </w:r>
      <w:r w:rsidR="00BA11A8" w:rsidRPr="00941ADF">
        <w:t xml:space="preserve"> ENDS </w:t>
      </w:r>
      <w:r w:rsidRPr="00941ADF">
        <w:t>-</w:t>
      </w:r>
    </w:p>
    <w:p w14:paraId="376026F3" w14:textId="77777777" w:rsidR="00D457C8" w:rsidRPr="00941ADF" w:rsidRDefault="00D457C8" w:rsidP="00BA191F">
      <w:pPr>
        <w:pStyle w:val="Bullets"/>
        <w:numPr>
          <w:ilvl w:val="0"/>
          <w:numId w:val="0"/>
        </w:numPr>
      </w:pPr>
    </w:p>
    <w:p w14:paraId="7DE15CCA" w14:textId="77777777" w:rsidR="008744C7" w:rsidRPr="00941ADF" w:rsidRDefault="008744C7" w:rsidP="00BA191F">
      <w:pPr>
        <w:pStyle w:val="Bullets"/>
        <w:numPr>
          <w:ilvl w:val="0"/>
          <w:numId w:val="0"/>
        </w:numPr>
      </w:pPr>
    </w:p>
    <w:p w14:paraId="6C686C87" w14:textId="3353F80F" w:rsidR="00962579" w:rsidRPr="00941ADF" w:rsidRDefault="00962579" w:rsidP="00BA191F">
      <w:pPr>
        <w:pStyle w:val="Bullets"/>
        <w:numPr>
          <w:ilvl w:val="0"/>
          <w:numId w:val="0"/>
        </w:numPr>
        <w:rPr>
          <w:caps/>
        </w:rPr>
      </w:pPr>
      <w:r w:rsidRPr="00941ADF">
        <w:lastRenderedPageBreak/>
        <w:t>FURTHER INFORMATION</w:t>
      </w:r>
    </w:p>
    <w:p w14:paraId="7D1862DD" w14:textId="77777777" w:rsidR="00962579" w:rsidRPr="00941ADF" w:rsidRDefault="00962579" w:rsidP="00962579">
      <w:r w:rsidRPr="00941ADF">
        <w:t xml:space="preserve">You can find all our press releases and press kits, as well as a wide selection of high resolution, downloadable photographs and video footage at our media website, </w:t>
      </w:r>
      <w:hyperlink r:id="rId9" w:history="1">
        <w:r w:rsidRPr="00941ADF">
          <w:rPr>
            <w:rStyle w:val="Hyperlink"/>
          </w:rPr>
          <w:t>PressClub</w:t>
        </w:r>
      </w:hyperlink>
      <w:r w:rsidRPr="00941ADF">
        <w:t>.</w:t>
      </w:r>
    </w:p>
    <w:p w14:paraId="2B95A0D0" w14:textId="77777777" w:rsidR="00962579" w:rsidRPr="00941ADF" w:rsidRDefault="00962579" w:rsidP="00962579">
      <w:r w:rsidRPr="00941ADF">
        <w:t xml:space="preserve">You can also follow marque on social media: </w:t>
      </w:r>
      <w:hyperlink r:id="rId10" w:history="1">
        <w:r w:rsidRPr="00941ADF">
          <w:rPr>
            <w:rStyle w:val="Hyperlink"/>
          </w:rPr>
          <w:t>LinkedIn</w:t>
        </w:r>
      </w:hyperlink>
      <w:r w:rsidRPr="00941ADF">
        <w:t xml:space="preserve">; </w:t>
      </w:r>
      <w:hyperlink r:id="rId11" w:history="1">
        <w:r w:rsidRPr="00941ADF">
          <w:rPr>
            <w:rStyle w:val="Hyperlink"/>
          </w:rPr>
          <w:t>YouTube</w:t>
        </w:r>
      </w:hyperlink>
      <w:r w:rsidRPr="00941ADF">
        <w:t>;</w:t>
      </w:r>
      <w:r w:rsidRPr="00941ADF">
        <w:rPr>
          <w:rFonts w:ascii="Riviera Nights Bold" w:hAnsi="Riviera Nights Bold"/>
          <w:b/>
          <w:bCs/>
        </w:rPr>
        <w:t xml:space="preserve"> </w:t>
      </w:r>
      <w:hyperlink r:id="rId12" w:history="1">
        <w:r w:rsidRPr="00941ADF">
          <w:rPr>
            <w:rStyle w:val="Hyperlink"/>
          </w:rPr>
          <w:t>(X) Twitter</w:t>
        </w:r>
      </w:hyperlink>
      <w:r w:rsidRPr="00941ADF">
        <w:t xml:space="preserve">; </w:t>
      </w:r>
      <w:hyperlink r:id="rId13" w:history="1">
        <w:r w:rsidRPr="00941ADF">
          <w:rPr>
            <w:rStyle w:val="Hyperlink"/>
          </w:rPr>
          <w:t>Instagram</w:t>
        </w:r>
      </w:hyperlink>
      <w:r w:rsidRPr="00941ADF">
        <w:t xml:space="preserve">; and </w:t>
      </w:r>
      <w:hyperlink r:id="rId14" w:history="1">
        <w:r w:rsidRPr="00941ADF">
          <w:rPr>
            <w:rStyle w:val="Hyperlink"/>
          </w:rPr>
          <w:t>Facebook</w:t>
        </w:r>
      </w:hyperlink>
      <w:r w:rsidRPr="00941ADF">
        <w:t>.</w:t>
      </w:r>
    </w:p>
    <w:p w14:paraId="299A4739" w14:textId="77777777" w:rsidR="00962579" w:rsidRPr="00941ADF" w:rsidRDefault="00962579" w:rsidP="00962579"/>
    <w:p w14:paraId="6F55E7DB" w14:textId="6865EF4D" w:rsidR="00962579" w:rsidRPr="00941ADF" w:rsidRDefault="00962579" w:rsidP="00962579">
      <w:r w:rsidRPr="00941ADF">
        <w:t>EDITORS’ NOTES</w:t>
      </w:r>
    </w:p>
    <w:p w14:paraId="4DACAF59" w14:textId="77777777" w:rsidR="00962579" w:rsidRPr="00941ADF" w:rsidRDefault="00962579" w:rsidP="00962579">
      <w:r w:rsidRPr="00941ADF">
        <w:t>Rolls-Royce Motor Cars is a true luxury house, creating the world’s most recognised, revered and desirable handcrafted Bespoke products for its international clientele.</w:t>
      </w:r>
    </w:p>
    <w:p w14:paraId="74CFCDA8" w14:textId="77777777" w:rsidR="00962579" w:rsidRPr="00941ADF" w:rsidRDefault="00962579" w:rsidP="00962579">
      <w:r w:rsidRPr="00941ADF">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5" w:history="1">
        <w:r w:rsidRPr="00941ADF">
          <w:rPr>
            <w:rStyle w:val="Hyperlink"/>
          </w:rPr>
          <w:t>independent study</w:t>
        </w:r>
      </w:hyperlink>
      <w:r w:rsidRPr="00941ADF">
        <w:rPr>
          <w:color w:val="FF6432" w:themeColor="accent5"/>
        </w:rPr>
        <w:t xml:space="preserve"> </w:t>
      </w:r>
      <w:r w:rsidRPr="00941ADF">
        <w:t>by the London School of Economics &amp; Political Science confirms that since the company first launched at Goodwood in 2003, it has contributed more than £4 billion to the UK economy and adds more than £500 million in economic value every year.</w:t>
      </w:r>
    </w:p>
    <w:p w14:paraId="6311AE8C" w14:textId="77777777" w:rsidR="00962579" w:rsidRPr="00941ADF" w:rsidRDefault="00962579" w:rsidP="00962579">
      <w:r w:rsidRPr="00941ADF">
        <w:t>Rolls-Royce Motor Cars is a wholly owned subsidiary of the BMW Group and is a completely separate, unrelated company from Rolls-Royce plc, the manufacturer of aircraft engines and propulsion systems.</w:t>
      </w:r>
      <w:bookmarkStart w:id="2" w:name="_Hlk156998783"/>
    </w:p>
    <w:p w14:paraId="10E0FC53" w14:textId="77777777" w:rsidR="00962579" w:rsidRPr="00941ADF" w:rsidRDefault="00962579" w:rsidP="00962579">
      <w:pPr>
        <w:spacing w:line="360" w:lineRule="auto"/>
      </w:pPr>
    </w:p>
    <w:p w14:paraId="3EFB6928" w14:textId="77777777" w:rsidR="00962579" w:rsidRPr="00941ADF" w:rsidRDefault="00962579">
      <w:pPr>
        <w:spacing w:line="259" w:lineRule="auto"/>
      </w:pPr>
      <w:r w:rsidRPr="00941ADF">
        <w:br w:type="page"/>
      </w:r>
    </w:p>
    <w:p w14:paraId="29BC0797" w14:textId="3F947FE6" w:rsidR="00962579" w:rsidRPr="00941ADF" w:rsidRDefault="00962579" w:rsidP="0035493D">
      <w:r w:rsidRPr="00941ADF">
        <w:lastRenderedPageBreak/>
        <w:t>120TH ANNIVERSARY</w:t>
      </w:r>
    </w:p>
    <w:p w14:paraId="2D7BF510" w14:textId="6DB0D74C" w:rsidR="00962579" w:rsidRPr="00941ADF" w:rsidRDefault="00962579" w:rsidP="00962579">
      <w:r w:rsidRPr="00941ADF">
        <w:t>In 2024, Rolls-Royce marks the 120th anniversary of the first meeting between its founders, Henry (later Sir Henry) Royce and The Hon</w:t>
      </w:r>
      <w:r w:rsidR="00D70B21" w:rsidRPr="00941ADF">
        <w:t>.</w:t>
      </w:r>
      <w:r w:rsidRPr="00941ADF">
        <w:t xml:space="preserve">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4869FF57" w14:textId="77777777" w:rsidR="00BA191F" w:rsidRDefault="00BA191F" w:rsidP="00BA191F">
      <w:pPr>
        <w:spacing w:line="360" w:lineRule="auto"/>
        <w:rPr>
          <w:rFonts w:ascii="Riviera Nights Light" w:hAnsi="Riviera Nights Light"/>
          <w:color w:val="212121"/>
        </w:rPr>
      </w:pPr>
      <w:r w:rsidRPr="00941ADF">
        <w:rPr>
          <w:rFonts w:ascii="Riviera Nights Light" w:hAnsi="Riviera Nights Light"/>
          <w:color w:val="212121"/>
        </w:rPr>
        <w:t>The Rolls-Royce ‘Makers of the Marque’ series:</w:t>
      </w:r>
    </w:p>
    <w:p w14:paraId="5755E15F" w14:textId="6A16B6BF" w:rsidR="00941ADF" w:rsidRPr="00941ADF" w:rsidRDefault="00941ADF" w:rsidP="00941ADF">
      <w:pPr>
        <w:pStyle w:val="Bullets"/>
        <w:numPr>
          <w:ilvl w:val="0"/>
          <w:numId w:val="27"/>
        </w:numPr>
        <w:spacing w:after="165"/>
        <w:ind w:left="714" w:hanging="357"/>
      </w:pPr>
      <w:r w:rsidRPr="00941ADF">
        <w:t>Henry Edmunds, born 19 March 1853</w:t>
      </w:r>
    </w:p>
    <w:p w14:paraId="2EB5C37B" w14:textId="77777777" w:rsidR="00941ADF" w:rsidRDefault="00BA191F" w:rsidP="00941ADF">
      <w:pPr>
        <w:pStyle w:val="Bullets"/>
        <w:numPr>
          <w:ilvl w:val="0"/>
          <w:numId w:val="27"/>
        </w:numPr>
        <w:spacing w:after="165"/>
        <w:ind w:left="714" w:hanging="357"/>
      </w:pPr>
      <w:r w:rsidRPr="00941ADF">
        <w:t>Sir Henry Royce, born 27 March 1863</w:t>
      </w:r>
    </w:p>
    <w:p w14:paraId="593F7FD5" w14:textId="77777777" w:rsidR="00941ADF" w:rsidRDefault="00BA191F" w:rsidP="00941ADF">
      <w:pPr>
        <w:pStyle w:val="Bullets"/>
        <w:numPr>
          <w:ilvl w:val="0"/>
          <w:numId w:val="27"/>
        </w:numPr>
        <w:spacing w:after="165"/>
        <w:ind w:left="714" w:hanging="357"/>
      </w:pPr>
      <w:r w:rsidRPr="00941ADF">
        <w:t>Eleanor Thornton, born 15 April 1880</w:t>
      </w:r>
    </w:p>
    <w:p w14:paraId="1E36DD0F" w14:textId="77777777" w:rsidR="00941ADF" w:rsidRDefault="00BA191F" w:rsidP="00941ADF">
      <w:pPr>
        <w:pStyle w:val="Bullets"/>
        <w:numPr>
          <w:ilvl w:val="0"/>
          <w:numId w:val="27"/>
        </w:numPr>
        <w:spacing w:after="165"/>
        <w:ind w:left="714" w:hanging="357"/>
      </w:pPr>
      <w:r w:rsidRPr="00941ADF">
        <w:t>Ernest Hives, born 21 April 1886</w:t>
      </w:r>
    </w:p>
    <w:p w14:paraId="1D46CDC4" w14:textId="77777777" w:rsidR="00941ADF" w:rsidRDefault="00BA191F" w:rsidP="00941ADF">
      <w:pPr>
        <w:pStyle w:val="Bullets"/>
        <w:numPr>
          <w:ilvl w:val="0"/>
          <w:numId w:val="27"/>
        </w:numPr>
        <w:spacing w:after="165"/>
        <w:ind w:left="714" w:hanging="357"/>
      </w:pPr>
      <w:r w:rsidRPr="00941ADF">
        <w:t>Lord John Walter Edward Douglas-Scott-Montagu, born 10 June 1866</w:t>
      </w:r>
    </w:p>
    <w:p w14:paraId="090547A8" w14:textId="77777777" w:rsidR="00941ADF" w:rsidRDefault="00BA191F" w:rsidP="00941ADF">
      <w:pPr>
        <w:pStyle w:val="Bullets"/>
        <w:numPr>
          <w:ilvl w:val="0"/>
          <w:numId w:val="27"/>
        </w:numPr>
        <w:spacing w:after="165"/>
        <w:ind w:left="714" w:hanging="357"/>
      </w:pPr>
      <w:r w:rsidRPr="00941ADF">
        <w:t>The Hon. Charles Rolls, born 27 August 1877</w:t>
      </w:r>
    </w:p>
    <w:p w14:paraId="6953B90B" w14:textId="77777777" w:rsidR="00941ADF" w:rsidRDefault="00BA191F" w:rsidP="00941ADF">
      <w:pPr>
        <w:pStyle w:val="Bullets"/>
        <w:numPr>
          <w:ilvl w:val="0"/>
          <w:numId w:val="27"/>
        </w:numPr>
        <w:spacing w:after="165"/>
        <w:ind w:left="714" w:hanging="357"/>
      </w:pPr>
      <w:r w:rsidRPr="00941ADF">
        <w:t>Claude Johnson, born 24 October 1864</w:t>
      </w:r>
    </w:p>
    <w:p w14:paraId="4DA705EB" w14:textId="77777777" w:rsidR="00941ADF" w:rsidRDefault="00BA191F" w:rsidP="00941ADF">
      <w:pPr>
        <w:pStyle w:val="Bullets"/>
        <w:numPr>
          <w:ilvl w:val="0"/>
          <w:numId w:val="27"/>
        </w:numPr>
        <w:spacing w:after="165"/>
        <w:ind w:left="714" w:hanging="357"/>
      </w:pPr>
      <w:r w:rsidRPr="00941ADF">
        <w:t>Charles Sykes, born 18 December 1875</w:t>
      </w:r>
    </w:p>
    <w:p w14:paraId="40686673" w14:textId="1B9AE49C" w:rsidR="00BA191F" w:rsidRPr="00941ADF" w:rsidRDefault="00941ADF" w:rsidP="00941ADF">
      <w:pPr>
        <w:pStyle w:val="Bullets"/>
        <w:numPr>
          <w:ilvl w:val="0"/>
          <w:numId w:val="27"/>
        </w:numPr>
        <w:spacing w:after="165"/>
        <w:ind w:left="714" w:hanging="357"/>
      </w:pPr>
      <w:r>
        <w:t>E</w:t>
      </w:r>
      <w:r w:rsidR="00BA191F" w:rsidRPr="00941ADF">
        <w:t>ric Platford, born 25 February 1883</w:t>
      </w:r>
    </w:p>
    <w:p w14:paraId="07752C0D" w14:textId="13A2DC54" w:rsidR="00962579" w:rsidRDefault="008D33DF" w:rsidP="008744C7">
      <w:pPr>
        <w:spacing w:line="360" w:lineRule="auto"/>
        <w:rPr>
          <w:rFonts w:ascii="Riviera Nights Light" w:hAnsi="Riviera Nights Light"/>
          <w:color w:val="212121"/>
        </w:rPr>
      </w:pPr>
      <w:bookmarkStart w:id="3" w:name="_Hlk164770237"/>
      <w:r w:rsidRPr="00941ADF">
        <w:rPr>
          <w:rFonts w:ascii="Riviera Nights Light" w:hAnsi="Riviera Nights Light"/>
          <w:color w:val="212121"/>
        </w:rPr>
        <w:t xml:space="preserve">The </w:t>
      </w:r>
      <w:r w:rsidR="008744C7" w:rsidRPr="00941ADF">
        <w:rPr>
          <w:rFonts w:ascii="Riviera Nights Light" w:hAnsi="Riviera Nights Light"/>
          <w:color w:val="212121"/>
        </w:rPr>
        <w:t xml:space="preserve">Rolls-Royce </w:t>
      </w:r>
      <w:r w:rsidRPr="00941ADF">
        <w:rPr>
          <w:rFonts w:ascii="Riviera Nights Light" w:hAnsi="Riviera Nights Light"/>
          <w:color w:val="212121"/>
        </w:rPr>
        <w:t>‘</w:t>
      </w:r>
      <w:r w:rsidR="008744C7" w:rsidRPr="00941ADF">
        <w:rPr>
          <w:rFonts w:ascii="Riviera Nights Light" w:hAnsi="Riviera Nights Light"/>
          <w:color w:val="212121"/>
        </w:rPr>
        <w:t>Models of the Marque</w:t>
      </w:r>
      <w:r w:rsidRPr="00941ADF">
        <w:rPr>
          <w:rFonts w:ascii="Riviera Nights Light" w:hAnsi="Riviera Nights Light"/>
          <w:color w:val="212121"/>
        </w:rPr>
        <w:t>’</w:t>
      </w:r>
      <w:r w:rsidR="008744C7" w:rsidRPr="00941ADF">
        <w:rPr>
          <w:rFonts w:ascii="Riviera Nights Light" w:hAnsi="Riviera Nights Light"/>
          <w:color w:val="212121"/>
        </w:rPr>
        <w:t xml:space="preserve"> series:</w:t>
      </w:r>
    </w:p>
    <w:p w14:paraId="3B52D3BD" w14:textId="13C0568C" w:rsidR="00941ADF" w:rsidRPr="00941ADF" w:rsidRDefault="00941ADF" w:rsidP="00941ADF">
      <w:pPr>
        <w:pStyle w:val="Bullets"/>
        <w:numPr>
          <w:ilvl w:val="0"/>
          <w:numId w:val="27"/>
        </w:numPr>
        <w:spacing w:after="165"/>
        <w:ind w:left="714" w:hanging="357"/>
      </w:pPr>
      <w:r w:rsidRPr="00941ADF">
        <w:t>1900s: Royce 10 H.P. / Rolls-Royce 10 H.P.</w:t>
      </w:r>
    </w:p>
    <w:p w14:paraId="28B32BDB" w14:textId="19203D50" w:rsidR="008744C7" w:rsidRPr="00941ADF" w:rsidRDefault="008744C7" w:rsidP="00941ADF">
      <w:pPr>
        <w:pStyle w:val="Bullets"/>
        <w:numPr>
          <w:ilvl w:val="0"/>
          <w:numId w:val="27"/>
        </w:numPr>
        <w:spacing w:after="165"/>
        <w:ind w:left="714" w:hanging="357"/>
      </w:pPr>
      <w:r w:rsidRPr="00941ADF">
        <w:rPr>
          <w:rFonts w:ascii="Riviera Nights Light" w:hAnsi="Riviera Nights Light"/>
          <w:color w:val="212121"/>
        </w:rPr>
        <w:t>Watch this space for more…</w:t>
      </w:r>
    </w:p>
    <w:bookmarkEnd w:id="3"/>
    <w:p w14:paraId="5C09D508" w14:textId="77777777" w:rsidR="008744C7" w:rsidRPr="008744C7" w:rsidRDefault="008744C7" w:rsidP="008744C7">
      <w:pPr>
        <w:spacing w:line="360" w:lineRule="auto"/>
        <w:rPr>
          <w:rFonts w:ascii="Riviera Nights Light" w:hAnsi="Riviera Nights Light"/>
          <w:color w:val="212121"/>
        </w:rPr>
      </w:pPr>
    </w:p>
    <w:p w14:paraId="13585A7F" w14:textId="77777777" w:rsidR="00962579" w:rsidRDefault="00962579" w:rsidP="008744C7">
      <w:pPr>
        <w:pStyle w:val="ListParagraph"/>
        <w:numPr>
          <w:ilvl w:val="0"/>
          <w:numId w:val="28"/>
        </w:numPr>
        <w:spacing w:line="259" w:lineRule="auto"/>
      </w:pPr>
      <w:r>
        <w:br w:type="page"/>
      </w:r>
    </w:p>
    <w:p w14:paraId="35279BE8" w14:textId="02EE845B" w:rsidR="00962579" w:rsidRDefault="00962579" w:rsidP="00962579">
      <w:pPr>
        <w:spacing w:line="360" w:lineRule="auto"/>
      </w:pPr>
      <w: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962579" w14:paraId="730B9456" w14:textId="77777777" w:rsidTr="007C6BDF">
        <w:tc>
          <w:tcPr>
            <w:tcW w:w="4536" w:type="dxa"/>
            <w:hideMark/>
          </w:tcPr>
          <w:bookmarkEnd w:id="2"/>
          <w:p w14:paraId="4B94DB10" w14:textId="77777777" w:rsidR="00962579" w:rsidRDefault="00962579" w:rsidP="007C6BDF">
            <w:r>
              <w:rPr>
                <w:rFonts w:ascii="Riviera Nights Bold" w:hAnsi="Riviera Nights Bold"/>
              </w:rPr>
              <w:t>Director of Global Communications</w:t>
            </w:r>
            <w:r>
              <w:t xml:space="preserve"> </w:t>
            </w:r>
            <w:r>
              <w:br/>
              <w:t xml:space="preserve">Emma Begley: +44 (0)1243 384060 </w:t>
            </w:r>
            <w:hyperlink r:id="rId16" w:history="1">
              <w:r>
                <w:rPr>
                  <w:rStyle w:val="Hyperlink"/>
                </w:rPr>
                <w:t>Email</w:t>
              </w:r>
            </w:hyperlink>
          </w:p>
        </w:tc>
        <w:tc>
          <w:tcPr>
            <w:tcW w:w="4820" w:type="dxa"/>
          </w:tcPr>
          <w:p w14:paraId="28A4CF1A" w14:textId="77777777" w:rsidR="00962579" w:rsidRDefault="00962579" w:rsidP="007C6BDF">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7" w:history="1">
              <w:r>
                <w:rPr>
                  <w:rStyle w:val="Hyperlink"/>
                </w:rPr>
                <w:t>Email</w:t>
              </w:r>
            </w:hyperlink>
          </w:p>
          <w:p w14:paraId="55A9ED90" w14:textId="77777777" w:rsidR="00962579" w:rsidRDefault="00962579" w:rsidP="007C6BDF"/>
        </w:tc>
      </w:tr>
      <w:tr w:rsidR="00962579" w14:paraId="3B9F3B43" w14:textId="77777777" w:rsidTr="007C6BDF">
        <w:tc>
          <w:tcPr>
            <w:tcW w:w="4536" w:type="dxa"/>
            <w:hideMark/>
          </w:tcPr>
          <w:p w14:paraId="1E469E15" w14:textId="77777777" w:rsidR="00962579" w:rsidRDefault="00962579" w:rsidP="007C6BDF">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tcPr>
          <w:p w14:paraId="162B4268" w14:textId="77777777" w:rsidR="00962579" w:rsidRDefault="00962579" w:rsidP="007C6BDF">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9" w:history="1">
              <w:r>
                <w:rPr>
                  <w:rStyle w:val="Hyperlink"/>
                </w:rPr>
                <w:t>Email</w:t>
              </w:r>
            </w:hyperlink>
          </w:p>
          <w:p w14:paraId="149F3ACB" w14:textId="77777777" w:rsidR="00962579" w:rsidRDefault="00962579" w:rsidP="007C6BDF"/>
        </w:tc>
      </w:tr>
      <w:tr w:rsidR="00962579" w14:paraId="4B27683D" w14:textId="77777777" w:rsidTr="007C6BDF">
        <w:tc>
          <w:tcPr>
            <w:tcW w:w="4536" w:type="dxa"/>
          </w:tcPr>
          <w:p w14:paraId="66B1580C" w14:textId="77777777" w:rsidR="00962579" w:rsidRDefault="00962579" w:rsidP="007C6BDF">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20" w:history="1">
              <w:r>
                <w:rPr>
                  <w:rStyle w:val="Hyperlink"/>
                </w:rPr>
                <w:t>Email</w:t>
              </w:r>
            </w:hyperlink>
          </w:p>
          <w:p w14:paraId="3C8BB4FA" w14:textId="77777777" w:rsidR="00962579" w:rsidRDefault="00962579" w:rsidP="007C6BDF">
            <w:pPr>
              <w:ind w:right="-103"/>
            </w:pPr>
          </w:p>
        </w:tc>
        <w:tc>
          <w:tcPr>
            <w:tcW w:w="4820" w:type="dxa"/>
          </w:tcPr>
          <w:p w14:paraId="56AAB4E2" w14:textId="77777777" w:rsidR="00962579" w:rsidRDefault="00962579" w:rsidP="007C6BDF">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1" w:history="1">
              <w:r>
                <w:rPr>
                  <w:rStyle w:val="Hyperlink"/>
                </w:rPr>
                <w:t>Email</w:t>
              </w:r>
            </w:hyperlink>
          </w:p>
          <w:p w14:paraId="6DEA28AD" w14:textId="77777777" w:rsidR="00962579" w:rsidRDefault="00962579" w:rsidP="007C6BDF"/>
        </w:tc>
      </w:tr>
      <w:tr w:rsidR="00962579" w14:paraId="6A602D0A" w14:textId="77777777" w:rsidTr="007C6BDF">
        <w:tc>
          <w:tcPr>
            <w:tcW w:w="4536" w:type="dxa"/>
            <w:hideMark/>
          </w:tcPr>
          <w:p w14:paraId="41D6BB82" w14:textId="77777777" w:rsidR="00962579" w:rsidRPr="0035493D" w:rsidRDefault="00962579" w:rsidP="007C6BDF">
            <w:pPr>
              <w:rPr>
                <w:rFonts w:ascii="Riviera Nights Bold" w:hAnsi="Riviera Nights Bold"/>
              </w:rPr>
            </w:pPr>
            <w:r w:rsidRPr="0035493D">
              <w:rPr>
                <w:rFonts w:ascii="Riviera Nights Bold" w:hAnsi="Riviera Nights Bold"/>
              </w:rPr>
              <w:t>Global Lifestyle Communications</w:t>
            </w:r>
          </w:p>
          <w:p w14:paraId="65E451C7" w14:textId="77777777" w:rsidR="00962579" w:rsidRPr="0035493D" w:rsidRDefault="00962579" w:rsidP="007C6BDF">
            <w:r w:rsidRPr="0035493D">
              <w:t>Malika Abdullaeva:</w:t>
            </w:r>
          </w:p>
          <w:p w14:paraId="03221A2F" w14:textId="77777777" w:rsidR="00962579" w:rsidRPr="0035493D" w:rsidRDefault="00962579" w:rsidP="007C6BDF">
            <w:pPr>
              <w:rPr>
                <w:rFonts w:ascii="Riviera Nights Bold" w:hAnsi="Riviera Nights Bold"/>
              </w:rPr>
            </w:pPr>
            <w:r w:rsidRPr="0035493D">
              <w:t>+</w:t>
            </w:r>
            <w:r w:rsidRPr="0035493D">
              <w:rPr>
                <w:rFonts w:ascii="Riviera Nights Light" w:hAnsi="Riviera Nights Light"/>
                <w:color w:val="281432"/>
                <w:lang w:eastAsia="en-GB"/>
              </w:rPr>
              <w:t>44 (0)7815 244874</w:t>
            </w:r>
            <w:r w:rsidRPr="0035493D">
              <w:t xml:space="preserve"> </w:t>
            </w:r>
            <w:hyperlink r:id="rId22" w:history="1">
              <w:r w:rsidRPr="0035493D">
                <w:rPr>
                  <w:rStyle w:val="Hyperlink"/>
                </w:rPr>
                <w:t>Email</w:t>
              </w:r>
            </w:hyperlink>
          </w:p>
        </w:tc>
        <w:tc>
          <w:tcPr>
            <w:tcW w:w="4820" w:type="dxa"/>
          </w:tcPr>
          <w:p w14:paraId="4E533D36" w14:textId="77777777" w:rsidR="00962579" w:rsidRDefault="00962579" w:rsidP="007C6BDF">
            <w:pPr>
              <w:ind w:right="-103"/>
              <w:rPr>
                <w:rFonts w:ascii="Riviera Nights Bold" w:hAnsi="Riviera Nights Bold"/>
              </w:rPr>
            </w:pPr>
          </w:p>
        </w:tc>
      </w:tr>
      <w:tr w:rsidR="00962579" w14:paraId="3986D69B" w14:textId="77777777" w:rsidTr="007C6BDF">
        <w:tc>
          <w:tcPr>
            <w:tcW w:w="4536" w:type="dxa"/>
          </w:tcPr>
          <w:p w14:paraId="06ACC31C" w14:textId="77777777" w:rsidR="00962579" w:rsidRPr="0035493D" w:rsidRDefault="00962579" w:rsidP="007C6BDF">
            <w:pPr>
              <w:rPr>
                <w:rFonts w:ascii="Riviera Nights Bold" w:hAnsi="Riviera Nights Bold"/>
                <w:b/>
                <w:bCs/>
              </w:rPr>
            </w:pPr>
          </w:p>
        </w:tc>
        <w:tc>
          <w:tcPr>
            <w:tcW w:w="4820" w:type="dxa"/>
          </w:tcPr>
          <w:p w14:paraId="2CC5C0EC" w14:textId="77777777" w:rsidR="00962579" w:rsidRDefault="00962579" w:rsidP="007C6BDF">
            <w:pPr>
              <w:rPr>
                <w:rFonts w:ascii="Riviera Nights Bold" w:hAnsi="Riviera Nights Bold"/>
                <w:b/>
                <w:bCs/>
              </w:rPr>
            </w:pPr>
          </w:p>
        </w:tc>
      </w:tr>
    </w:tbl>
    <w:p w14:paraId="04E3CCFB" w14:textId="77777777" w:rsidR="00962579" w:rsidRDefault="00962579" w:rsidP="00962579">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962579" w14:paraId="66461D42" w14:textId="77777777" w:rsidTr="007C6BDF">
        <w:tc>
          <w:tcPr>
            <w:tcW w:w="4559" w:type="dxa"/>
          </w:tcPr>
          <w:p w14:paraId="323B7667" w14:textId="77777777" w:rsidR="00962579" w:rsidRDefault="00962579" w:rsidP="007C6BDF">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3" w:history="1">
              <w:r>
                <w:rPr>
                  <w:rStyle w:val="Hyperlink"/>
                </w:rPr>
                <w:t>Email</w:t>
              </w:r>
            </w:hyperlink>
          </w:p>
          <w:p w14:paraId="2E3A1041" w14:textId="77777777" w:rsidR="00962579" w:rsidRDefault="00962579" w:rsidP="007C6BDF">
            <w:pPr>
              <w:rPr>
                <w:rFonts w:ascii="Riviera Nights Bold" w:hAnsi="Riviera Nights Bold"/>
                <w:color w:val="FF6432" w:themeColor="accent5"/>
                <w:u w:val="single"/>
              </w:rPr>
            </w:pPr>
          </w:p>
        </w:tc>
        <w:tc>
          <w:tcPr>
            <w:tcW w:w="4797" w:type="dxa"/>
            <w:hideMark/>
          </w:tcPr>
          <w:p w14:paraId="048E685B" w14:textId="77777777" w:rsidR="00962579" w:rsidRDefault="00962579" w:rsidP="007C6BDF">
            <w:r>
              <w:rPr>
                <w:rFonts w:ascii="Riviera Nights Bold" w:hAnsi="Riviera Nights Bold"/>
              </w:rPr>
              <w:t>Asia Pacific (South) and India</w:t>
            </w:r>
            <w:r>
              <w:br/>
              <w:t xml:space="preserve">Hal Serudin: +65 8161 2843 </w:t>
            </w:r>
            <w:hyperlink r:id="rId24" w:history="1">
              <w:r>
                <w:rPr>
                  <w:rStyle w:val="Hyperlink"/>
                </w:rPr>
                <w:t>Email</w:t>
              </w:r>
            </w:hyperlink>
          </w:p>
        </w:tc>
      </w:tr>
      <w:tr w:rsidR="00962579" w14:paraId="52CE0E46" w14:textId="77777777" w:rsidTr="007C6BDF">
        <w:tc>
          <w:tcPr>
            <w:tcW w:w="4559" w:type="dxa"/>
          </w:tcPr>
          <w:p w14:paraId="2ADD61A4" w14:textId="77777777" w:rsidR="00962579" w:rsidRDefault="00962579" w:rsidP="007C6BDF">
            <w:pPr>
              <w:rPr>
                <w:rStyle w:val="Hyperlink"/>
              </w:rPr>
            </w:pPr>
            <w:r>
              <w:rPr>
                <w:rFonts w:ascii="Riviera Nights Bold" w:hAnsi="Riviera Nights Bold"/>
              </w:rPr>
              <w:t>Central/Eastern Europe and Central Asia</w:t>
            </w:r>
            <w:r>
              <w:br/>
              <w:t xml:space="preserve">Frank Tiemann: +49 160 9697 5807 </w:t>
            </w:r>
            <w:hyperlink r:id="rId25" w:history="1">
              <w:r>
                <w:rPr>
                  <w:rStyle w:val="Hyperlink"/>
                </w:rPr>
                <w:t>Email</w:t>
              </w:r>
            </w:hyperlink>
          </w:p>
          <w:p w14:paraId="09F7A34D" w14:textId="77777777" w:rsidR="00962579" w:rsidRDefault="00962579" w:rsidP="007C6BDF"/>
        </w:tc>
        <w:tc>
          <w:tcPr>
            <w:tcW w:w="4797" w:type="dxa"/>
            <w:hideMark/>
          </w:tcPr>
          <w:p w14:paraId="7C4088D3" w14:textId="77777777" w:rsidR="00962579" w:rsidRDefault="00962579" w:rsidP="007C6BDF">
            <w:r>
              <w:rPr>
                <w:rFonts w:ascii="Riviera Nights Bold" w:hAnsi="Riviera Nights Bold"/>
              </w:rPr>
              <w:t>Central and Western Europe</w:t>
            </w:r>
            <w:r>
              <w:t xml:space="preserve"> </w:t>
            </w:r>
            <w:r>
              <w:br/>
              <w:t xml:space="preserve">Ruth Hilse: +49 89 382 60064 </w:t>
            </w:r>
            <w:hyperlink r:id="rId26" w:history="1">
              <w:r>
                <w:rPr>
                  <w:rStyle w:val="Hyperlink"/>
                </w:rPr>
                <w:t>Email</w:t>
              </w:r>
            </w:hyperlink>
          </w:p>
        </w:tc>
      </w:tr>
      <w:tr w:rsidR="00962579" w14:paraId="5366C27F" w14:textId="77777777" w:rsidTr="007C6BDF">
        <w:tc>
          <w:tcPr>
            <w:tcW w:w="4559" w:type="dxa"/>
          </w:tcPr>
          <w:p w14:paraId="46066494" w14:textId="77777777" w:rsidR="00962579" w:rsidRDefault="00962579" w:rsidP="007C6BDF">
            <w:pPr>
              <w:rPr>
                <w:rFonts w:ascii="Riviera Nights Bold" w:hAnsi="Riviera Nights Bold"/>
              </w:rPr>
            </w:pPr>
            <w:r>
              <w:rPr>
                <w:rFonts w:ascii="Riviera Nights Bold" w:hAnsi="Riviera Nights Bold"/>
              </w:rPr>
              <w:t>China</w:t>
            </w:r>
          </w:p>
          <w:p w14:paraId="7E4D50BD" w14:textId="77777777" w:rsidR="00962579" w:rsidRDefault="00962579" w:rsidP="007C6BDF">
            <w:pPr>
              <w:rPr>
                <w:rStyle w:val="Hyperlink"/>
                <w:b/>
                <w:bCs/>
              </w:rPr>
            </w:pPr>
            <w:r>
              <w:t xml:space="preserve">Ou Sun: +86 186 0059 0675 </w:t>
            </w:r>
            <w:hyperlink r:id="rId27" w:history="1">
              <w:r>
                <w:rPr>
                  <w:rStyle w:val="Hyperlink"/>
                </w:rPr>
                <w:t>Email</w:t>
              </w:r>
            </w:hyperlink>
          </w:p>
          <w:p w14:paraId="771F4DBB" w14:textId="77777777" w:rsidR="00962579" w:rsidRDefault="00962579" w:rsidP="007C6BDF"/>
        </w:tc>
        <w:tc>
          <w:tcPr>
            <w:tcW w:w="4797" w:type="dxa"/>
            <w:hideMark/>
          </w:tcPr>
          <w:p w14:paraId="06F5EE81" w14:textId="77777777" w:rsidR="00962579" w:rsidRDefault="00962579" w:rsidP="007C6BDF">
            <w:pPr>
              <w:rPr>
                <w:rFonts w:ascii="Riviera Nights Bold" w:hAnsi="Riviera Nights Bold"/>
              </w:rPr>
            </w:pPr>
            <w:r>
              <w:rPr>
                <w:rFonts w:ascii="Riviera Nights Bold" w:hAnsi="Riviera Nights Bold"/>
              </w:rPr>
              <w:t xml:space="preserve">Japan and Korea </w:t>
            </w:r>
          </w:p>
          <w:p w14:paraId="23CB902D" w14:textId="77777777" w:rsidR="00962579" w:rsidRDefault="00962579" w:rsidP="007C6BDF">
            <w:r>
              <w:rPr>
                <w:rFonts w:ascii="Riviera Nights Light" w:hAnsi="Riviera Nights Light"/>
              </w:rPr>
              <w:t xml:space="preserve">Yuki Imamura: </w:t>
            </w:r>
            <w:r>
              <w:t xml:space="preserve">+81 90 5216 1957 </w:t>
            </w:r>
            <w:hyperlink r:id="rId28" w:history="1">
              <w:r>
                <w:rPr>
                  <w:rStyle w:val="Hyperlink"/>
                </w:rPr>
                <w:t>Email</w:t>
              </w:r>
            </w:hyperlink>
          </w:p>
        </w:tc>
      </w:tr>
      <w:tr w:rsidR="00962579" w14:paraId="65D6B380" w14:textId="77777777" w:rsidTr="007C6BDF">
        <w:tc>
          <w:tcPr>
            <w:tcW w:w="4559" w:type="dxa"/>
          </w:tcPr>
          <w:p w14:paraId="28406C29" w14:textId="77777777" w:rsidR="00962579" w:rsidRDefault="00962579" w:rsidP="007C6BDF">
            <w:pPr>
              <w:rPr>
                <w:rFonts w:ascii="Riviera Nights Bold" w:hAnsi="Riviera Nights Bold"/>
                <w:b/>
                <w:bCs/>
              </w:rPr>
            </w:pPr>
            <w:r>
              <w:rPr>
                <w:rFonts w:ascii="Riviera Nights Bold" w:hAnsi="Riviera Nights Bold"/>
              </w:rPr>
              <w:t>Middle East and Africa</w:t>
            </w:r>
            <w:r>
              <w:t xml:space="preserve"> </w:t>
            </w:r>
            <w:r>
              <w:br/>
              <w:t xml:space="preserve">Rami Joudi: +971 56 171 7883 </w:t>
            </w:r>
            <w:hyperlink r:id="rId29" w:history="1">
              <w:r>
                <w:rPr>
                  <w:rStyle w:val="Hyperlink"/>
                </w:rPr>
                <w:t>Email</w:t>
              </w:r>
            </w:hyperlink>
          </w:p>
          <w:p w14:paraId="4A823B8F" w14:textId="77777777" w:rsidR="00962579" w:rsidRDefault="00962579" w:rsidP="007C6BDF">
            <w:pPr>
              <w:rPr>
                <w:rFonts w:ascii="Riviera Nights Bold" w:hAnsi="Riviera Nights Bold"/>
              </w:rPr>
            </w:pPr>
          </w:p>
        </w:tc>
        <w:tc>
          <w:tcPr>
            <w:tcW w:w="4797" w:type="dxa"/>
          </w:tcPr>
          <w:p w14:paraId="0133AE8D" w14:textId="77777777" w:rsidR="00962579" w:rsidRDefault="00962579" w:rsidP="007C6BDF">
            <w:r>
              <w:rPr>
                <w:rFonts w:ascii="Riviera Nights Bold" w:hAnsi="Riviera Nights Bold"/>
              </w:rPr>
              <w:t>United Kingdom and Ireland</w:t>
            </w:r>
            <w:r>
              <w:br/>
              <w:t xml:space="preserve">Isabel Matthews: +44 (0)7815 245127 </w:t>
            </w:r>
            <w:hyperlink r:id="rId30" w:history="1">
              <w:r>
                <w:rPr>
                  <w:rStyle w:val="Hyperlink"/>
                </w:rPr>
                <w:t>Email</w:t>
              </w:r>
            </w:hyperlink>
          </w:p>
          <w:p w14:paraId="36BC0348" w14:textId="77777777" w:rsidR="00962579" w:rsidRDefault="00962579" w:rsidP="007C6BDF">
            <w:pPr>
              <w:rPr>
                <w:rFonts w:ascii="Riviera Nights Bold" w:hAnsi="Riviera Nights Bold"/>
              </w:rPr>
            </w:pPr>
          </w:p>
        </w:tc>
      </w:tr>
      <w:bookmarkEnd w:id="0"/>
    </w:tbl>
    <w:p w14:paraId="413E1B85" w14:textId="77777777" w:rsidR="00962579" w:rsidRDefault="00962579" w:rsidP="00962579">
      <w:pPr>
        <w:pStyle w:val="Bullets"/>
        <w:numPr>
          <w:ilvl w:val="0"/>
          <w:numId w:val="0"/>
        </w:numPr>
      </w:pPr>
    </w:p>
    <w:sectPr w:rsidR="00962579" w:rsidSect="00785D56">
      <w:headerReference w:type="default" r:id="rId31"/>
      <w:footerReference w:type="default" r:id="rId32"/>
      <w:pgSz w:w="11906" w:h="16838"/>
      <w:pgMar w:top="2438" w:right="1332" w:bottom="2948" w:left="1332"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3254" w14:textId="77777777" w:rsidR="00785D56" w:rsidRDefault="00785D56" w:rsidP="001F6D78">
      <w:pPr>
        <w:spacing w:after="0" w:line="240" w:lineRule="auto"/>
      </w:pPr>
      <w:r>
        <w:separator/>
      </w:r>
    </w:p>
  </w:endnote>
  <w:endnote w:type="continuationSeparator" w:id="0">
    <w:p w14:paraId="419E3E45" w14:textId="77777777" w:rsidR="00785D56" w:rsidRDefault="00785D56" w:rsidP="001F6D78">
      <w:pPr>
        <w:spacing w:after="0" w:line="240" w:lineRule="auto"/>
      </w:pPr>
      <w:r>
        <w:continuationSeparator/>
      </w:r>
    </w:p>
  </w:endnote>
  <w:endnote w:type="continuationNotice" w:id="1">
    <w:p w14:paraId="7C1A5278" w14:textId="77777777" w:rsidR="00785D56" w:rsidRDefault="00785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A3CB" w14:textId="77777777" w:rsidR="00143AE5" w:rsidRPr="008562FD" w:rsidRDefault="00143AE5" w:rsidP="00143AE5">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04FF9338" w:rsidR="001F6D78" w:rsidRDefault="00143AE5" w:rsidP="00143AE5">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151" w14:textId="77777777" w:rsidR="00785D56" w:rsidRDefault="00785D56" w:rsidP="001F6D78">
      <w:pPr>
        <w:spacing w:after="0" w:line="240" w:lineRule="auto"/>
      </w:pPr>
      <w:r>
        <w:separator/>
      </w:r>
    </w:p>
  </w:footnote>
  <w:footnote w:type="continuationSeparator" w:id="0">
    <w:p w14:paraId="63F107CA" w14:textId="77777777" w:rsidR="00785D56" w:rsidRDefault="00785D56" w:rsidP="001F6D78">
      <w:pPr>
        <w:spacing w:after="0" w:line="240" w:lineRule="auto"/>
      </w:pPr>
      <w:r>
        <w:continuationSeparator/>
      </w:r>
    </w:p>
  </w:footnote>
  <w:footnote w:type="continuationNotice" w:id="1">
    <w:p w14:paraId="0710385C" w14:textId="77777777" w:rsidR="00785D56" w:rsidRDefault="00785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714D0"/>
    <w:multiLevelType w:val="hybridMultilevel"/>
    <w:tmpl w:val="5414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0055"/>
    <w:multiLevelType w:val="hybridMultilevel"/>
    <w:tmpl w:val="1074A156"/>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575F7"/>
    <w:multiLevelType w:val="hybridMultilevel"/>
    <w:tmpl w:val="8F148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DD71CD"/>
    <w:multiLevelType w:val="hybridMultilevel"/>
    <w:tmpl w:val="35F2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E718F"/>
    <w:multiLevelType w:val="hybridMultilevel"/>
    <w:tmpl w:val="705C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E35C30"/>
    <w:multiLevelType w:val="hybridMultilevel"/>
    <w:tmpl w:val="6A665DF8"/>
    <w:lvl w:ilvl="0" w:tplc="13DC38E0">
      <w:start w:val="120"/>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504E7"/>
    <w:multiLevelType w:val="hybridMultilevel"/>
    <w:tmpl w:val="EBE68858"/>
    <w:lvl w:ilvl="0" w:tplc="F794967E">
      <w:start w:val="120"/>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436545">
    <w:abstractNumId w:val="13"/>
  </w:num>
  <w:num w:numId="2" w16cid:durableId="2034065353">
    <w:abstractNumId w:val="21"/>
  </w:num>
  <w:num w:numId="3" w16cid:durableId="1647929422">
    <w:abstractNumId w:val="0"/>
  </w:num>
  <w:num w:numId="4" w16cid:durableId="1524320692">
    <w:abstractNumId w:val="1"/>
  </w:num>
  <w:num w:numId="5" w16cid:durableId="360329245">
    <w:abstractNumId w:val="2"/>
  </w:num>
  <w:num w:numId="6" w16cid:durableId="1892036318">
    <w:abstractNumId w:val="3"/>
  </w:num>
  <w:num w:numId="7" w16cid:durableId="948584683">
    <w:abstractNumId w:val="8"/>
  </w:num>
  <w:num w:numId="8" w16cid:durableId="1158035490">
    <w:abstractNumId w:val="4"/>
  </w:num>
  <w:num w:numId="9" w16cid:durableId="732200313">
    <w:abstractNumId w:val="5"/>
  </w:num>
  <w:num w:numId="10" w16cid:durableId="1173881286">
    <w:abstractNumId w:val="6"/>
  </w:num>
  <w:num w:numId="11" w16cid:durableId="269120149">
    <w:abstractNumId w:val="7"/>
  </w:num>
  <w:num w:numId="12" w16cid:durableId="685444132">
    <w:abstractNumId w:val="9"/>
  </w:num>
  <w:num w:numId="13" w16cid:durableId="1667896381">
    <w:abstractNumId w:val="23"/>
  </w:num>
  <w:num w:numId="14" w16cid:durableId="1435053806">
    <w:abstractNumId w:val="10"/>
  </w:num>
  <w:num w:numId="15" w16cid:durableId="1339772850">
    <w:abstractNumId w:val="25"/>
  </w:num>
  <w:num w:numId="16" w16cid:durableId="1029575106">
    <w:abstractNumId w:val="14"/>
  </w:num>
  <w:num w:numId="17" w16cid:durableId="1088846668">
    <w:abstractNumId w:val="16"/>
  </w:num>
  <w:num w:numId="18" w16cid:durableId="1973097114">
    <w:abstractNumId w:val="15"/>
  </w:num>
  <w:num w:numId="19" w16cid:durableId="1082070844">
    <w:abstractNumId w:val="11"/>
  </w:num>
  <w:num w:numId="20" w16cid:durableId="1911887611">
    <w:abstractNumId w:val="19"/>
  </w:num>
  <w:num w:numId="21" w16cid:durableId="262298670">
    <w:abstractNumId w:val="13"/>
  </w:num>
  <w:num w:numId="22" w16cid:durableId="774906396">
    <w:abstractNumId w:val="13"/>
  </w:num>
  <w:num w:numId="23" w16cid:durableId="914707301">
    <w:abstractNumId w:val="12"/>
  </w:num>
  <w:num w:numId="24" w16cid:durableId="1012341144">
    <w:abstractNumId w:val="22"/>
  </w:num>
  <w:num w:numId="25" w16cid:durableId="164708118">
    <w:abstractNumId w:val="24"/>
  </w:num>
  <w:num w:numId="26" w16cid:durableId="1424570138">
    <w:abstractNumId w:val="17"/>
  </w:num>
  <w:num w:numId="27" w16cid:durableId="1695377378">
    <w:abstractNumId w:val="13"/>
  </w:num>
  <w:num w:numId="28" w16cid:durableId="1962683916">
    <w:abstractNumId w:val="20"/>
  </w:num>
  <w:num w:numId="29" w16cid:durableId="2110659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9A4"/>
    <w:rsid w:val="00002BF6"/>
    <w:rsid w:val="00002DEA"/>
    <w:rsid w:val="00004BEC"/>
    <w:rsid w:val="0000706A"/>
    <w:rsid w:val="0000725C"/>
    <w:rsid w:val="000110EB"/>
    <w:rsid w:val="00012BA4"/>
    <w:rsid w:val="000132D2"/>
    <w:rsid w:val="00014083"/>
    <w:rsid w:val="000150B2"/>
    <w:rsid w:val="00016611"/>
    <w:rsid w:val="00016ED9"/>
    <w:rsid w:val="00020A19"/>
    <w:rsid w:val="000210BD"/>
    <w:rsid w:val="0002289E"/>
    <w:rsid w:val="00025377"/>
    <w:rsid w:val="00026089"/>
    <w:rsid w:val="0002612E"/>
    <w:rsid w:val="000310AE"/>
    <w:rsid w:val="000347F8"/>
    <w:rsid w:val="000351AC"/>
    <w:rsid w:val="000355EE"/>
    <w:rsid w:val="00035B0F"/>
    <w:rsid w:val="00041E65"/>
    <w:rsid w:val="00042770"/>
    <w:rsid w:val="00043CF0"/>
    <w:rsid w:val="000467B1"/>
    <w:rsid w:val="000478FC"/>
    <w:rsid w:val="00050B57"/>
    <w:rsid w:val="00053ECD"/>
    <w:rsid w:val="00054FD1"/>
    <w:rsid w:val="00055F73"/>
    <w:rsid w:val="00060AB5"/>
    <w:rsid w:val="00061AE0"/>
    <w:rsid w:val="00062C23"/>
    <w:rsid w:val="00062FE9"/>
    <w:rsid w:val="00064314"/>
    <w:rsid w:val="00064EC6"/>
    <w:rsid w:val="000659ED"/>
    <w:rsid w:val="00067DA0"/>
    <w:rsid w:val="00072C75"/>
    <w:rsid w:val="00073AC6"/>
    <w:rsid w:val="00074C27"/>
    <w:rsid w:val="00080486"/>
    <w:rsid w:val="00083D4B"/>
    <w:rsid w:val="0008490F"/>
    <w:rsid w:val="000861E3"/>
    <w:rsid w:val="00086B5F"/>
    <w:rsid w:val="000876FA"/>
    <w:rsid w:val="0009127C"/>
    <w:rsid w:val="00092AA1"/>
    <w:rsid w:val="00092B0F"/>
    <w:rsid w:val="0009321B"/>
    <w:rsid w:val="00093D19"/>
    <w:rsid w:val="000943F5"/>
    <w:rsid w:val="00094A47"/>
    <w:rsid w:val="000967A4"/>
    <w:rsid w:val="00096B72"/>
    <w:rsid w:val="00097B9D"/>
    <w:rsid w:val="000A30CC"/>
    <w:rsid w:val="000A394B"/>
    <w:rsid w:val="000A3CFB"/>
    <w:rsid w:val="000A448F"/>
    <w:rsid w:val="000A4B91"/>
    <w:rsid w:val="000A6886"/>
    <w:rsid w:val="000A6C3F"/>
    <w:rsid w:val="000B44F4"/>
    <w:rsid w:val="000B4565"/>
    <w:rsid w:val="000B4A49"/>
    <w:rsid w:val="000B64CC"/>
    <w:rsid w:val="000B7D93"/>
    <w:rsid w:val="000C090E"/>
    <w:rsid w:val="000C2519"/>
    <w:rsid w:val="000C4BA2"/>
    <w:rsid w:val="000C57D3"/>
    <w:rsid w:val="000C6192"/>
    <w:rsid w:val="000C63AE"/>
    <w:rsid w:val="000C793E"/>
    <w:rsid w:val="000C795E"/>
    <w:rsid w:val="000D08D9"/>
    <w:rsid w:val="000D0B0F"/>
    <w:rsid w:val="000D7200"/>
    <w:rsid w:val="000E29D0"/>
    <w:rsid w:val="000E5FA7"/>
    <w:rsid w:val="000E76D4"/>
    <w:rsid w:val="000E7B85"/>
    <w:rsid w:val="000E7CA0"/>
    <w:rsid w:val="000E7FFE"/>
    <w:rsid w:val="000F4317"/>
    <w:rsid w:val="000F45FA"/>
    <w:rsid w:val="000F4767"/>
    <w:rsid w:val="000F547C"/>
    <w:rsid w:val="000F54F1"/>
    <w:rsid w:val="000F5E25"/>
    <w:rsid w:val="000F665B"/>
    <w:rsid w:val="00101989"/>
    <w:rsid w:val="00104EF4"/>
    <w:rsid w:val="001103E3"/>
    <w:rsid w:val="00110741"/>
    <w:rsid w:val="001136B5"/>
    <w:rsid w:val="00113A10"/>
    <w:rsid w:val="00113DD3"/>
    <w:rsid w:val="001151C9"/>
    <w:rsid w:val="00115676"/>
    <w:rsid w:val="0011608B"/>
    <w:rsid w:val="001170ED"/>
    <w:rsid w:val="00120ACA"/>
    <w:rsid w:val="001210D0"/>
    <w:rsid w:val="001217E5"/>
    <w:rsid w:val="0012593A"/>
    <w:rsid w:val="001271F3"/>
    <w:rsid w:val="0013511D"/>
    <w:rsid w:val="001369C9"/>
    <w:rsid w:val="001377F9"/>
    <w:rsid w:val="001417DA"/>
    <w:rsid w:val="001425A7"/>
    <w:rsid w:val="00143AE5"/>
    <w:rsid w:val="00145147"/>
    <w:rsid w:val="00145312"/>
    <w:rsid w:val="00145BB0"/>
    <w:rsid w:val="00146C0C"/>
    <w:rsid w:val="00150456"/>
    <w:rsid w:val="00150DD5"/>
    <w:rsid w:val="001524CF"/>
    <w:rsid w:val="0015328A"/>
    <w:rsid w:val="001535A5"/>
    <w:rsid w:val="00153FF7"/>
    <w:rsid w:val="0015568E"/>
    <w:rsid w:val="001566BD"/>
    <w:rsid w:val="00156E67"/>
    <w:rsid w:val="0015757E"/>
    <w:rsid w:val="00162EF2"/>
    <w:rsid w:val="001633FC"/>
    <w:rsid w:val="001634D9"/>
    <w:rsid w:val="00165E6E"/>
    <w:rsid w:val="00170283"/>
    <w:rsid w:val="001703F4"/>
    <w:rsid w:val="00173CF2"/>
    <w:rsid w:val="001759AC"/>
    <w:rsid w:val="00175CCD"/>
    <w:rsid w:val="00176947"/>
    <w:rsid w:val="00180C4D"/>
    <w:rsid w:val="001827E2"/>
    <w:rsid w:val="001827FA"/>
    <w:rsid w:val="001829CE"/>
    <w:rsid w:val="00186D7E"/>
    <w:rsid w:val="00187A98"/>
    <w:rsid w:val="00191C5B"/>
    <w:rsid w:val="00191CB1"/>
    <w:rsid w:val="0019256D"/>
    <w:rsid w:val="00193C29"/>
    <w:rsid w:val="00194253"/>
    <w:rsid w:val="0019514D"/>
    <w:rsid w:val="00195B16"/>
    <w:rsid w:val="001A03E2"/>
    <w:rsid w:val="001A3665"/>
    <w:rsid w:val="001A4824"/>
    <w:rsid w:val="001A57FB"/>
    <w:rsid w:val="001A6F9C"/>
    <w:rsid w:val="001A74A7"/>
    <w:rsid w:val="001B09DA"/>
    <w:rsid w:val="001B1675"/>
    <w:rsid w:val="001B1D51"/>
    <w:rsid w:val="001B3DF5"/>
    <w:rsid w:val="001B6B18"/>
    <w:rsid w:val="001B742C"/>
    <w:rsid w:val="001C0DB7"/>
    <w:rsid w:val="001C39FB"/>
    <w:rsid w:val="001C5028"/>
    <w:rsid w:val="001D30EA"/>
    <w:rsid w:val="001D3353"/>
    <w:rsid w:val="001D5087"/>
    <w:rsid w:val="001D5A11"/>
    <w:rsid w:val="001D5C78"/>
    <w:rsid w:val="001D61C7"/>
    <w:rsid w:val="001D679B"/>
    <w:rsid w:val="001D6F4E"/>
    <w:rsid w:val="001D7447"/>
    <w:rsid w:val="001E1EF0"/>
    <w:rsid w:val="001E2138"/>
    <w:rsid w:val="001E37B0"/>
    <w:rsid w:val="001E3FA9"/>
    <w:rsid w:val="001E4F9D"/>
    <w:rsid w:val="001E5F96"/>
    <w:rsid w:val="001F1656"/>
    <w:rsid w:val="001F27D4"/>
    <w:rsid w:val="001F36EB"/>
    <w:rsid w:val="001F5193"/>
    <w:rsid w:val="001F6D78"/>
    <w:rsid w:val="00202291"/>
    <w:rsid w:val="002022BD"/>
    <w:rsid w:val="0020336D"/>
    <w:rsid w:val="00206ECF"/>
    <w:rsid w:val="00210BC7"/>
    <w:rsid w:val="00210D05"/>
    <w:rsid w:val="002114C0"/>
    <w:rsid w:val="00211583"/>
    <w:rsid w:val="00213A11"/>
    <w:rsid w:val="00214A84"/>
    <w:rsid w:val="00220F1B"/>
    <w:rsid w:val="0022219B"/>
    <w:rsid w:val="00231219"/>
    <w:rsid w:val="002312EF"/>
    <w:rsid w:val="00235976"/>
    <w:rsid w:val="002400C6"/>
    <w:rsid w:val="00243ABC"/>
    <w:rsid w:val="00243BC8"/>
    <w:rsid w:val="002443E7"/>
    <w:rsid w:val="00245D20"/>
    <w:rsid w:val="00251456"/>
    <w:rsid w:val="002517DD"/>
    <w:rsid w:val="00254FAA"/>
    <w:rsid w:val="00255BD3"/>
    <w:rsid w:val="0025619B"/>
    <w:rsid w:val="00260C31"/>
    <w:rsid w:val="0026103C"/>
    <w:rsid w:val="0026311B"/>
    <w:rsid w:val="002638F7"/>
    <w:rsid w:val="00263FC5"/>
    <w:rsid w:val="002642D6"/>
    <w:rsid w:val="0026443D"/>
    <w:rsid w:val="002649C2"/>
    <w:rsid w:val="00265077"/>
    <w:rsid w:val="00265E03"/>
    <w:rsid w:val="00266CE5"/>
    <w:rsid w:val="00267E38"/>
    <w:rsid w:val="002714F7"/>
    <w:rsid w:val="002724B0"/>
    <w:rsid w:val="0027251B"/>
    <w:rsid w:val="00273B35"/>
    <w:rsid w:val="002801C8"/>
    <w:rsid w:val="00280E4F"/>
    <w:rsid w:val="00280F19"/>
    <w:rsid w:val="0028116A"/>
    <w:rsid w:val="00281578"/>
    <w:rsid w:val="00283672"/>
    <w:rsid w:val="00283A48"/>
    <w:rsid w:val="00283E31"/>
    <w:rsid w:val="0028482A"/>
    <w:rsid w:val="00285768"/>
    <w:rsid w:val="00285D2D"/>
    <w:rsid w:val="00286D98"/>
    <w:rsid w:val="00291E7E"/>
    <w:rsid w:val="0029349E"/>
    <w:rsid w:val="00294478"/>
    <w:rsid w:val="00294FD3"/>
    <w:rsid w:val="00296D9F"/>
    <w:rsid w:val="002A0B60"/>
    <w:rsid w:val="002A1D07"/>
    <w:rsid w:val="002A3ABF"/>
    <w:rsid w:val="002A44A3"/>
    <w:rsid w:val="002A487F"/>
    <w:rsid w:val="002A7D1B"/>
    <w:rsid w:val="002B046C"/>
    <w:rsid w:val="002B2139"/>
    <w:rsid w:val="002B2FE4"/>
    <w:rsid w:val="002B3D0E"/>
    <w:rsid w:val="002B41CE"/>
    <w:rsid w:val="002B54E4"/>
    <w:rsid w:val="002B5A3B"/>
    <w:rsid w:val="002B71CC"/>
    <w:rsid w:val="002B7736"/>
    <w:rsid w:val="002C1266"/>
    <w:rsid w:val="002C28FB"/>
    <w:rsid w:val="002C2F77"/>
    <w:rsid w:val="002C5B39"/>
    <w:rsid w:val="002C7383"/>
    <w:rsid w:val="002C7BEF"/>
    <w:rsid w:val="002D01BC"/>
    <w:rsid w:val="002D1BBA"/>
    <w:rsid w:val="002D282B"/>
    <w:rsid w:val="002D30B4"/>
    <w:rsid w:val="002D555C"/>
    <w:rsid w:val="002E07DD"/>
    <w:rsid w:val="002E07E5"/>
    <w:rsid w:val="002E2D70"/>
    <w:rsid w:val="002E3C36"/>
    <w:rsid w:val="002E3F9C"/>
    <w:rsid w:val="002E6A68"/>
    <w:rsid w:val="002F24CF"/>
    <w:rsid w:val="002F5439"/>
    <w:rsid w:val="002F7098"/>
    <w:rsid w:val="002F7DE0"/>
    <w:rsid w:val="00302A03"/>
    <w:rsid w:val="0030391F"/>
    <w:rsid w:val="00310C9F"/>
    <w:rsid w:val="00310DA5"/>
    <w:rsid w:val="0031378F"/>
    <w:rsid w:val="00314E5F"/>
    <w:rsid w:val="00314ED6"/>
    <w:rsid w:val="003152BC"/>
    <w:rsid w:val="00316798"/>
    <w:rsid w:val="00316CCC"/>
    <w:rsid w:val="0031749F"/>
    <w:rsid w:val="0032091B"/>
    <w:rsid w:val="0032102F"/>
    <w:rsid w:val="003234AB"/>
    <w:rsid w:val="00323DF5"/>
    <w:rsid w:val="003255BA"/>
    <w:rsid w:val="00331101"/>
    <w:rsid w:val="00332885"/>
    <w:rsid w:val="00333B09"/>
    <w:rsid w:val="00333E12"/>
    <w:rsid w:val="00334A6D"/>
    <w:rsid w:val="00337C65"/>
    <w:rsid w:val="00337E3D"/>
    <w:rsid w:val="003404DB"/>
    <w:rsid w:val="00341925"/>
    <w:rsid w:val="00342800"/>
    <w:rsid w:val="003429E4"/>
    <w:rsid w:val="003439B0"/>
    <w:rsid w:val="003444B8"/>
    <w:rsid w:val="0034484E"/>
    <w:rsid w:val="00344983"/>
    <w:rsid w:val="003470FE"/>
    <w:rsid w:val="003474BB"/>
    <w:rsid w:val="00347C9D"/>
    <w:rsid w:val="003514A0"/>
    <w:rsid w:val="00352157"/>
    <w:rsid w:val="00353CEA"/>
    <w:rsid w:val="0035493D"/>
    <w:rsid w:val="00354E0A"/>
    <w:rsid w:val="00355B74"/>
    <w:rsid w:val="00355C4E"/>
    <w:rsid w:val="00355C96"/>
    <w:rsid w:val="00356F4C"/>
    <w:rsid w:val="00357213"/>
    <w:rsid w:val="00357489"/>
    <w:rsid w:val="0035749D"/>
    <w:rsid w:val="00361F67"/>
    <w:rsid w:val="003648D0"/>
    <w:rsid w:val="003657F8"/>
    <w:rsid w:val="00365E18"/>
    <w:rsid w:val="0037049C"/>
    <w:rsid w:val="00374081"/>
    <w:rsid w:val="00376508"/>
    <w:rsid w:val="00376F17"/>
    <w:rsid w:val="00377ADB"/>
    <w:rsid w:val="00383162"/>
    <w:rsid w:val="00385455"/>
    <w:rsid w:val="00385E7D"/>
    <w:rsid w:val="00390542"/>
    <w:rsid w:val="00393EBA"/>
    <w:rsid w:val="003962DC"/>
    <w:rsid w:val="003A1532"/>
    <w:rsid w:val="003A45F6"/>
    <w:rsid w:val="003A4D4E"/>
    <w:rsid w:val="003A4E19"/>
    <w:rsid w:val="003A644F"/>
    <w:rsid w:val="003B046C"/>
    <w:rsid w:val="003B13FD"/>
    <w:rsid w:val="003B20AD"/>
    <w:rsid w:val="003B2663"/>
    <w:rsid w:val="003B2C0E"/>
    <w:rsid w:val="003B5009"/>
    <w:rsid w:val="003B6619"/>
    <w:rsid w:val="003C44BC"/>
    <w:rsid w:val="003D0D40"/>
    <w:rsid w:val="003D1725"/>
    <w:rsid w:val="003D6DDD"/>
    <w:rsid w:val="003D7B56"/>
    <w:rsid w:val="003D7D1D"/>
    <w:rsid w:val="003E49DB"/>
    <w:rsid w:val="003E5B9B"/>
    <w:rsid w:val="003F4A05"/>
    <w:rsid w:val="003F555E"/>
    <w:rsid w:val="003F60D9"/>
    <w:rsid w:val="003F6F1C"/>
    <w:rsid w:val="004000B3"/>
    <w:rsid w:val="00400A11"/>
    <w:rsid w:val="004039A0"/>
    <w:rsid w:val="004063C9"/>
    <w:rsid w:val="00406E84"/>
    <w:rsid w:val="00407064"/>
    <w:rsid w:val="00412D90"/>
    <w:rsid w:val="004229F8"/>
    <w:rsid w:val="00422D90"/>
    <w:rsid w:val="004277F2"/>
    <w:rsid w:val="00430F55"/>
    <w:rsid w:val="00433613"/>
    <w:rsid w:val="00434BC7"/>
    <w:rsid w:val="00434C8C"/>
    <w:rsid w:val="0043563D"/>
    <w:rsid w:val="00436A1F"/>
    <w:rsid w:val="00436DA1"/>
    <w:rsid w:val="00437691"/>
    <w:rsid w:val="00437E93"/>
    <w:rsid w:val="00440E95"/>
    <w:rsid w:val="00440FA0"/>
    <w:rsid w:val="00441835"/>
    <w:rsid w:val="00447040"/>
    <w:rsid w:val="00450360"/>
    <w:rsid w:val="00450626"/>
    <w:rsid w:val="0045078F"/>
    <w:rsid w:val="004521C7"/>
    <w:rsid w:val="00454D0D"/>
    <w:rsid w:val="00455638"/>
    <w:rsid w:val="00456DFE"/>
    <w:rsid w:val="00460782"/>
    <w:rsid w:val="0046433D"/>
    <w:rsid w:val="004652B3"/>
    <w:rsid w:val="00466D6D"/>
    <w:rsid w:val="004678A2"/>
    <w:rsid w:val="00467E25"/>
    <w:rsid w:val="00470021"/>
    <w:rsid w:val="00470495"/>
    <w:rsid w:val="00471842"/>
    <w:rsid w:val="0047291B"/>
    <w:rsid w:val="0047309C"/>
    <w:rsid w:val="00474FC3"/>
    <w:rsid w:val="004759B2"/>
    <w:rsid w:val="004770E0"/>
    <w:rsid w:val="00477937"/>
    <w:rsid w:val="004805B3"/>
    <w:rsid w:val="00480876"/>
    <w:rsid w:val="00480C44"/>
    <w:rsid w:val="0048198C"/>
    <w:rsid w:val="004828FD"/>
    <w:rsid w:val="00484391"/>
    <w:rsid w:val="0048533D"/>
    <w:rsid w:val="0048735B"/>
    <w:rsid w:val="0049048D"/>
    <w:rsid w:val="004920EF"/>
    <w:rsid w:val="004943D4"/>
    <w:rsid w:val="0049609B"/>
    <w:rsid w:val="004961EE"/>
    <w:rsid w:val="004979C2"/>
    <w:rsid w:val="004A0908"/>
    <w:rsid w:val="004A099E"/>
    <w:rsid w:val="004A1431"/>
    <w:rsid w:val="004A14A5"/>
    <w:rsid w:val="004A2816"/>
    <w:rsid w:val="004A3C50"/>
    <w:rsid w:val="004A46CC"/>
    <w:rsid w:val="004A54E8"/>
    <w:rsid w:val="004A5D05"/>
    <w:rsid w:val="004A72E8"/>
    <w:rsid w:val="004A77D0"/>
    <w:rsid w:val="004A7C10"/>
    <w:rsid w:val="004B0052"/>
    <w:rsid w:val="004B2171"/>
    <w:rsid w:val="004B2867"/>
    <w:rsid w:val="004B2875"/>
    <w:rsid w:val="004B3664"/>
    <w:rsid w:val="004B51C3"/>
    <w:rsid w:val="004B6D60"/>
    <w:rsid w:val="004B7EB7"/>
    <w:rsid w:val="004C0680"/>
    <w:rsid w:val="004C1AD7"/>
    <w:rsid w:val="004C4BAB"/>
    <w:rsid w:val="004C4BC8"/>
    <w:rsid w:val="004C5F38"/>
    <w:rsid w:val="004C67CE"/>
    <w:rsid w:val="004D0977"/>
    <w:rsid w:val="004D1720"/>
    <w:rsid w:val="004D190A"/>
    <w:rsid w:val="004D2269"/>
    <w:rsid w:val="004D65C7"/>
    <w:rsid w:val="004D74F4"/>
    <w:rsid w:val="004D7676"/>
    <w:rsid w:val="004E2476"/>
    <w:rsid w:val="004E2B90"/>
    <w:rsid w:val="004E3C17"/>
    <w:rsid w:val="004E54A4"/>
    <w:rsid w:val="004E5966"/>
    <w:rsid w:val="004E6EE4"/>
    <w:rsid w:val="004E7E1D"/>
    <w:rsid w:val="004F3FDD"/>
    <w:rsid w:val="004F4445"/>
    <w:rsid w:val="004F504D"/>
    <w:rsid w:val="004F50CC"/>
    <w:rsid w:val="004F5E8F"/>
    <w:rsid w:val="004F6C24"/>
    <w:rsid w:val="004F6EEF"/>
    <w:rsid w:val="004F70D0"/>
    <w:rsid w:val="004F79D5"/>
    <w:rsid w:val="0050187A"/>
    <w:rsid w:val="00501CB9"/>
    <w:rsid w:val="00502F6D"/>
    <w:rsid w:val="00503593"/>
    <w:rsid w:val="005051D4"/>
    <w:rsid w:val="005070FD"/>
    <w:rsid w:val="005077C7"/>
    <w:rsid w:val="00514F43"/>
    <w:rsid w:val="00516C1A"/>
    <w:rsid w:val="00516DF4"/>
    <w:rsid w:val="00520732"/>
    <w:rsid w:val="00522BE8"/>
    <w:rsid w:val="00522E11"/>
    <w:rsid w:val="00526AC7"/>
    <w:rsid w:val="00527DBC"/>
    <w:rsid w:val="00532BC9"/>
    <w:rsid w:val="00533242"/>
    <w:rsid w:val="0053463A"/>
    <w:rsid w:val="00536BEB"/>
    <w:rsid w:val="0054011F"/>
    <w:rsid w:val="00543614"/>
    <w:rsid w:val="00543641"/>
    <w:rsid w:val="00544B7A"/>
    <w:rsid w:val="0054500D"/>
    <w:rsid w:val="00545AC8"/>
    <w:rsid w:val="00547339"/>
    <w:rsid w:val="00547E9B"/>
    <w:rsid w:val="005500D8"/>
    <w:rsid w:val="00552436"/>
    <w:rsid w:val="00553D51"/>
    <w:rsid w:val="00554FAC"/>
    <w:rsid w:val="00554FEF"/>
    <w:rsid w:val="00555E71"/>
    <w:rsid w:val="005563A3"/>
    <w:rsid w:val="005577FD"/>
    <w:rsid w:val="0056292E"/>
    <w:rsid w:val="0056462A"/>
    <w:rsid w:val="00564695"/>
    <w:rsid w:val="00564B99"/>
    <w:rsid w:val="00564E8B"/>
    <w:rsid w:val="00570908"/>
    <w:rsid w:val="005746A2"/>
    <w:rsid w:val="00583A0C"/>
    <w:rsid w:val="005842E4"/>
    <w:rsid w:val="00584B83"/>
    <w:rsid w:val="00586586"/>
    <w:rsid w:val="00586A3C"/>
    <w:rsid w:val="00586AAD"/>
    <w:rsid w:val="005906F6"/>
    <w:rsid w:val="005907B3"/>
    <w:rsid w:val="00597F08"/>
    <w:rsid w:val="005A2899"/>
    <w:rsid w:val="005A2979"/>
    <w:rsid w:val="005A2B3E"/>
    <w:rsid w:val="005A30E6"/>
    <w:rsid w:val="005A316B"/>
    <w:rsid w:val="005A408E"/>
    <w:rsid w:val="005A4813"/>
    <w:rsid w:val="005A6D48"/>
    <w:rsid w:val="005A6F20"/>
    <w:rsid w:val="005B1978"/>
    <w:rsid w:val="005B1C07"/>
    <w:rsid w:val="005B2B8F"/>
    <w:rsid w:val="005B78C4"/>
    <w:rsid w:val="005B7FAB"/>
    <w:rsid w:val="005C0BDD"/>
    <w:rsid w:val="005C13CD"/>
    <w:rsid w:val="005C26D6"/>
    <w:rsid w:val="005C4DA5"/>
    <w:rsid w:val="005C7853"/>
    <w:rsid w:val="005C7D9E"/>
    <w:rsid w:val="005D3C8E"/>
    <w:rsid w:val="005D5EA7"/>
    <w:rsid w:val="005D6904"/>
    <w:rsid w:val="005E4A0A"/>
    <w:rsid w:val="005E4A24"/>
    <w:rsid w:val="005E6765"/>
    <w:rsid w:val="005F1754"/>
    <w:rsid w:val="005F1DD9"/>
    <w:rsid w:val="005F21CF"/>
    <w:rsid w:val="005F4B76"/>
    <w:rsid w:val="005F5274"/>
    <w:rsid w:val="006017B5"/>
    <w:rsid w:val="00603134"/>
    <w:rsid w:val="00604651"/>
    <w:rsid w:val="00604911"/>
    <w:rsid w:val="00604F94"/>
    <w:rsid w:val="00605CE2"/>
    <w:rsid w:val="00606125"/>
    <w:rsid w:val="006103D5"/>
    <w:rsid w:val="006143B9"/>
    <w:rsid w:val="00614D9B"/>
    <w:rsid w:val="006153D6"/>
    <w:rsid w:val="00624D8E"/>
    <w:rsid w:val="0062500D"/>
    <w:rsid w:val="006251F8"/>
    <w:rsid w:val="00626B36"/>
    <w:rsid w:val="00626B4A"/>
    <w:rsid w:val="00627737"/>
    <w:rsid w:val="00627FF0"/>
    <w:rsid w:val="00635D16"/>
    <w:rsid w:val="00636294"/>
    <w:rsid w:val="006362E6"/>
    <w:rsid w:val="0064041C"/>
    <w:rsid w:val="00644B51"/>
    <w:rsid w:val="006452E7"/>
    <w:rsid w:val="006474B3"/>
    <w:rsid w:val="00647947"/>
    <w:rsid w:val="00651E0E"/>
    <w:rsid w:val="00652D82"/>
    <w:rsid w:val="00653A4F"/>
    <w:rsid w:val="00657EDE"/>
    <w:rsid w:val="006611EA"/>
    <w:rsid w:val="00661212"/>
    <w:rsid w:val="0066261D"/>
    <w:rsid w:val="0066329B"/>
    <w:rsid w:val="00663480"/>
    <w:rsid w:val="00663839"/>
    <w:rsid w:val="00663975"/>
    <w:rsid w:val="00666991"/>
    <w:rsid w:val="00667680"/>
    <w:rsid w:val="00667DD6"/>
    <w:rsid w:val="00681CE2"/>
    <w:rsid w:val="00685491"/>
    <w:rsid w:val="00685765"/>
    <w:rsid w:val="00686F17"/>
    <w:rsid w:val="00687CA1"/>
    <w:rsid w:val="00695026"/>
    <w:rsid w:val="006A17F3"/>
    <w:rsid w:val="006A47CD"/>
    <w:rsid w:val="006A5A0B"/>
    <w:rsid w:val="006A5CB5"/>
    <w:rsid w:val="006A7F22"/>
    <w:rsid w:val="006B0627"/>
    <w:rsid w:val="006B3698"/>
    <w:rsid w:val="006B483F"/>
    <w:rsid w:val="006B5680"/>
    <w:rsid w:val="006B5EC3"/>
    <w:rsid w:val="006B6A3A"/>
    <w:rsid w:val="006B7310"/>
    <w:rsid w:val="006C01FC"/>
    <w:rsid w:val="006C0326"/>
    <w:rsid w:val="006C092E"/>
    <w:rsid w:val="006C12CE"/>
    <w:rsid w:val="006C550B"/>
    <w:rsid w:val="006C7182"/>
    <w:rsid w:val="006D1E6E"/>
    <w:rsid w:val="006D391D"/>
    <w:rsid w:val="006D3BD2"/>
    <w:rsid w:val="006D62B0"/>
    <w:rsid w:val="006D6F5A"/>
    <w:rsid w:val="006E0498"/>
    <w:rsid w:val="006E23FC"/>
    <w:rsid w:val="006E2842"/>
    <w:rsid w:val="006E3D8F"/>
    <w:rsid w:val="006E57B9"/>
    <w:rsid w:val="006E75E5"/>
    <w:rsid w:val="006F0131"/>
    <w:rsid w:val="006F29CA"/>
    <w:rsid w:val="006F2B26"/>
    <w:rsid w:val="006F40E7"/>
    <w:rsid w:val="006F4165"/>
    <w:rsid w:val="006F5034"/>
    <w:rsid w:val="006F61BA"/>
    <w:rsid w:val="006F649E"/>
    <w:rsid w:val="006F7E6E"/>
    <w:rsid w:val="0070106F"/>
    <w:rsid w:val="00704950"/>
    <w:rsid w:val="007054A5"/>
    <w:rsid w:val="00711299"/>
    <w:rsid w:val="007117AD"/>
    <w:rsid w:val="007123C3"/>
    <w:rsid w:val="00713232"/>
    <w:rsid w:val="007154AA"/>
    <w:rsid w:val="0071601B"/>
    <w:rsid w:val="00717288"/>
    <w:rsid w:val="00720674"/>
    <w:rsid w:val="0072155B"/>
    <w:rsid w:val="00721B62"/>
    <w:rsid w:val="007247E6"/>
    <w:rsid w:val="00724D22"/>
    <w:rsid w:val="00726101"/>
    <w:rsid w:val="007273CB"/>
    <w:rsid w:val="007300F8"/>
    <w:rsid w:val="0073183D"/>
    <w:rsid w:val="00732C6F"/>
    <w:rsid w:val="0073445E"/>
    <w:rsid w:val="00734FA4"/>
    <w:rsid w:val="007426E6"/>
    <w:rsid w:val="0074429D"/>
    <w:rsid w:val="00745526"/>
    <w:rsid w:val="00746AA4"/>
    <w:rsid w:val="007503C9"/>
    <w:rsid w:val="007533BA"/>
    <w:rsid w:val="007546B6"/>
    <w:rsid w:val="0075481F"/>
    <w:rsid w:val="00754E3A"/>
    <w:rsid w:val="00755B1F"/>
    <w:rsid w:val="00757DB7"/>
    <w:rsid w:val="00762064"/>
    <w:rsid w:val="00762BBF"/>
    <w:rsid w:val="007633C9"/>
    <w:rsid w:val="00764E90"/>
    <w:rsid w:val="00771A96"/>
    <w:rsid w:val="00773CB8"/>
    <w:rsid w:val="00774AC2"/>
    <w:rsid w:val="007753FD"/>
    <w:rsid w:val="0077554B"/>
    <w:rsid w:val="00775921"/>
    <w:rsid w:val="00775EF9"/>
    <w:rsid w:val="0077757B"/>
    <w:rsid w:val="00777B15"/>
    <w:rsid w:val="00781390"/>
    <w:rsid w:val="007816AA"/>
    <w:rsid w:val="00781D20"/>
    <w:rsid w:val="00784792"/>
    <w:rsid w:val="0078539A"/>
    <w:rsid w:val="00785941"/>
    <w:rsid w:val="00785D56"/>
    <w:rsid w:val="0078620E"/>
    <w:rsid w:val="007905D4"/>
    <w:rsid w:val="00790EEB"/>
    <w:rsid w:val="007930B7"/>
    <w:rsid w:val="007937B9"/>
    <w:rsid w:val="0079400D"/>
    <w:rsid w:val="007954D6"/>
    <w:rsid w:val="00795BAB"/>
    <w:rsid w:val="00795F7F"/>
    <w:rsid w:val="00796447"/>
    <w:rsid w:val="007A04DC"/>
    <w:rsid w:val="007A341F"/>
    <w:rsid w:val="007A355F"/>
    <w:rsid w:val="007A53A6"/>
    <w:rsid w:val="007A6001"/>
    <w:rsid w:val="007A6124"/>
    <w:rsid w:val="007A66DB"/>
    <w:rsid w:val="007B246D"/>
    <w:rsid w:val="007B268E"/>
    <w:rsid w:val="007B2E8C"/>
    <w:rsid w:val="007B33EE"/>
    <w:rsid w:val="007B7265"/>
    <w:rsid w:val="007C03F4"/>
    <w:rsid w:val="007C0C81"/>
    <w:rsid w:val="007C35AF"/>
    <w:rsid w:val="007C48A2"/>
    <w:rsid w:val="007D15E5"/>
    <w:rsid w:val="007D2C31"/>
    <w:rsid w:val="007D42AF"/>
    <w:rsid w:val="007D698C"/>
    <w:rsid w:val="007D786B"/>
    <w:rsid w:val="007D7F22"/>
    <w:rsid w:val="007E1A0D"/>
    <w:rsid w:val="007E295D"/>
    <w:rsid w:val="007E41EA"/>
    <w:rsid w:val="007E451A"/>
    <w:rsid w:val="007E56A8"/>
    <w:rsid w:val="007E5788"/>
    <w:rsid w:val="007E621B"/>
    <w:rsid w:val="007E66D9"/>
    <w:rsid w:val="007F12FC"/>
    <w:rsid w:val="007F1867"/>
    <w:rsid w:val="007F201A"/>
    <w:rsid w:val="007F2F83"/>
    <w:rsid w:val="007F390F"/>
    <w:rsid w:val="007F3AC8"/>
    <w:rsid w:val="007F592C"/>
    <w:rsid w:val="00800084"/>
    <w:rsid w:val="008015E2"/>
    <w:rsid w:val="00802FA6"/>
    <w:rsid w:val="00803324"/>
    <w:rsid w:val="0080376E"/>
    <w:rsid w:val="0080456E"/>
    <w:rsid w:val="0080695E"/>
    <w:rsid w:val="008071AB"/>
    <w:rsid w:val="00810A61"/>
    <w:rsid w:val="00810DE0"/>
    <w:rsid w:val="008119BB"/>
    <w:rsid w:val="00811CC5"/>
    <w:rsid w:val="00813741"/>
    <w:rsid w:val="00814443"/>
    <w:rsid w:val="00815FEE"/>
    <w:rsid w:val="008171A9"/>
    <w:rsid w:val="00817ED2"/>
    <w:rsid w:val="0082127F"/>
    <w:rsid w:val="008233CE"/>
    <w:rsid w:val="00826992"/>
    <w:rsid w:val="00831A6A"/>
    <w:rsid w:val="00832362"/>
    <w:rsid w:val="0083327D"/>
    <w:rsid w:val="008345A9"/>
    <w:rsid w:val="00836926"/>
    <w:rsid w:val="00837FA0"/>
    <w:rsid w:val="00841A2D"/>
    <w:rsid w:val="00842718"/>
    <w:rsid w:val="00842F85"/>
    <w:rsid w:val="008475F1"/>
    <w:rsid w:val="00851819"/>
    <w:rsid w:val="00855013"/>
    <w:rsid w:val="00860227"/>
    <w:rsid w:val="00860D0F"/>
    <w:rsid w:val="008617F2"/>
    <w:rsid w:val="00865304"/>
    <w:rsid w:val="00865C71"/>
    <w:rsid w:val="00867443"/>
    <w:rsid w:val="00870F48"/>
    <w:rsid w:val="00871682"/>
    <w:rsid w:val="008718F0"/>
    <w:rsid w:val="00871A8F"/>
    <w:rsid w:val="00874438"/>
    <w:rsid w:val="008744C7"/>
    <w:rsid w:val="0088127A"/>
    <w:rsid w:val="00882631"/>
    <w:rsid w:val="008878EF"/>
    <w:rsid w:val="00887CE5"/>
    <w:rsid w:val="00892E18"/>
    <w:rsid w:val="008976F2"/>
    <w:rsid w:val="008A0716"/>
    <w:rsid w:val="008A15B3"/>
    <w:rsid w:val="008A3CBE"/>
    <w:rsid w:val="008A4AA9"/>
    <w:rsid w:val="008A616A"/>
    <w:rsid w:val="008A7928"/>
    <w:rsid w:val="008A793E"/>
    <w:rsid w:val="008B0EE4"/>
    <w:rsid w:val="008B1ABC"/>
    <w:rsid w:val="008B3EDC"/>
    <w:rsid w:val="008C12C1"/>
    <w:rsid w:val="008C23C0"/>
    <w:rsid w:val="008C269E"/>
    <w:rsid w:val="008C7756"/>
    <w:rsid w:val="008D00CB"/>
    <w:rsid w:val="008D0AB7"/>
    <w:rsid w:val="008D33DF"/>
    <w:rsid w:val="008D64FA"/>
    <w:rsid w:val="008E156E"/>
    <w:rsid w:val="008E2C25"/>
    <w:rsid w:val="008E3A86"/>
    <w:rsid w:val="008E608E"/>
    <w:rsid w:val="008F1CD7"/>
    <w:rsid w:val="008F4C7D"/>
    <w:rsid w:val="008F71B8"/>
    <w:rsid w:val="009017B1"/>
    <w:rsid w:val="00906D64"/>
    <w:rsid w:val="0090705C"/>
    <w:rsid w:val="0090730E"/>
    <w:rsid w:val="00907A22"/>
    <w:rsid w:val="00907BD9"/>
    <w:rsid w:val="009103D4"/>
    <w:rsid w:val="009104F7"/>
    <w:rsid w:val="00912AB5"/>
    <w:rsid w:val="00912BD9"/>
    <w:rsid w:val="009135DC"/>
    <w:rsid w:val="00913C28"/>
    <w:rsid w:val="00913D43"/>
    <w:rsid w:val="00917D56"/>
    <w:rsid w:val="009237AF"/>
    <w:rsid w:val="00923E5C"/>
    <w:rsid w:val="00924FA0"/>
    <w:rsid w:val="00926481"/>
    <w:rsid w:val="009267A4"/>
    <w:rsid w:val="0092793C"/>
    <w:rsid w:val="00930ECE"/>
    <w:rsid w:val="00933239"/>
    <w:rsid w:val="00934309"/>
    <w:rsid w:val="0093512A"/>
    <w:rsid w:val="00935144"/>
    <w:rsid w:val="009354AB"/>
    <w:rsid w:val="00940CA1"/>
    <w:rsid w:val="00941ADF"/>
    <w:rsid w:val="00943F8D"/>
    <w:rsid w:val="0094419D"/>
    <w:rsid w:val="00946DDC"/>
    <w:rsid w:val="00947169"/>
    <w:rsid w:val="009473D6"/>
    <w:rsid w:val="00951362"/>
    <w:rsid w:val="009532EB"/>
    <w:rsid w:val="009570D4"/>
    <w:rsid w:val="009571EC"/>
    <w:rsid w:val="0095757C"/>
    <w:rsid w:val="00961E80"/>
    <w:rsid w:val="00962579"/>
    <w:rsid w:val="009631B5"/>
    <w:rsid w:val="0096447F"/>
    <w:rsid w:val="00964708"/>
    <w:rsid w:val="00965EA4"/>
    <w:rsid w:val="00973FDA"/>
    <w:rsid w:val="0097581E"/>
    <w:rsid w:val="00975A61"/>
    <w:rsid w:val="00977851"/>
    <w:rsid w:val="00977C00"/>
    <w:rsid w:val="0098121B"/>
    <w:rsid w:val="00982119"/>
    <w:rsid w:val="00985D78"/>
    <w:rsid w:val="009867BC"/>
    <w:rsid w:val="009912C4"/>
    <w:rsid w:val="00992EA0"/>
    <w:rsid w:val="00992F42"/>
    <w:rsid w:val="009939EB"/>
    <w:rsid w:val="00994195"/>
    <w:rsid w:val="0099544D"/>
    <w:rsid w:val="009971C1"/>
    <w:rsid w:val="009A011B"/>
    <w:rsid w:val="009A0FAA"/>
    <w:rsid w:val="009A4481"/>
    <w:rsid w:val="009A5078"/>
    <w:rsid w:val="009A5874"/>
    <w:rsid w:val="009A6014"/>
    <w:rsid w:val="009B2580"/>
    <w:rsid w:val="009B44F2"/>
    <w:rsid w:val="009B50AB"/>
    <w:rsid w:val="009B5151"/>
    <w:rsid w:val="009B5CC1"/>
    <w:rsid w:val="009C0352"/>
    <w:rsid w:val="009C061B"/>
    <w:rsid w:val="009C1E5D"/>
    <w:rsid w:val="009C2CEB"/>
    <w:rsid w:val="009C3756"/>
    <w:rsid w:val="009C5821"/>
    <w:rsid w:val="009C5C43"/>
    <w:rsid w:val="009D16E1"/>
    <w:rsid w:val="009D65BD"/>
    <w:rsid w:val="009D662C"/>
    <w:rsid w:val="009D69E2"/>
    <w:rsid w:val="009D775F"/>
    <w:rsid w:val="009E3AA9"/>
    <w:rsid w:val="009E3C54"/>
    <w:rsid w:val="009E4070"/>
    <w:rsid w:val="009E6CD4"/>
    <w:rsid w:val="009F27D7"/>
    <w:rsid w:val="009F2A86"/>
    <w:rsid w:val="009F3DE4"/>
    <w:rsid w:val="009F3EC9"/>
    <w:rsid w:val="009F4A64"/>
    <w:rsid w:val="009F6646"/>
    <w:rsid w:val="009F78FC"/>
    <w:rsid w:val="00A00CBD"/>
    <w:rsid w:val="00A01587"/>
    <w:rsid w:val="00A05BBF"/>
    <w:rsid w:val="00A074C4"/>
    <w:rsid w:val="00A13B1D"/>
    <w:rsid w:val="00A15CF7"/>
    <w:rsid w:val="00A15F31"/>
    <w:rsid w:val="00A1793F"/>
    <w:rsid w:val="00A210A7"/>
    <w:rsid w:val="00A229CC"/>
    <w:rsid w:val="00A24008"/>
    <w:rsid w:val="00A25F19"/>
    <w:rsid w:val="00A26A20"/>
    <w:rsid w:val="00A26D1A"/>
    <w:rsid w:val="00A2757D"/>
    <w:rsid w:val="00A2784B"/>
    <w:rsid w:val="00A300E3"/>
    <w:rsid w:val="00A31A1A"/>
    <w:rsid w:val="00A326E6"/>
    <w:rsid w:val="00A359B6"/>
    <w:rsid w:val="00A36030"/>
    <w:rsid w:val="00A40B57"/>
    <w:rsid w:val="00A429C2"/>
    <w:rsid w:val="00A42B78"/>
    <w:rsid w:val="00A43262"/>
    <w:rsid w:val="00A441F0"/>
    <w:rsid w:val="00A4429A"/>
    <w:rsid w:val="00A46F29"/>
    <w:rsid w:val="00A47FD3"/>
    <w:rsid w:val="00A51AF5"/>
    <w:rsid w:val="00A5216B"/>
    <w:rsid w:val="00A52611"/>
    <w:rsid w:val="00A5642B"/>
    <w:rsid w:val="00A5680D"/>
    <w:rsid w:val="00A6179B"/>
    <w:rsid w:val="00A62180"/>
    <w:rsid w:val="00A62976"/>
    <w:rsid w:val="00A62ACC"/>
    <w:rsid w:val="00A6309A"/>
    <w:rsid w:val="00A6482D"/>
    <w:rsid w:val="00A65F33"/>
    <w:rsid w:val="00A67776"/>
    <w:rsid w:val="00A70032"/>
    <w:rsid w:val="00A71303"/>
    <w:rsid w:val="00A7282B"/>
    <w:rsid w:val="00A73A3A"/>
    <w:rsid w:val="00A81924"/>
    <w:rsid w:val="00A82740"/>
    <w:rsid w:val="00A83127"/>
    <w:rsid w:val="00A85845"/>
    <w:rsid w:val="00A859C6"/>
    <w:rsid w:val="00A90035"/>
    <w:rsid w:val="00A90A32"/>
    <w:rsid w:val="00A92BC9"/>
    <w:rsid w:val="00AA07AA"/>
    <w:rsid w:val="00AA0823"/>
    <w:rsid w:val="00AA2862"/>
    <w:rsid w:val="00AA684A"/>
    <w:rsid w:val="00AA6B6E"/>
    <w:rsid w:val="00AB1503"/>
    <w:rsid w:val="00AB16D1"/>
    <w:rsid w:val="00AB17F3"/>
    <w:rsid w:val="00AB21E9"/>
    <w:rsid w:val="00AB3903"/>
    <w:rsid w:val="00AB3CFD"/>
    <w:rsid w:val="00AB3E66"/>
    <w:rsid w:val="00AB4329"/>
    <w:rsid w:val="00AB4464"/>
    <w:rsid w:val="00AB4673"/>
    <w:rsid w:val="00AB5C5C"/>
    <w:rsid w:val="00AB5DF2"/>
    <w:rsid w:val="00AB6835"/>
    <w:rsid w:val="00AB6F36"/>
    <w:rsid w:val="00AC0202"/>
    <w:rsid w:val="00AC1D28"/>
    <w:rsid w:val="00AC2845"/>
    <w:rsid w:val="00AC49A7"/>
    <w:rsid w:val="00AC4C8C"/>
    <w:rsid w:val="00AC5663"/>
    <w:rsid w:val="00AC5A09"/>
    <w:rsid w:val="00AD3896"/>
    <w:rsid w:val="00AD3E93"/>
    <w:rsid w:val="00AD68C8"/>
    <w:rsid w:val="00AE01AE"/>
    <w:rsid w:val="00AE0E1D"/>
    <w:rsid w:val="00AE1320"/>
    <w:rsid w:val="00AE1986"/>
    <w:rsid w:val="00AE3C6C"/>
    <w:rsid w:val="00AE4905"/>
    <w:rsid w:val="00AE60EB"/>
    <w:rsid w:val="00AE7092"/>
    <w:rsid w:val="00AE74F2"/>
    <w:rsid w:val="00AF11EA"/>
    <w:rsid w:val="00AF179E"/>
    <w:rsid w:val="00AF1FA1"/>
    <w:rsid w:val="00AF228D"/>
    <w:rsid w:val="00AF2EAA"/>
    <w:rsid w:val="00AF3CE6"/>
    <w:rsid w:val="00AF6424"/>
    <w:rsid w:val="00AF64E8"/>
    <w:rsid w:val="00AF6B01"/>
    <w:rsid w:val="00AF6E1B"/>
    <w:rsid w:val="00B01F60"/>
    <w:rsid w:val="00B027F7"/>
    <w:rsid w:val="00B071CD"/>
    <w:rsid w:val="00B1024A"/>
    <w:rsid w:val="00B1246D"/>
    <w:rsid w:val="00B15F0F"/>
    <w:rsid w:val="00B15FCB"/>
    <w:rsid w:val="00B16683"/>
    <w:rsid w:val="00B17D60"/>
    <w:rsid w:val="00B17F26"/>
    <w:rsid w:val="00B20675"/>
    <w:rsid w:val="00B21363"/>
    <w:rsid w:val="00B24639"/>
    <w:rsid w:val="00B26222"/>
    <w:rsid w:val="00B27CAB"/>
    <w:rsid w:val="00B3138E"/>
    <w:rsid w:val="00B34E72"/>
    <w:rsid w:val="00B367B9"/>
    <w:rsid w:val="00B36848"/>
    <w:rsid w:val="00B37B4C"/>
    <w:rsid w:val="00B406CF"/>
    <w:rsid w:val="00B4409D"/>
    <w:rsid w:val="00B446FF"/>
    <w:rsid w:val="00B455C4"/>
    <w:rsid w:val="00B46D80"/>
    <w:rsid w:val="00B46ED4"/>
    <w:rsid w:val="00B5153B"/>
    <w:rsid w:val="00B52FEB"/>
    <w:rsid w:val="00B60450"/>
    <w:rsid w:val="00B613B4"/>
    <w:rsid w:val="00B62B6E"/>
    <w:rsid w:val="00B63102"/>
    <w:rsid w:val="00B63B80"/>
    <w:rsid w:val="00B66BBC"/>
    <w:rsid w:val="00B670DE"/>
    <w:rsid w:val="00B6729B"/>
    <w:rsid w:val="00B74E70"/>
    <w:rsid w:val="00B803E8"/>
    <w:rsid w:val="00B80D57"/>
    <w:rsid w:val="00B82CAD"/>
    <w:rsid w:val="00B82EBA"/>
    <w:rsid w:val="00B83ED6"/>
    <w:rsid w:val="00B86B90"/>
    <w:rsid w:val="00B92A06"/>
    <w:rsid w:val="00B95DC8"/>
    <w:rsid w:val="00B9677B"/>
    <w:rsid w:val="00B97303"/>
    <w:rsid w:val="00BA11A8"/>
    <w:rsid w:val="00BA191F"/>
    <w:rsid w:val="00BA2600"/>
    <w:rsid w:val="00BA64DB"/>
    <w:rsid w:val="00BA6779"/>
    <w:rsid w:val="00BA766F"/>
    <w:rsid w:val="00BA7A55"/>
    <w:rsid w:val="00BB16E3"/>
    <w:rsid w:val="00BB1C26"/>
    <w:rsid w:val="00BB33F0"/>
    <w:rsid w:val="00BB5692"/>
    <w:rsid w:val="00BB65C0"/>
    <w:rsid w:val="00BB76C0"/>
    <w:rsid w:val="00BB7AA7"/>
    <w:rsid w:val="00BC0203"/>
    <w:rsid w:val="00BC1689"/>
    <w:rsid w:val="00BC28DF"/>
    <w:rsid w:val="00BC34EA"/>
    <w:rsid w:val="00BC3F0B"/>
    <w:rsid w:val="00BC5D52"/>
    <w:rsid w:val="00BC6F52"/>
    <w:rsid w:val="00BD27B1"/>
    <w:rsid w:val="00BD3C05"/>
    <w:rsid w:val="00BD42E0"/>
    <w:rsid w:val="00BD48AD"/>
    <w:rsid w:val="00BD6977"/>
    <w:rsid w:val="00BE3B84"/>
    <w:rsid w:val="00BE49CE"/>
    <w:rsid w:val="00BF053D"/>
    <w:rsid w:val="00BF0804"/>
    <w:rsid w:val="00BF3B34"/>
    <w:rsid w:val="00BF4FAE"/>
    <w:rsid w:val="00C00AB5"/>
    <w:rsid w:val="00C05112"/>
    <w:rsid w:val="00C10F3B"/>
    <w:rsid w:val="00C13F9F"/>
    <w:rsid w:val="00C14EFD"/>
    <w:rsid w:val="00C16874"/>
    <w:rsid w:val="00C20EC2"/>
    <w:rsid w:val="00C22594"/>
    <w:rsid w:val="00C233C9"/>
    <w:rsid w:val="00C25A63"/>
    <w:rsid w:val="00C31640"/>
    <w:rsid w:val="00C34A5A"/>
    <w:rsid w:val="00C34B31"/>
    <w:rsid w:val="00C37C78"/>
    <w:rsid w:val="00C41D7E"/>
    <w:rsid w:val="00C424EB"/>
    <w:rsid w:val="00C464E8"/>
    <w:rsid w:val="00C46B26"/>
    <w:rsid w:val="00C46FE8"/>
    <w:rsid w:val="00C5056F"/>
    <w:rsid w:val="00C508BF"/>
    <w:rsid w:val="00C51E38"/>
    <w:rsid w:val="00C52083"/>
    <w:rsid w:val="00C530E5"/>
    <w:rsid w:val="00C5334B"/>
    <w:rsid w:val="00C55F29"/>
    <w:rsid w:val="00C65D7F"/>
    <w:rsid w:val="00C67834"/>
    <w:rsid w:val="00C74EA9"/>
    <w:rsid w:val="00C76166"/>
    <w:rsid w:val="00C76374"/>
    <w:rsid w:val="00C8533D"/>
    <w:rsid w:val="00C86488"/>
    <w:rsid w:val="00C8769E"/>
    <w:rsid w:val="00C91DA8"/>
    <w:rsid w:val="00C924D2"/>
    <w:rsid w:val="00C95A28"/>
    <w:rsid w:val="00C95A3C"/>
    <w:rsid w:val="00C9662E"/>
    <w:rsid w:val="00C9681E"/>
    <w:rsid w:val="00CA2589"/>
    <w:rsid w:val="00CA5190"/>
    <w:rsid w:val="00CA546F"/>
    <w:rsid w:val="00CB0F5A"/>
    <w:rsid w:val="00CB2280"/>
    <w:rsid w:val="00CB3354"/>
    <w:rsid w:val="00CC0EAB"/>
    <w:rsid w:val="00CC1A80"/>
    <w:rsid w:val="00CC3133"/>
    <w:rsid w:val="00CC38C8"/>
    <w:rsid w:val="00CC68CB"/>
    <w:rsid w:val="00CC7B98"/>
    <w:rsid w:val="00CD0020"/>
    <w:rsid w:val="00CD24B1"/>
    <w:rsid w:val="00CD2EB7"/>
    <w:rsid w:val="00CD2EEA"/>
    <w:rsid w:val="00CD4240"/>
    <w:rsid w:val="00CE10BA"/>
    <w:rsid w:val="00CE1DE7"/>
    <w:rsid w:val="00CE2ECB"/>
    <w:rsid w:val="00CE3F8A"/>
    <w:rsid w:val="00CE549D"/>
    <w:rsid w:val="00CE58B0"/>
    <w:rsid w:val="00CF2849"/>
    <w:rsid w:val="00CF2CE3"/>
    <w:rsid w:val="00CF4B2A"/>
    <w:rsid w:val="00CF4CEE"/>
    <w:rsid w:val="00CF6D11"/>
    <w:rsid w:val="00CF7DAE"/>
    <w:rsid w:val="00D002E0"/>
    <w:rsid w:val="00D00DE6"/>
    <w:rsid w:val="00D01A60"/>
    <w:rsid w:val="00D02E04"/>
    <w:rsid w:val="00D03E73"/>
    <w:rsid w:val="00D04A6C"/>
    <w:rsid w:val="00D10608"/>
    <w:rsid w:val="00D16E99"/>
    <w:rsid w:val="00D20F9F"/>
    <w:rsid w:val="00D229A2"/>
    <w:rsid w:val="00D22D12"/>
    <w:rsid w:val="00D245DE"/>
    <w:rsid w:val="00D24690"/>
    <w:rsid w:val="00D26562"/>
    <w:rsid w:val="00D266E7"/>
    <w:rsid w:val="00D31640"/>
    <w:rsid w:val="00D32559"/>
    <w:rsid w:val="00D35FA3"/>
    <w:rsid w:val="00D3641A"/>
    <w:rsid w:val="00D37281"/>
    <w:rsid w:val="00D377EA"/>
    <w:rsid w:val="00D406B3"/>
    <w:rsid w:val="00D4276A"/>
    <w:rsid w:val="00D457C8"/>
    <w:rsid w:val="00D51709"/>
    <w:rsid w:val="00D51B7B"/>
    <w:rsid w:val="00D51EB1"/>
    <w:rsid w:val="00D53131"/>
    <w:rsid w:val="00D53869"/>
    <w:rsid w:val="00D53CA0"/>
    <w:rsid w:val="00D559BA"/>
    <w:rsid w:val="00D55B0A"/>
    <w:rsid w:val="00D55B3E"/>
    <w:rsid w:val="00D55BB2"/>
    <w:rsid w:val="00D56D3B"/>
    <w:rsid w:val="00D57E17"/>
    <w:rsid w:val="00D60BE3"/>
    <w:rsid w:val="00D61C0B"/>
    <w:rsid w:val="00D62BB4"/>
    <w:rsid w:val="00D6322B"/>
    <w:rsid w:val="00D643C0"/>
    <w:rsid w:val="00D650DE"/>
    <w:rsid w:val="00D65BE2"/>
    <w:rsid w:val="00D70445"/>
    <w:rsid w:val="00D70B21"/>
    <w:rsid w:val="00D73B7D"/>
    <w:rsid w:val="00D73F9A"/>
    <w:rsid w:val="00D756C4"/>
    <w:rsid w:val="00D76148"/>
    <w:rsid w:val="00D77E0D"/>
    <w:rsid w:val="00D81299"/>
    <w:rsid w:val="00D81857"/>
    <w:rsid w:val="00D81AA5"/>
    <w:rsid w:val="00D82A3D"/>
    <w:rsid w:val="00D86948"/>
    <w:rsid w:val="00D86FD2"/>
    <w:rsid w:val="00D8759F"/>
    <w:rsid w:val="00D87730"/>
    <w:rsid w:val="00D925E1"/>
    <w:rsid w:val="00D92B66"/>
    <w:rsid w:val="00D94DDA"/>
    <w:rsid w:val="00DA01CB"/>
    <w:rsid w:val="00DA0E02"/>
    <w:rsid w:val="00DA2063"/>
    <w:rsid w:val="00DA275B"/>
    <w:rsid w:val="00DB0231"/>
    <w:rsid w:val="00DB6D1B"/>
    <w:rsid w:val="00DB7616"/>
    <w:rsid w:val="00DC26E0"/>
    <w:rsid w:val="00DC3534"/>
    <w:rsid w:val="00DC4A64"/>
    <w:rsid w:val="00DD0D89"/>
    <w:rsid w:val="00DD1903"/>
    <w:rsid w:val="00DD3DA3"/>
    <w:rsid w:val="00DD4800"/>
    <w:rsid w:val="00DD64C0"/>
    <w:rsid w:val="00DD7243"/>
    <w:rsid w:val="00DD7776"/>
    <w:rsid w:val="00DE10CC"/>
    <w:rsid w:val="00DE16D8"/>
    <w:rsid w:val="00DE3A06"/>
    <w:rsid w:val="00DE4AC3"/>
    <w:rsid w:val="00DE4E7E"/>
    <w:rsid w:val="00DE580A"/>
    <w:rsid w:val="00DE714E"/>
    <w:rsid w:val="00DE7638"/>
    <w:rsid w:val="00DF0E49"/>
    <w:rsid w:val="00DF34F2"/>
    <w:rsid w:val="00DF4EA7"/>
    <w:rsid w:val="00DF78CC"/>
    <w:rsid w:val="00E01215"/>
    <w:rsid w:val="00E02554"/>
    <w:rsid w:val="00E0305E"/>
    <w:rsid w:val="00E0489B"/>
    <w:rsid w:val="00E04DB2"/>
    <w:rsid w:val="00E0644F"/>
    <w:rsid w:val="00E1365B"/>
    <w:rsid w:val="00E20843"/>
    <w:rsid w:val="00E20A71"/>
    <w:rsid w:val="00E20B30"/>
    <w:rsid w:val="00E20EBF"/>
    <w:rsid w:val="00E20ED0"/>
    <w:rsid w:val="00E216A7"/>
    <w:rsid w:val="00E251E4"/>
    <w:rsid w:val="00E2530E"/>
    <w:rsid w:val="00E300BF"/>
    <w:rsid w:val="00E3229C"/>
    <w:rsid w:val="00E3548A"/>
    <w:rsid w:val="00E3553F"/>
    <w:rsid w:val="00E424D2"/>
    <w:rsid w:val="00E42B67"/>
    <w:rsid w:val="00E42D8E"/>
    <w:rsid w:val="00E44D8D"/>
    <w:rsid w:val="00E4743D"/>
    <w:rsid w:val="00E50207"/>
    <w:rsid w:val="00E51420"/>
    <w:rsid w:val="00E51C4C"/>
    <w:rsid w:val="00E55E54"/>
    <w:rsid w:val="00E560DA"/>
    <w:rsid w:val="00E56E7B"/>
    <w:rsid w:val="00E60068"/>
    <w:rsid w:val="00E604C2"/>
    <w:rsid w:val="00E607AA"/>
    <w:rsid w:val="00E612C5"/>
    <w:rsid w:val="00E62E0B"/>
    <w:rsid w:val="00E63061"/>
    <w:rsid w:val="00E63287"/>
    <w:rsid w:val="00E63688"/>
    <w:rsid w:val="00E639F7"/>
    <w:rsid w:val="00E63DEE"/>
    <w:rsid w:val="00E66F73"/>
    <w:rsid w:val="00E7008E"/>
    <w:rsid w:val="00E70178"/>
    <w:rsid w:val="00E71B0B"/>
    <w:rsid w:val="00E72FBD"/>
    <w:rsid w:val="00E73DBD"/>
    <w:rsid w:val="00E77CBC"/>
    <w:rsid w:val="00E803D8"/>
    <w:rsid w:val="00E8362F"/>
    <w:rsid w:val="00E86DFA"/>
    <w:rsid w:val="00E87518"/>
    <w:rsid w:val="00E90826"/>
    <w:rsid w:val="00E90971"/>
    <w:rsid w:val="00E90CBB"/>
    <w:rsid w:val="00E90CFD"/>
    <w:rsid w:val="00E93E74"/>
    <w:rsid w:val="00E95892"/>
    <w:rsid w:val="00E96670"/>
    <w:rsid w:val="00E97559"/>
    <w:rsid w:val="00E97D20"/>
    <w:rsid w:val="00EA03B5"/>
    <w:rsid w:val="00EA06E3"/>
    <w:rsid w:val="00EA118A"/>
    <w:rsid w:val="00EA22E2"/>
    <w:rsid w:val="00EA25FD"/>
    <w:rsid w:val="00EA2B16"/>
    <w:rsid w:val="00EA43E9"/>
    <w:rsid w:val="00EA724B"/>
    <w:rsid w:val="00EB0C9D"/>
    <w:rsid w:val="00EB2DDE"/>
    <w:rsid w:val="00EB7360"/>
    <w:rsid w:val="00EC35CE"/>
    <w:rsid w:val="00ED0C8E"/>
    <w:rsid w:val="00ED1E63"/>
    <w:rsid w:val="00ED1E9E"/>
    <w:rsid w:val="00ED54FF"/>
    <w:rsid w:val="00ED5742"/>
    <w:rsid w:val="00ED616D"/>
    <w:rsid w:val="00ED776B"/>
    <w:rsid w:val="00EE0718"/>
    <w:rsid w:val="00EE18F8"/>
    <w:rsid w:val="00EE1A3B"/>
    <w:rsid w:val="00EE7BCF"/>
    <w:rsid w:val="00EE7D87"/>
    <w:rsid w:val="00EF1EB2"/>
    <w:rsid w:val="00EF353C"/>
    <w:rsid w:val="00EF58C7"/>
    <w:rsid w:val="00EF644C"/>
    <w:rsid w:val="00EF76B9"/>
    <w:rsid w:val="00EF7E5D"/>
    <w:rsid w:val="00F00329"/>
    <w:rsid w:val="00F023CD"/>
    <w:rsid w:val="00F02BCC"/>
    <w:rsid w:val="00F03E31"/>
    <w:rsid w:val="00F05822"/>
    <w:rsid w:val="00F05FDF"/>
    <w:rsid w:val="00F06964"/>
    <w:rsid w:val="00F12ABA"/>
    <w:rsid w:val="00F13A53"/>
    <w:rsid w:val="00F14432"/>
    <w:rsid w:val="00F15994"/>
    <w:rsid w:val="00F1660F"/>
    <w:rsid w:val="00F1792A"/>
    <w:rsid w:val="00F21D44"/>
    <w:rsid w:val="00F21D78"/>
    <w:rsid w:val="00F21F3A"/>
    <w:rsid w:val="00F2297E"/>
    <w:rsid w:val="00F2401B"/>
    <w:rsid w:val="00F255E9"/>
    <w:rsid w:val="00F26808"/>
    <w:rsid w:val="00F269D5"/>
    <w:rsid w:val="00F31804"/>
    <w:rsid w:val="00F31B91"/>
    <w:rsid w:val="00F31EAC"/>
    <w:rsid w:val="00F3374D"/>
    <w:rsid w:val="00F34035"/>
    <w:rsid w:val="00F3439C"/>
    <w:rsid w:val="00F35A1C"/>
    <w:rsid w:val="00F360DA"/>
    <w:rsid w:val="00F36EAD"/>
    <w:rsid w:val="00F37825"/>
    <w:rsid w:val="00F40C00"/>
    <w:rsid w:val="00F41B42"/>
    <w:rsid w:val="00F44E70"/>
    <w:rsid w:val="00F46401"/>
    <w:rsid w:val="00F50C8E"/>
    <w:rsid w:val="00F52987"/>
    <w:rsid w:val="00F540D7"/>
    <w:rsid w:val="00F5730A"/>
    <w:rsid w:val="00F6377B"/>
    <w:rsid w:val="00F67148"/>
    <w:rsid w:val="00F703E8"/>
    <w:rsid w:val="00F709B6"/>
    <w:rsid w:val="00F70C06"/>
    <w:rsid w:val="00F7554A"/>
    <w:rsid w:val="00F83B65"/>
    <w:rsid w:val="00F84215"/>
    <w:rsid w:val="00F8583D"/>
    <w:rsid w:val="00F8781A"/>
    <w:rsid w:val="00F87B51"/>
    <w:rsid w:val="00F90F9D"/>
    <w:rsid w:val="00F91B3F"/>
    <w:rsid w:val="00F92A78"/>
    <w:rsid w:val="00F94D9A"/>
    <w:rsid w:val="00F9797B"/>
    <w:rsid w:val="00FA0D5E"/>
    <w:rsid w:val="00FA4F04"/>
    <w:rsid w:val="00FA5AC3"/>
    <w:rsid w:val="00FA787E"/>
    <w:rsid w:val="00FB0101"/>
    <w:rsid w:val="00FB0D52"/>
    <w:rsid w:val="00FB0D6A"/>
    <w:rsid w:val="00FB2D2B"/>
    <w:rsid w:val="00FB53F1"/>
    <w:rsid w:val="00FC0A30"/>
    <w:rsid w:val="00FC29BB"/>
    <w:rsid w:val="00FC6008"/>
    <w:rsid w:val="00FC60D0"/>
    <w:rsid w:val="00FC60FE"/>
    <w:rsid w:val="00FC6792"/>
    <w:rsid w:val="00FC71D0"/>
    <w:rsid w:val="00FC77AD"/>
    <w:rsid w:val="00FD00B3"/>
    <w:rsid w:val="00FD0F4A"/>
    <w:rsid w:val="00FD2731"/>
    <w:rsid w:val="00FD2860"/>
    <w:rsid w:val="00FD5972"/>
    <w:rsid w:val="00FD6233"/>
    <w:rsid w:val="00FE0045"/>
    <w:rsid w:val="00FE03BE"/>
    <w:rsid w:val="00FE263E"/>
    <w:rsid w:val="00FE6179"/>
    <w:rsid w:val="00FF37A9"/>
    <w:rsid w:val="00FF5522"/>
    <w:rsid w:val="00FF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62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178279481">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412166394">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600288924">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llsroyce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luke.w.strudwick@rolls-roycemotorca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hal.serudin@rolls-roycemotorca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hyperlink" Target="https://www.press.rolls-roycemotorcars.com/rolls-royce-motor-cars-presscl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2022-09-29T10:12:00Z</cp:lastPrinted>
  <dcterms:created xsi:type="dcterms:W3CDTF">2024-04-30T10:50:00Z</dcterms:created>
  <dcterms:modified xsi:type="dcterms:W3CDTF">2024-04-30T12:00:00Z</dcterms:modified>
</cp:coreProperties>
</file>