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3A2B018A" w14:textId="77777777" w:rsidR="00BD42E0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202DAC73" w14:textId="368564A4" w:rsidR="00BD42E0" w:rsidRDefault="006836B5" w:rsidP="00543641">
      <w:pPr>
        <w:spacing w:after="227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ROLLS-ROYCE </w:t>
      </w:r>
      <w:r w:rsidR="000C3514">
        <w:rPr>
          <w:caps/>
          <w:sz w:val="32"/>
          <w:szCs w:val="32"/>
        </w:rPr>
        <w:t xml:space="preserve">SUPPORTS LOCAL YOUNG PEOPLE </w:t>
      </w:r>
    </w:p>
    <w:p w14:paraId="3672C3E4" w14:textId="3CC8CB3F" w:rsidR="000C3514" w:rsidRDefault="000C3514" w:rsidP="00543641">
      <w:pPr>
        <w:spacing w:after="227"/>
        <w:jc w:val="center"/>
      </w:pPr>
      <w:r>
        <w:rPr>
          <w:caps/>
          <w:sz w:val="32"/>
          <w:szCs w:val="32"/>
        </w:rPr>
        <w:t>AS THEY DARE TO DREAM</w:t>
      </w:r>
    </w:p>
    <w:p w14:paraId="665FE588" w14:textId="77777777" w:rsidR="00000C02" w:rsidRDefault="00000C02" w:rsidP="00604651">
      <w:pPr>
        <w:spacing w:after="227"/>
        <w:rPr>
          <w:color w:val="FF0000"/>
        </w:rPr>
      </w:pPr>
    </w:p>
    <w:p w14:paraId="2D6C8C13" w14:textId="791B2D34" w:rsidR="001F6D78" w:rsidRPr="00000C02" w:rsidRDefault="00C41079" w:rsidP="00604651">
      <w:pPr>
        <w:spacing w:after="227"/>
        <w:rPr>
          <w:color w:val="FF0000"/>
        </w:rPr>
      </w:pPr>
      <w:r>
        <w:t xml:space="preserve">13 </w:t>
      </w:r>
      <w:r w:rsidR="00000C02" w:rsidRPr="00000C02">
        <w:t xml:space="preserve">May </w:t>
      </w:r>
      <w:r w:rsidR="00746AA4" w:rsidRPr="00961E80">
        <w:t>2021</w:t>
      </w:r>
      <w:r w:rsidR="001F6D78" w:rsidRPr="00961E80">
        <w:t>, Goodwood, West Sussex</w:t>
      </w:r>
      <w:r w:rsidR="001F6D78" w:rsidRPr="00961E80">
        <w:tab/>
      </w:r>
    </w:p>
    <w:p w14:paraId="74767295" w14:textId="0B83B2B3" w:rsidR="006836B5" w:rsidRDefault="00F1660F" w:rsidP="00F1660F">
      <w:pPr>
        <w:pStyle w:val="Bullets"/>
      </w:pPr>
      <w:r w:rsidRPr="00BD42E0">
        <w:t xml:space="preserve">Rolls-Royce </w:t>
      </w:r>
      <w:r w:rsidR="002E3F9C">
        <w:t xml:space="preserve">Motor Cars </w:t>
      </w:r>
      <w:r w:rsidR="006836B5">
        <w:t xml:space="preserve">announces participation in </w:t>
      </w:r>
      <w:r w:rsidR="006836B5" w:rsidRPr="00744014">
        <w:rPr>
          <w:i/>
          <w:iCs/>
        </w:rPr>
        <w:t>Dare To Dream</w:t>
      </w:r>
      <w:r w:rsidR="006836B5">
        <w:t xml:space="preserve"> programme, which </w:t>
      </w:r>
      <w:r w:rsidR="001A14A2">
        <w:t xml:space="preserve">aims to change how young people think and </w:t>
      </w:r>
      <w:r w:rsidR="006836B5">
        <w:t xml:space="preserve">provide </w:t>
      </w:r>
      <w:r w:rsidR="001A14A2">
        <w:t>i</w:t>
      </w:r>
      <w:r w:rsidR="006836B5">
        <w:t xml:space="preserve">nsights into the world of work </w:t>
      </w:r>
    </w:p>
    <w:p w14:paraId="6D2BFD48" w14:textId="4FE254DD" w:rsidR="00F1660F" w:rsidRDefault="006836B5" w:rsidP="00F1660F">
      <w:pPr>
        <w:pStyle w:val="Bullets"/>
      </w:pPr>
      <w:r>
        <w:t xml:space="preserve">Staff at the home of Rolls-Royce will act as mentors to students from local schools and colleges </w:t>
      </w:r>
    </w:p>
    <w:p w14:paraId="03F24D2B" w14:textId="2330CA25" w:rsidR="002E3F9C" w:rsidRDefault="006836B5" w:rsidP="00F1660F">
      <w:pPr>
        <w:pStyle w:val="Bullets"/>
      </w:pPr>
      <w:r>
        <w:t xml:space="preserve">Scheme created and run by </w:t>
      </w:r>
      <w:proofErr w:type="spellStart"/>
      <w:r>
        <w:t>LoveLocalJobs</w:t>
      </w:r>
      <w:proofErr w:type="spellEnd"/>
      <w:r>
        <w:t xml:space="preserve"> </w:t>
      </w:r>
      <w:r w:rsidR="001A14A2">
        <w:t xml:space="preserve">Foundation, a community interest company (CIC) committed to addressing the </w:t>
      </w:r>
      <w:r w:rsidR="001A14A2" w:rsidRPr="001A14A2">
        <w:t>often hidden barriers to job success</w:t>
      </w:r>
    </w:p>
    <w:p w14:paraId="11F296E1" w14:textId="77777777" w:rsidR="002E3F9C" w:rsidRDefault="002E3F9C" w:rsidP="00F1660F">
      <w:pPr>
        <w:rPr>
          <w:i/>
          <w:iCs/>
        </w:rPr>
      </w:pPr>
    </w:p>
    <w:p w14:paraId="088F6F15" w14:textId="2EC677AC" w:rsidR="001A14A2" w:rsidRDefault="002E3F9C" w:rsidP="00F1660F">
      <w:pPr>
        <w:rPr>
          <w:i/>
          <w:iCs/>
        </w:rPr>
      </w:pPr>
      <w:r>
        <w:rPr>
          <w:i/>
          <w:iCs/>
        </w:rPr>
        <w:t>“</w:t>
      </w:r>
      <w:r w:rsidR="001A14A2">
        <w:rPr>
          <w:i/>
          <w:iCs/>
        </w:rPr>
        <w:t>We are delighted to support Dare to Dream, a fantastic initiative that aims to transform how young people perceive themselves and give them the mindset, techniques and resilience to thrive</w:t>
      </w:r>
      <w:r w:rsidR="00C74580">
        <w:rPr>
          <w:i/>
          <w:iCs/>
        </w:rPr>
        <w:t xml:space="preserve"> in the world of work</w:t>
      </w:r>
      <w:r w:rsidR="001A14A2">
        <w:rPr>
          <w:i/>
          <w:iCs/>
        </w:rPr>
        <w:t>. As a company, we have always recognised the fundamental importance of supporting, encouraging and nurturing young people</w:t>
      </w:r>
      <w:r w:rsidR="00AB4C6E">
        <w:rPr>
          <w:i/>
          <w:iCs/>
        </w:rPr>
        <w:t xml:space="preserve">: their </w:t>
      </w:r>
      <w:r w:rsidR="001A14A2">
        <w:rPr>
          <w:i/>
          <w:iCs/>
        </w:rPr>
        <w:t xml:space="preserve">skills, talents and personal qualities will shape organisations and the wider economy in the years ahead. </w:t>
      </w:r>
      <w:r w:rsidR="00AB4C6E">
        <w:rPr>
          <w:i/>
          <w:iCs/>
        </w:rPr>
        <w:t>W</w:t>
      </w:r>
      <w:r w:rsidR="001A14A2">
        <w:rPr>
          <w:i/>
          <w:iCs/>
        </w:rPr>
        <w:t xml:space="preserve">e see it as a great privilege to </w:t>
      </w:r>
      <w:r w:rsidR="00AB4C6E">
        <w:rPr>
          <w:i/>
          <w:iCs/>
        </w:rPr>
        <w:t>have this opportunity to inspire greatness in them as they set out on their life's journey</w:t>
      </w:r>
      <w:r w:rsidR="001A14A2">
        <w:rPr>
          <w:i/>
          <w:iCs/>
        </w:rPr>
        <w:t>."</w:t>
      </w:r>
    </w:p>
    <w:p w14:paraId="426E505A" w14:textId="5E349BC5" w:rsidR="001D3353" w:rsidRPr="006836B5" w:rsidRDefault="006836B5" w:rsidP="00187A98">
      <w:pPr>
        <w:rPr>
          <w:b/>
          <w:bCs/>
        </w:rPr>
      </w:pPr>
      <w:r w:rsidRPr="006836B5">
        <w:rPr>
          <w:b/>
          <w:bCs/>
        </w:rPr>
        <w:t>Mark Adams, Director of Human Resources, Rolls-Royce Motor Cars</w:t>
      </w:r>
    </w:p>
    <w:p w14:paraId="14D8A77A" w14:textId="77777777" w:rsidR="00744014" w:rsidRDefault="00744014">
      <w:pPr>
        <w:spacing w:line="259" w:lineRule="auto"/>
      </w:pPr>
      <w:r>
        <w:br w:type="page"/>
      </w:r>
    </w:p>
    <w:p w14:paraId="6C9FC4D0" w14:textId="1B13455A" w:rsidR="00C74580" w:rsidRDefault="00C74580" w:rsidP="006836B5">
      <w:r>
        <w:lastRenderedPageBreak/>
        <w:t xml:space="preserve">Rolls-Royce </w:t>
      </w:r>
      <w:r w:rsidR="00744014">
        <w:t>Motor Cars is</w:t>
      </w:r>
      <w:r>
        <w:t xml:space="preserve"> supporting </w:t>
      </w:r>
      <w:r w:rsidR="006836B5" w:rsidRPr="00744014">
        <w:rPr>
          <w:i/>
          <w:iCs/>
        </w:rPr>
        <w:t>Dare to Dream</w:t>
      </w:r>
      <w:r>
        <w:t xml:space="preserve">, </w:t>
      </w:r>
      <w:r w:rsidR="006836B5" w:rsidRPr="006836B5">
        <w:t xml:space="preserve">an inspirational programme that </w:t>
      </w:r>
      <w:r>
        <w:t xml:space="preserve">gives young people workplace experiences and opportunities to help them fulfil their potential. </w:t>
      </w:r>
    </w:p>
    <w:p w14:paraId="7D056A43" w14:textId="72284BD2" w:rsidR="00C74580" w:rsidRDefault="00C74580" w:rsidP="006836B5">
      <w:r>
        <w:t xml:space="preserve">Students from local schools and colleges will spend time working alongside </w:t>
      </w:r>
      <w:r w:rsidR="00744014">
        <w:t>colleagues</w:t>
      </w:r>
      <w:r>
        <w:t xml:space="preserve"> </w:t>
      </w:r>
      <w:r w:rsidR="00CD0F2F">
        <w:t>from</w:t>
      </w:r>
      <w:r>
        <w:t xml:space="preserve"> the </w:t>
      </w:r>
      <w:r w:rsidR="00744014">
        <w:t>H</w:t>
      </w:r>
      <w:r>
        <w:t xml:space="preserve">ome of Rolls-Royce at Goodwood, who will act as mentors. </w:t>
      </w:r>
    </w:p>
    <w:p w14:paraId="59792729" w14:textId="1312E2CD" w:rsidR="006836B5" w:rsidRDefault="00C74580" w:rsidP="00C74580">
      <w:r w:rsidRPr="00744014">
        <w:rPr>
          <w:i/>
          <w:iCs/>
        </w:rPr>
        <w:t>Dare to Dream</w:t>
      </w:r>
      <w:r>
        <w:t xml:space="preserve"> has been created by </w:t>
      </w:r>
      <w:r w:rsidRPr="006836B5">
        <w:t xml:space="preserve">the </w:t>
      </w:r>
      <w:proofErr w:type="spellStart"/>
      <w:r w:rsidRPr="006836B5">
        <w:t>LoveLocalJobs</w:t>
      </w:r>
      <w:proofErr w:type="spellEnd"/>
      <w:r w:rsidRPr="006836B5">
        <w:t xml:space="preserve"> Foundation</w:t>
      </w:r>
      <w:r>
        <w:t xml:space="preserve">, a community interest company (CIC) that brings together schools and </w:t>
      </w:r>
      <w:r w:rsidR="006836B5" w:rsidRPr="006836B5">
        <w:t>leading local employers</w:t>
      </w:r>
      <w:r>
        <w:t xml:space="preserve">. Based around </w:t>
      </w:r>
      <w:r w:rsidR="006836B5" w:rsidRPr="006836B5">
        <w:t>themes of self-awareness, mindset, gratitude, resilience, teamwork and employability</w:t>
      </w:r>
      <w:r>
        <w:t xml:space="preserve">, </w:t>
      </w:r>
      <w:r w:rsidR="0071269A">
        <w:t xml:space="preserve">the programme aims to </w:t>
      </w:r>
      <w:r w:rsidR="006836B5" w:rsidRPr="006836B5">
        <w:t>motivate young people</w:t>
      </w:r>
      <w:r w:rsidR="0071269A">
        <w:t xml:space="preserve"> and give them vital life skills to prepare them for their future careers</w:t>
      </w:r>
      <w:r w:rsidR="006836B5" w:rsidRPr="006836B5">
        <w:t xml:space="preserve">.  </w:t>
      </w:r>
    </w:p>
    <w:p w14:paraId="17E03DD1" w14:textId="466BD299" w:rsidR="006836B5" w:rsidRDefault="006836B5" w:rsidP="0071269A">
      <w:r>
        <w:t xml:space="preserve">The </w:t>
      </w:r>
      <w:r w:rsidRPr="006836B5">
        <w:t>Programme Lead</w:t>
      </w:r>
      <w:r w:rsidR="0071269A">
        <w:t xml:space="preserve"> is </w:t>
      </w:r>
      <w:r w:rsidRPr="006836B5">
        <w:t xml:space="preserve">Jack </w:t>
      </w:r>
      <w:r w:rsidR="004C364F">
        <w:t>‘</w:t>
      </w:r>
      <w:r w:rsidR="0071269A">
        <w:t>T</w:t>
      </w:r>
      <w:r w:rsidRPr="006836B5">
        <w:t xml:space="preserve">he </w:t>
      </w:r>
      <w:r w:rsidR="0071269A">
        <w:t>L</w:t>
      </w:r>
      <w:r w:rsidRPr="006836B5">
        <w:t>ad</w:t>
      </w:r>
      <w:r w:rsidR="004C364F">
        <w:t xml:space="preserve">’ </w:t>
      </w:r>
      <w:r w:rsidRPr="006836B5">
        <w:t>Hayes</w:t>
      </w:r>
      <w:r w:rsidR="0071269A">
        <w:t xml:space="preserve">, </w:t>
      </w:r>
      <w:r w:rsidR="00744014">
        <w:t xml:space="preserve">a </w:t>
      </w:r>
      <w:r w:rsidRPr="006836B5">
        <w:t xml:space="preserve">familiar name to many people </w:t>
      </w:r>
      <w:r w:rsidR="0071269A">
        <w:t xml:space="preserve">locally </w:t>
      </w:r>
      <w:r w:rsidRPr="006836B5">
        <w:t xml:space="preserve">as the host of the Heart Sussex breakfast show for over </w:t>
      </w:r>
      <w:r w:rsidR="0071269A">
        <w:t xml:space="preserve">15 </w:t>
      </w:r>
      <w:r w:rsidRPr="006836B5">
        <w:t>years</w:t>
      </w:r>
      <w:r w:rsidR="0071269A">
        <w:t>. Hayes brings his experience of struggling at school and finding his own direction in life to his new role.</w:t>
      </w:r>
    </w:p>
    <w:p w14:paraId="549FF82E" w14:textId="2A3B27A1" w:rsidR="006836B5" w:rsidRDefault="006836B5" w:rsidP="006836B5">
      <w:r>
        <w:t>Rolls-Royce</w:t>
      </w:r>
      <w:r w:rsidR="0071269A">
        <w:t xml:space="preserve"> has taken part in other </w:t>
      </w:r>
      <w:proofErr w:type="spellStart"/>
      <w:r w:rsidR="0071269A">
        <w:t>LoveLocalJobs</w:t>
      </w:r>
      <w:proofErr w:type="spellEnd"/>
      <w:r w:rsidR="0071269A">
        <w:t xml:space="preserve"> initiatives, </w:t>
      </w:r>
      <w:r w:rsidR="00744014">
        <w:t xml:space="preserve">including </w:t>
      </w:r>
      <w:r w:rsidR="00744014" w:rsidRPr="00744014">
        <w:rPr>
          <w:i/>
          <w:iCs/>
        </w:rPr>
        <w:t xml:space="preserve">Be </w:t>
      </w:r>
      <w:proofErr w:type="gramStart"/>
      <w:r w:rsidR="00744014" w:rsidRPr="00744014">
        <w:rPr>
          <w:i/>
          <w:iCs/>
        </w:rPr>
        <w:t>The</w:t>
      </w:r>
      <w:proofErr w:type="gramEnd"/>
      <w:r w:rsidR="00744014" w:rsidRPr="00744014">
        <w:rPr>
          <w:i/>
          <w:iCs/>
        </w:rPr>
        <w:t xml:space="preserve"> Change</w:t>
      </w:r>
      <w:r w:rsidR="00744014">
        <w:t xml:space="preserve">, </w:t>
      </w:r>
      <w:r w:rsidR="0071269A">
        <w:t xml:space="preserve">as part of its </w:t>
      </w:r>
      <w:r>
        <w:t xml:space="preserve">long-term commitment to creating opportunities and developing talent among local young people. </w:t>
      </w:r>
      <w:r w:rsidR="0071269A">
        <w:t xml:space="preserve">In 2020, despite the pandemic, the company accepted 18 new entrants onto its </w:t>
      </w:r>
      <w:r>
        <w:t xml:space="preserve">award-winning Apprenticeship Programme, </w:t>
      </w:r>
      <w:r w:rsidR="0071269A">
        <w:t>including a record number of Degree Apprenticeship candidates.</w:t>
      </w:r>
      <w:r>
        <w:t xml:space="preserve"> The company also offers work placements for over 100 university students </w:t>
      </w:r>
      <w:r w:rsidR="0071269A">
        <w:t>annually</w:t>
      </w:r>
      <w:r>
        <w:t xml:space="preserve"> and runs a </w:t>
      </w:r>
      <w:proofErr w:type="gramStart"/>
      <w:r>
        <w:t>highly</w:t>
      </w:r>
      <w:r w:rsidR="0071269A">
        <w:t>-regarded</w:t>
      </w:r>
      <w:proofErr w:type="gramEnd"/>
      <w:r w:rsidR="0071269A">
        <w:t xml:space="preserve"> </w:t>
      </w:r>
      <w:r>
        <w:t>graduate programme.</w:t>
      </w:r>
    </w:p>
    <w:p w14:paraId="388F6656" w14:textId="77777777" w:rsidR="0071269A" w:rsidRDefault="0071269A" w:rsidP="00F1660F"/>
    <w:p w14:paraId="11A53A73" w14:textId="5AC0FBF9" w:rsidR="00F37825" w:rsidRDefault="00F1660F" w:rsidP="00F1660F">
      <w:r>
        <w:t>-Ends-</w:t>
      </w:r>
    </w:p>
    <w:p w14:paraId="1E232777" w14:textId="77777777" w:rsidR="000467B1" w:rsidRDefault="000467B1" w:rsidP="0095757C">
      <w:pPr>
        <w:pStyle w:val="Heading2"/>
      </w:pPr>
    </w:p>
    <w:p w14:paraId="5D99B5F6" w14:textId="77777777" w:rsidR="00744014" w:rsidRDefault="00744014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0589EBD0" w14:textId="3A6C08C8" w:rsidR="001F6D78" w:rsidRDefault="001F6D78" w:rsidP="0095757C">
      <w:pPr>
        <w:pStyle w:val="Heading2"/>
      </w:pPr>
      <w:r>
        <w:lastRenderedPageBreak/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825BFE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8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9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1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2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77777777" w:rsidR="001F6D78" w:rsidRDefault="001F6D78" w:rsidP="001F6D78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297F5A9C" w14:textId="0A261749" w:rsidR="0095757C" w:rsidRDefault="001F6D78" w:rsidP="0095757C">
      <w:pPr>
        <w:pStyle w:val="Heading2"/>
      </w:pPr>
      <w:r>
        <w:lastRenderedPageBreak/>
        <w:t>CONTACTS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431B7CBB" w14:textId="6CE683AB" w:rsidR="00746AA4" w:rsidRDefault="00746AA4" w:rsidP="00746AA4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13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08CE5C8" w14:textId="62562723" w:rsidR="00746AA4" w:rsidRDefault="00746AA4" w:rsidP="00746AA4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1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857E6F4" w14:textId="1E2858D6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2F43C215" w14:textId="0CE4CB88" w:rsidR="00746AA4" w:rsidRDefault="00746AA4" w:rsidP="00746AA4">
      <w:r w:rsidRPr="00AD68C8">
        <w:rPr>
          <w:rFonts w:ascii="Riviera Nights Bold" w:hAnsi="Riviera Nights Bold"/>
          <w:b/>
          <w:bCs/>
        </w:rPr>
        <w:t>Head of Global Product Communications</w:t>
      </w:r>
      <w:r w:rsidRPr="00AD68C8">
        <w:rPr>
          <w:rFonts w:ascii="Riviera Nights Bold" w:hAnsi="Riviera Nights Bold"/>
          <w:b/>
          <w:bCs/>
        </w:rPr>
        <w:br/>
      </w:r>
      <w:r>
        <w:t>Matthew Jones</w:t>
      </w:r>
      <w:r>
        <w:br/>
        <w:t xml:space="preserve">+44 (0) 7815 245929 / </w:t>
      </w:r>
      <w:hyperlink r:id="rId16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579763F" w14:textId="77777777" w:rsidR="00746AA4" w:rsidRPr="00426DAA" w:rsidRDefault="00746AA4" w:rsidP="00746AA4">
      <w:pPr>
        <w:rPr>
          <w:b/>
          <w:bCs/>
        </w:rPr>
      </w:pPr>
    </w:p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4060E651" w:rsidR="00746AA4" w:rsidRDefault="00746AA4" w:rsidP="00746AA4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North</w:t>
      </w:r>
      <w:r>
        <w:br/>
        <w:t>Rosemary Mitchell</w:t>
      </w:r>
      <w:r>
        <w:br/>
        <w:t xml:space="preserve">+81 (0) 3 6259 8888 / </w:t>
      </w:r>
      <w:hyperlink r:id="rId17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396BACC" w14:textId="607076F5" w:rsidR="00746AA4" w:rsidRDefault="00746AA4" w:rsidP="00746AA4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>Hal Serudin</w:t>
      </w:r>
      <w:r>
        <w:br/>
      </w:r>
      <w:r w:rsidRPr="008A2124">
        <w:t>+65 8161 2843</w:t>
      </w:r>
      <w:r>
        <w:t xml:space="preserve"> / </w:t>
      </w:r>
      <w:hyperlink r:id="rId18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888E23A" w14:textId="5590846C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19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65B94CC" w14:textId="243500E6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20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2684C20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21" w:history="1">
        <w:r w:rsidRPr="00825BFE">
          <w:rPr>
            <w:rStyle w:val="Hyperlink"/>
          </w:rPr>
          <w:t>Email</w:t>
        </w:r>
      </w:hyperlink>
    </w:p>
    <w:p w14:paraId="463D1E53" w14:textId="20702CFB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22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31C1208F" w14:textId="13C9FF51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>Malika Abdullaeva</w:t>
      </w:r>
      <w:r>
        <w:br/>
        <w:t xml:space="preserve">+7 916 449 86 22 / </w:t>
      </w:r>
      <w:hyperlink r:id="rId23" w:history="1">
        <w:r w:rsidRPr="00825BFE">
          <w:rPr>
            <w:rStyle w:val="Hyperlink"/>
          </w:rPr>
          <w:t>Email</w:t>
        </w:r>
      </w:hyperlink>
      <w:r w:rsidR="00744014">
        <w:t xml:space="preserve"> </w:t>
      </w:r>
    </w:p>
    <w:p w14:paraId="590ACF96" w14:textId="47547807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2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5"/>
      <w:footerReference w:type="default" r:id="rId26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F0984" w14:textId="77777777" w:rsidR="00364741" w:rsidRDefault="00364741" w:rsidP="001F6D78">
      <w:pPr>
        <w:spacing w:after="0" w:line="240" w:lineRule="auto"/>
      </w:pPr>
      <w:r>
        <w:separator/>
      </w:r>
    </w:p>
  </w:endnote>
  <w:endnote w:type="continuationSeparator" w:id="0">
    <w:p w14:paraId="00C53F5B" w14:textId="77777777" w:rsidR="00364741" w:rsidRDefault="00364741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altName w:val="﷽﷽﷽﷽﷽﷽﷽﷽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﷽﷽﷽﷽﷽﷽﷽﷽Nights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﷽﷽﷽﷽﷽﷽﷽﷽Nights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CA59D" w14:textId="77777777" w:rsidR="00364741" w:rsidRDefault="00364741" w:rsidP="001F6D78">
      <w:pPr>
        <w:spacing w:after="0" w:line="240" w:lineRule="auto"/>
      </w:pPr>
      <w:r>
        <w:separator/>
      </w:r>
    </w:p>
  </w:footnote>
  <w:footnote w:type="continuationSeparator" w:id="0">
    <w:p w14:paraId="709F2E6B" w14:textId="77777777" w:rsidR="00364741" w:rsidRDefault="00364741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C02"/>
    <w:rsid w:val="00025377"/>
    <w:rsid w:val="00026089"/>
    <w:rsid w:val="000351AC"/>
    <w:rsid w:val="000467B1"/>
    <w:rsid w:val="00064EC6"/>
    <w:rsid w:val="000C3514"/>
    <w:rsid w:val="000C4BA2"/>
    <w:rsid w:val="000C6620"/>
    <w:rsid w:val="000E76D4"/>
    <w:rsid w:val="00110741"/>
    <w:rsid w:val="00113DD3"/>
    <w:rsid w:val="001271F3"/>
    <w:rsid w:val="0013511D"/>
    <w:rsid w:val="00187A98"/>
    <w:rsid w:val="001A14A2"/>
    <w:rsid w:val="001B1675"/>
    <w:rsid w:val="001D3353"/>
    <w:rsid w:val="001D7447"/>
    <w:rsid w:val="001F1656"/>
    <w:rsid w:val="001F27D4"/>
    <w:rsid w:val="001F6D78"/>
    <w:rsid w:val="00206ECF"/>
    <w:rsid w:val="00220F1B"/>
    <w:rsid w:val="00245D20"/>
    <w:rsid w:val="00265077"/>
    <w:rsid w:val="00273B35"/>
    <w:rsid w:val="0028482A"/>
    <w:rsid w:val="002A7D1B"/>
    <w:rsid w:val="002B7736"/>
    <w:rsid w:val="002D282B"/>
    <w:rsid w:val="002E3F9C"/>
    <w:rsid w:val="0030391F"/>
    <w:rsid w:val="00310DA5"/>
    <w:rsid w:val="003439B0"/>
    <w:rsid w:val="00364741"/>
    <w:rsid w:val="00377ADB"/>
    <w:rsid w:val="003A45F6"/>
    <w:rsid w:val="003F60D9"/>
    <w:rsid w:val="00400A11"/>
    <w:rsid w:val="00406E84"/>
    <w:rsid w:val="00436A1F"/>
    <w:rsid w:val="00441835"/>
    <w:rsid w:val="00484391"/>
    <w:rsid w:val="004920EF"/>
    <w:rsid w:val="004A0908"/>
    <w:rsid w:val="004A1431"/>
    <w:rsid w:val="004C364F"/>
    <w:rsid w:val="004E2476"/>
    <w:rsid w:val="004E6EE4"/>
    <w:rsid w:val="004F79D5"/>
    <w:rsid w:val="00516DF4"/>
    <w:rsid w:val="00543614"/>
    <w:rsid w:val="00543641"/>
    <w:rsid w:val="005A6D48"/>
    <w:rsid w:val="005B7FAB"/>
    <w:rsid w:val="005C26D6"/>
    <w:rsid w:val="00604651"/>
    <w:rsid w:val="0066261D"/>
    <w:rsid w:val="006836B5"/>
    <w:rsid w:val="006D6F5A"/>
    <w:rsid w:val="006E41EB"/>
    <w:rsid w:val="0071269A"/>
    <w:rsid w:val="00732C6F"/>
    <w:rsid w:val="00744014"/>
    <w:rsid w:val="00746AA4"/>
    <w:rsid w:val="0077757B"/>
    <w:rsid w:val="007816AA"/>
    <w:rsid w:val="007A674D"/>
    <w:rsid w:val="007B268E"/>
    <w:rsid w:val="007B2E8C"/>
    <w:rsid w:val="007D7F22"/>
    <w:rsid w:val="007E66D9"/>
    <w:rsid w:val="007F12FC"/>
    <w:rsid w:val="0080376E"/>
    <w:rsid w:val="008233CE"/>
    <w:rsid w:val="00836926"/>
    <w:rsid w:val="008976F2"/>
    <w:rsid w:val="008A4AA9"/>
    <w:rsid w:val="008D64FA"/>
    <w:rsid w:val="008E156E"/>
    <w:rsid w:val="00934309"/>
    <w:rsid w:val="009354AB"/>
    <w:rsid w:val="0095757C"/>
    <w:rsid w:val="00961E80"/>
    <w:rsid w:val="00977851"/>
    <w:rsid w:val="009B5CC1"/>
    <w:rsid w:val="00A51AF5"/>
    <w:rsid w:val="00A73A3A"/>
    <w:rsid w:val="00A92BC9"/>
    <w:rsid w:val="00AB4C6E"/>
    <w:rsid w:val="00AC5663"/>
    <w:rsid w:val="00AC5A09"/>
    <w:rsid w:val="00AD68C8"/>
    <w:rsid w:val="00AE4905"/>
    <w:rsid w:val="00AE5470"/>
    <w:rsid w:val="00AE7092"/>
    <w:rsid w:val="00B15FCB"/>
    <w:rsid w:val="00B34E72"/>
    <w:rsid w:val="00BC6F52"/>
    <w:rsid w:val="00BD42E0"/>
    <w:rsid w:val="00C34A5A"/>
    <w:rsid w:val="00C41079"/>
    <w:rsid w:val="00C508BF"/>
    <w:rsid w:val="00C74580"/>
    <w:rsid w:val="00C95A3C"/>
    <w:rsid w:val="00CB2280"/>
    <w:rsid w:val="00CD0F2F"/>
    <w:rsid w:val="00D002E0"/>
    <w:rsid w:val="00D02E04"/>
    <w:rsid w:val="00D10608"/>
    <w:rsid w:val="00D35FA3"/>
    <w:rsid w:val="00D377EA"/>
    <w:rsid w:val="00D557B6"/>
    <w:rsid w:val="00D61C0B"/>
    <w:rsid w:val="00D650DE"/>
    <w:rsid w:val="00DB0231"/>
    <w:rsid w:val="00DD64C0"/>
    <w:rsid w:val="00DE4E7E"/>
    <w:rsid w:val="00E604C2"/>
    <w:rsid w:val="00E70178"/>
    <w:rsid w:val="00E71B0B"/>
    <w:rsid w:val="00E80B0B"/>
    <w:rsid w:val="00EA25FD"/>
    <w:rsid w:val="00EB7360"/>
    <w:rsid w:val="00EE7D87"/>
    <w:rsid w:val="00EF644C"/>
    <w:rsid w:val="00F03E31"/>
    <w:rsid w:val="00F1660F"/>
    <w:rsid w:val="00F21F3A"/>
    <w:rsid w:val="00F37825"/>
    <w:rsid w:val="00F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rosemary.mitchell@rolls-roycemotorcars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tthew.jobes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gerry.spahn@rolls-roycemotorcarsn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.rickett@rolls-roycemotorcars.com" TargetMode="External"/><Relationship Id="rId23" Type="http://schemas.openxmlformats.org/officeDocument/2006/relationships/hyperlink" Target="mailto:malika.abdullaeva@press.rolls-roycemotorcar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850</Words>
  <Characters>4519</Characters>
  <Application>Microsoft Office Word</Application>
  <DocSecurity>0</DocSecurity>
  <Lines>129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5319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Ball</dc:creator>
  <cp:keywords/>
  <dc:description/>
  <cp:lastModifiedBy>Simon Wade</cp:lastModifiedBy>
  <cp:revision>13</cp:revision>
  <cp:lastPrinted>2020-07-01T14:59:00Z</cp:lastPrinted>
  <dcterms:created xsi:type="dcterms:W3CDTF">2021-04-29T18:35:00Z</dcterms:created>
  <dcterms:modified xsi:type="dcterms:W3CDTF">2021-05-13T16:32:00Z</dcterms:modified>
  <cp:category/>
</cp:coreProperties>
</file>